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F221" w14:textId="6243594D" w:rsidR="00636F95" w:rsidRPr="003630B8" w:rsidRDefault="0071057F" w:rsidP="00662B21">
      <w:pPr>
        <w:pStyle w:val="pkt"/>
        <w:spacing w:line="276" w:lineRule="auto"/>
        <w:ind w:left="4254" w:firstLine="709"/>
        <w:jc w:val="center"/>
        <w:rPr>
          <w:rFonts w:asciiTheme="minorHAnsi" w:hAnsiTheme="minorHAnsi" w:cstheme="minorHAnsi"/>
          <w:szCs w:val="24"/>
        </w:rPr>
      </w:pPr>
      <w:r w:rsidRPr="007A63CD">
        <w:rPr>
          <w:rFonts w:asciiTheme="minorHAnsi" w:hAnsiTheme="minorHAnsi" w:cstheme="minorHAnsi"/>
          <w:szCs w:val="24"/>
        </w:rPr>
        <w:t>Rybnik</w:t>
      </w:r>
      <w:r w:rsidR="004B1FAE" w:rsidRPr="007A63CD">
        <w:rPr>
          <w:rFonts w:asciiTheme="minorHAnsi" w:hAnsiTheme="minorHAnsi" w:cstheme="minorHAnsi"/>
          <w:szCs w:val="24"/>
        </w:rPr>
        <w:t xml:space="preserve">, </w:t>
      </w:r>
      <w:r w:rsidR="001E737B" w:rsidRPr="007A63CD">
        <w:rPr>
          <w:rFonts w:asciiTheme="minorHAnsi" w:hAnsiTheme="minorHAnsi" w:cstheme="minorHAnsi"/>
          <w:szCs w:val="24"/>
        </w:rPr>
        <w:t xml:space="preserve">dnia </w:t>
      </w:r>
      <w:r w:rsidR="007636C6">
        <w:rPr>
          <w:rFonts w:asciiTheme="minorHAnsi" w:hAnsiTheme="minorHAnsi" w:cstheme="minorHAnsi"/>
          <w:szCs w:val="24"/>
        </w:rPr>
        <w:t>0</w:t>
      </w:r>
      <w:r w:rsidR="002860AB" w:rsidRPr="00D35FC6">
        <w:rPr>
          <w:rFonts w:asciiTheme="minorHAnsi" w:hAnsiTheme="minorHAnsi" w:cstheme="minorHAnsi"/>
          <w:szCs w:val="24"/>
        </w:rPr>
        <w:t>2</w:t>
      </w:r>
      <w:r w:rsidR="007636C6">
        <w:rPr>
          <w:rFonts w:asciiTheme="minorHAnsi" w:hAnsiTheme="minorHAnsi" w:cstheme="minorHAnsi"/>
          <w:szCs w:val="24"/>
        </w:rPr>
        <w:t xml:space="preserve"> stycznia 202</w:t>
      </w:r>
      <w:r w:rsidR="00662B21">
        <w:rPr>
          <w:rFonts w:asciiTheme="minorHAnsi" w:hAnsiTheme="minorHAnsi" w:cstheme="minorHAnsi"/>
          <w:szCs w:val="24"/>
        </w:rPr>
        <w:t>6</w:t>
      </w:r>
      <w:r w:rsidR="002860AB">
        <w:rPr>
          <w:rFonts w:asciiTheme="minorHAnsi" w:hAnsiTheme="minorHAnsi" w:cstheme="minorHAnsi"/>
          <w:szCs w:val="24"/>
        </w:rPr>
        <w:t xml:space="preserve"> </w:t>
      </w:r>
      <w:r w:rsidR="001B4E7B" w:rsidRPr="007A63CD">
        <w:rPr>
          <w:rFonts w:asciiTheme="minorHAnsi" w:hAnsiTheme="minorHAnsi" w:cstheme="minorHAnsi"/>
          <w:szCs w:val="24"/>
        </w:rPr>
        <w:t>roku</w:t>
      </w:r>
    </w:p>
    <w:p w14:paraId="6BA30D28" w14:textId="58BA3073" w:rsidR="00636F95" w:rsidRPr="00995A35" w:rsidRDefault="002860AB" w:rsidP="00C71E68">
      <w:pPr>
        <w:pStyle w:val="pkt"/>
        <w:tabs>
          <w:tab w:val="right" w:pos="9000"/>
        </w:tabs>
        <w:spacing w:line="276" w:lineRule="auto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Znak sprawy:</w:t>
      </w:r>
      <w:r w:rsidR="00931FA9">
        <w:rPr>
          <w:rFonts w:asciiTheme="minorHAnsi" w:hAnsiTheme="minorHAnsi" w:cstheme="minorHAnsi"/>
          <w:szCs w:val="24"/>
        </w:rPr>
        <w:t xml:space="preserve"> </w:t>
      </w:r>
      <w:r w:rsidR="00C71E68">
        <w:rPr>
          <w:rFonts w:asciiTheme="minorHAnsi" w:hAnsiTheme="minorHAnsi" w:cstheme="minorHAnsi"/>
          <w:szCs w:val="24"/>
        </w:rPr>
        <w:t>PPP.</w:t>
      </w:r>
      <w:r w:rsidR="00C71E68" w:rsidRPr="00F45D4F">
        <w:rPr>
          <w:rFonts w:asciiTheme="minorHAnsi" w:hAnsiTheme="minorHAnsi" w:cstheme="minorHAnsi"/>
          <w:color w:val="000000" w:themeColor="text1"/>
          <w:szCs w:val="24"/>
        </w:rPr>
        <w:t>25.1</w:t>
      </w:r>
      <w:r w:rsidR="00C71E68">
        <w:rPr>
          <w:rFonts w:asciiTheme="minorHAnsi" w:hAnsiTheme="minorHAnsi" w:cstheme="minorHAnsi"/>
          <w:szCs w:val="24"/>
        </w:rPr>
        <w:t>.202</w:t>
      </w:r>
      <w:r w:rsidR="00662B21">
        <w:rPr>
          <w:rFonts w:asciiTheme="minorHAnsi" w:hAnsiTheme="minorHAnsi" w:cstheme="minorHAnsi"/>
          <w:szCs w:val="24"/>
        </w:rPr>
        <w:t>6</w:t>
      </w:r>
    </w:p>
    <w:p w14:paraId="5534472C" w14:textId="77777777" w:rsidR="00636F95" w:rsidRPr="00995A35" w:rsidRDefault="00636F95" w:rsidP="00240D2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19B41D8" w14:textId="753F375A" w:rsidR="00636F95" w:rsidRPr="00871107" w:rsidRDefault="001E72AD" w:rsidP="004439E4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1107">
        <w:rPr>
          <w:rFonts w:asciiTheme="minorHAnsi" w:hAnsiTheme="minorHAnsi" w:cstheme="minorHAnsi"/>
          <w:b/>
          <w:sz w:val="24"/>
          <w:szCs w:val="24"/>
        </w:rPr>
        <w:t>Zapytanie ofertowe</w:t>
      </w:r>
    </w:p>
    <w:p w14:paraId="14527B64" w14:textId="51E54987" w:rsidR="005D1EDB" w:rsidRDefault="001E72AD" w:rsidP="005D1ED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29866805"/>
      <w:r>
        <w:rPr>
          <w:rFonts w:asciiTheme="minorHAnsi" w:hAnsiTheme="minorHAnsi" w:cstheme="minorHAnsi"/>
          <w:b/>
          <w:sz w:val="24"/>
          <w:szCs w:val="24"/>
        </w:rPr>
        <w:t>„</w:t>
      </w:r>
      <w:bookmarkStart w:id="1" w:name="_Hlk175034993"/>
      <w:r w:rsidR="004524D5">
        <w:rPr>
          <w:rFonts w:asciiTheme="minorHAnsi" w:hAnsiTheme="minorHAnsi" w:cstheme="minorHAnsi"/>
          <w:b/>
          <w:sz w:val="24"/>
          <w:szCs w:val="24"/>
        </w:rPr>
        <w:t xml:space="preserve">Prowadzenie </w:t>
      </w:r>
      <w:bookmarkStart w:id="2" w:name="_Hlk176770572"/>
      <w:r w:rsidR="004524D5">
        <w:rPr>
          <w:rFonts w:asciiTheme="minorHAnsi" w:hAnsiTheme="minorHAnsi" w:cstheme="minorHAnsi"/>
          <w:b/>
          <w:sz w:val="24"/>
          <w:szCs w:val="24"/>
        </w:rPr>
        <w:t xml:space="preserve">zajęć </w:t>
      </w:r>
      <w:r w:rsidR="002F3AE5">
        <w:rPr>
          <w:rFonts w:asciiTheme="minorHAnsi" w:hAnsiTheme="minorHAnsi" w:cstheme="minorHAnsi"/>
          <w:b/>
          <w:sz w:val="24"/>
          <w:szCs w:val="24"/>
        </w:rPr>
        <w:t xml:space="preserve">wspomagania rozwoju dziecka </w:t>
      </w:r>
      <w:r w:rsidR="002F3AE5" w:rsidRPr="001712F6">
        <w:rPr>
          <w:rFonts w:asciiTheme="minorHAnsi" w:hAnsiTheme="minorHAnsi" w:cstheme="minorHAnsi"/>
          <w:b/>
          <w:sz w:val="24"/>
          <w:szCs w:val="24"/>
        </w:rPr>
        <w:t>poprzez dodatkowe zajęcia</w:t>
      </w:r>
      <w:r w:rsidR="002F3AE5" w:rsidRPr="001712F6">
        <w:rPr>
          <w:rFonts w:asciiTheme="minorHAnsi" w:hAnsiTheme="minorHAnsi" w:cstheme="minorHAnsi"/>
          <w:b/>
          <w:strike/>
          <w:sz w:val="24"/>
          <w:szCs w:val="24"/>
        </w:rPr>
        <w:t xml:space="preserve"> </w:t>
      </w:r>
      <w:r w:rsidR="002F3AE5" w:rsidRPr="001712F6">
        <w:rPr>
          <w:rFonts w:asciiTheme="minorHAnsi" w:hAnsiTheme="minorHAnsi" w:cstheme="minorHAnsi"/>
          <w:b/>
          <w:sz w:val="24"/>
          <w:szCs w:val="24"/>
        </w:rPr>
        <w:t>z</w:t>
      </w:r>
      <w:r w:rsidR="00F52FCD" w:rsidRPr="001712F6">
        <w:rPr>
          <w:rFonts w:asciiTheme="minorHAnsi" w:hAnsiTheme="minorHAnsi" w:cstheme="minorHAnsi"/>
          <w:b/>
          <w:sz w:val="24"/>
          <w:szCs w:val="24"/>
        </w:rPr>
        <w:t> </w:t>
      </w:r>
      <w:r w:rsidR="002F3AE5" w:rsidRPr="001712F6">
        <w:rPr>
          <w:rFonts w:asciiTheme="minorHAnsi" w:hAnsiTheme="minorHAnsi" w:cstheme="minorHAnsi"/>
          <w:b/>
          <w:sz w:val="24"/>
          <w:szCs w:val="24"/>
        </w:rPr>
        <w:t xml:space="preserve">fizjoterapeutami, pedagogami, </w:t>
      </w:r>
      <w:r w:rsidR="00AC4562">
        <w:rPr>
          <w:rFonts w:asciiTheme="minorHAnsi" w:hAnsiTheme="minorHAnsi" w:cstheme="minorHAnsi"/>
          <w:b/>
          <w:sz w:val="24"/>
          <w:szCs w:val="24"/>
        </w:rPr>
        <w:t>psychologami,</w:t>
      </w:r>
      <w:r w:rsidR="00016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F3AE5" w:rsidRPr="001712F6">
        <w:rPr>
          <w:rFonts w:asciiTheme="minorHAnsi" w:hAnsiTheme="minorHAnsi" w:cstheme="minorHAnsi"/>
          <w:b/>
          <w:sz w:val="24"/>
          <w:szCs w:val="24"/>
        </w:rPr>
        <w:t xml:space="preserve">logopedami oraz </w:t>
      </w:r>
      <w:r w:rsidR="001B7E1C" w:rsidRPr="001712F6">
        <w:rPr>
          <w:rFonts w:asciiTheme="minorHAnsi" w:hAnsiTheme="minorHAnsi" w:cstheme="minorHAnsi"/>
          <w:b/>
          <w:sz w:val="24"/>
          <w:szCs w:val="24"/>
        </w:rPr>
        <w:t>innymi specjalistami</w:t>
      </w:r>
      <w:r w:rsidR="001B7E1C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F52FCD">
        <w:rPr>
          <w:rFonts w:asciiTheme="minorHAnsi" w:hAnsiTheme="minorHAnsi" w:cstheme="minorHAnsi"/>
          <w:b/>
          <w:sz w:val="24"/>
          <w:szCs w:val="24"/>
        </w:rPr>
        <w:t> </w:t>
      </w:r>
      <w:bookmarkStart w:id="3" w:name="_Hlk176778822"/>
      <w:r w:rsidR="001B7E1C">
        <w:rPr>
          <w:rFonts w:asciiTheme="minorHAnsi" w:hAnsiTheme="minorHAnsi" w:cstheme="minorHAnsi"/>
          <w:b/>
          <w:sz w:val="24"/>
          <w:szCs w:val="24"/>
        </w:rPr>
        <w:t xml:space="preserve">celu realizacji zadań wiodącego </w:t>
      </w:r>
      <w:r w:rsidR="009A0DF7">
        <w:rPr>
          <w:rFonts w:asciiTheme="minorHAnsi" w:hAnsiTheme="minorHAnsi" w:cstheme="minorHAnsi"/>
          <w:b/>
          <w:sz w:val="24"/>
          <w:szCs w:val="24"/>
        </w:rPr>
        <w:t>ośrodka koordynacyjno-rehabilitacyjno-opiekuńczego w</w:t>
      </w:r>
      <w:r w:rsidR="00F52FCD">
        <w:rPr>
          <w:rFonts w:asciiTheme="minorHAnsi" w:hAnsiTheme="minorHAnsi" w:cstheme="minorHAnsi"/>
          <w:b/>
          <w:sz w:val="24"/>
          <w:szCs w:val="24"/>
        </w:rPr>
        <w:t> </w:t>
      </w:r>
      <w:r w:rsidR="009A0DF7">
        <w:rPr>
          <w:rFonts w:asciiTheme="minorHAnsi" w:hAnsiTheme="minorHAnsi" w:cstheme="minorHAnsi"/>
          <w:b/>
          <w:sz w:val="24"/>
          <w:szCs w:val="24"/>
        </w:rPr>
        <w:t xml:space="preserve">Poradni Psychologiczno-Pedagogicznej w Rybniku </w:t>
      </w:r>
      <w:r w:rsidR="00F52FCD" w:rsidRPr="001712F6">
        <w:rPr>
          <w:rFonts w:asciiTheme="minorHAnsi" w:hAnsiTheme="minorHAnsi" w:cstheme="minorHAnsi"/>
          <w:b/>
          <w:sz w:val="24"/>
          <w:szCs w:val="24"/>
        </w:rPr>
        <w:t xml:space="preserve">w ramach Programu kompleksowego wsparcia dla rodzin </w:t>
      </w:r>
      <w:r w:rsidR="00F52FCD" w:rsidRPr="001712F6">
        <w:rPr>
          <w:rFonts w:asciiTheme="minorHAnsi" w:hAnsiTheme="minorHAnsi" w:cstheme="minorHAnsi"/>
          <w:b/>
          <w:bCs/>
          <w:sz w:val="24"/>
          <w:szCs w:val="24"/>
        </w:rPr>
        <w:t xml:space="preserve">»Za życiem« </w:t>
      </w:r>
      <w:r w:rsidR="009A0DF7" w:rsidRPr="001712F6">
        <w:rPr>
          <w:rFonts w:asciiTheme="minorHAnsi" w:hAnsiTheme="minorHAnsi" w:cstheme="minorHAnsi"/>
          <w:b/>
          <w:sz w:val="24"/>
          <w:szCs w:val="24"/>
        </w:rPr>
        <w:t>z podziałem na zadania</w:t>
      </w:r>
      <w:bookmarkEnd w:id="2"/>
      <w:bookmarkEnd w:id="3"/>
      <w:r w:rsidR="00D77943">
        <w:rPr>
          <w:rFonts w:asciiTheme="minorHAnsi" w:hAnsiTheme="minorHAnsi" w:cstheme="minorHAnsi"/>
          <w:b/>
          <w:sz w:val="24"/>
          <w:szCs w:val="24"/>
        </w:rPr>
        <w:t>:</w:t>
      </w:r>
      <w:r w:rsidR="005D1ED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EC4F8FB" w14:textId="3AAE811E" w:rsidR="00D77943" w:rsidRPr="00280975" w:rsidRDefault="00D77943" w:rsidP="0043794C">
      <w:pPr>
        <w:pStyle w:val="Akapitzlist"/>
        <w:numPr>
          <w:ilvl w:val="0"/>
          <w:numId w:val="18"/>
        </w:numPr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4" w:name="_Hlk175035295"/>
      <w:bookmarkStart w:id="5" w:name="_Hlk176771365"/>
      <w:r w:rsidRPr="00280975">
        <w:rPr>
          <w:rFonts w:asciiTheme="minorHAnsi" w:hAnsiTheme="minorHAnsi" w:cstheme="minorHAnsi"/>
          <w:b/>
          <w:sz w:val="24"/>
          <w:szCs w:val="24"/>
        </w:rPr>
        <w:t xml:space="preserve">zadanie 1 – </w:t>
      </w:r>
      <w:bookmarkStart w:id="6" w:name="_Hlk175035191"/>
      <w:bookmarkStart w:id="7" w:name="_Hlk175035280"/>
      <w:r w:rsidR="000C2B99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C2B99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logopedyczna </w:t>
      </w:r>
      <w:bookmarkStart w:id="8" w:name="_Hlk176769176"/>
      <w:bookmarkEnd w:id="6"/>
      <w:r w:rsidR="00A706F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AD1986">
        <w:rPr>
          <w:rFonts w:asciiTheme="minorHAnsi" w:hAnsiTheme="minorHAnsi" w:cstheme="minorHAnsi"/>
          <w:b/>
          <w:sz w:val="24"/>
          <w:szCs w:val="24"/>
          <w:lang w:bidi="pl-PL"/>
        </w:rPr>
        <w:t>3</w:t>
      </w:r>
      <w:r w:rsidR="00280975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bookmarkEnd w:id="8"/>
      <w:r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619582F3" w14:textId="26C9A203" w:rsidR="00744F53" w:rsidRPr="00280975" w:rsidRDefault="00D77943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975">
        <w:rPr>
          <w:rFonts w:asciiTheme="minorHAnsi" w:hAnsiTheme="minorHAnsi" w:cstheme="minorHAnsi"/>
          <w:b/>
          <w:sz w:val="24"/>
          <w:szCs w:val="24"/>
        </w:rPr>
        <w:t xml:space="preserve">zadanie 2 – </w:t>
      </w:r>
      <w:r w:rsidR="000C2B99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C2B99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logopedyczna </w:t>
      </w:r>
      <w:r w:rsidR="00A706F0" w:rsidRPr="00A706F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AD1986">
        <w:rPr>
          <w:rFonts w:asciiTheme="minorHAnsi" w:hAnsiTheme="minorHAnsi" w:cstheme="minorHAnsi"/>
          <w:b/>
          <w:sz w:val="24"/>
          <w:szCs w:val="24"/>
          <w:lang w:bidi="pl-PL"/>
        </w:rPr>
        <w:t>8</w:t>
      </w:r>
      <w:r w:rsidR="00280975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tygodniowo,</w:t>
      </w:r>
    </w:p>
    <w:p w14:paraId="50AD6A3E" w14:textId="0539D71B" w:rsidR="00FB1257" w:rsidRPr="00280975" w:rsidRDefault="00744F53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975">
        <w:rPr>
          <w:rFonts w:asciiTheme="minorHAnsi" w:hAnsiTheme="minorHAnsi" w:cstheme="minorHAnsi"/>
          <w:b/>
          <w:sz w:val="24"/>
          <w:szCs w:val="24"/>
        </w:rPr>
        <w:t xml:space="preserve">zadanie 3 – </w:t>
      </w:r>
      <w:bookmarkEnd w:id="1"/>
      <w:bookmarkEnd w:id="4"/>
      <w:bookmarkEnd w:id="7"/>
      <w:r w:rsidR="00016CEF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logopedyczna 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AD1986">
        <w:rPr>
          <w:rFonts w:asciiTheme="minorHAnsi" w:hAnsiTheme="minorHAnsi" w:cstheme="minorHAnsi"/>
          <w:b/>
          <w:sz w:val="24"/>
          <w:szCs w:val="24"/>
          <w:lang w:bidi="pl-PL"/>
        </w:rPr>
        <w:t>6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0BD6C7AA" w14:textId="05DAFA9B" w:rsidR="00FB1257" w:rsidRDefault="00FB1257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bidi="pl-PL"/>
        </w:rPr>
        <w:t xml:space="preserve">zadanie 4 – 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logopedyczna 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EB5F50">
        <w:rPr>
          <w:rFonts w:asciiTheme="minorHAnsi" w:hAnsiTheme="minorHAnsi" w:cstheme="minorHAnsi"/>
          <w:b/>
          <w:sz w:val="24"/>
          <w:szCs w:val="24"/>
          <w:lang w:bidi="pl-PL"/>
        </w:rPr>
        <w:t>1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</w:t>
      </w:r>
      <w:r w:rsidR="00F3664E">
        <w:rPr>
          <w:rFonts w:asciiTheme="minorHAnsi" w:hAnsiTheme="minorHAnsi" w:cstheme="minorHAnsi"/>
          <w:b/>
          <w:sz w:val="24"/>
          <w:szCs w:val="24"/>
          <w:lang w:bidi="pl-PL"/>
        </w:rPr>
        <w:t>y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tygodniowo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0103C249" w14:textId="204C5F7F" w:rsidR="00D77943" w:rsidRDefault="00FB1257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bidi="pl-PL"/>
        </w:rPr>
        <w:t xml:space="preserve">zadanie 5 – 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logopedyczna 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EB5F50">
        <w:rPr>
          <w:rFonts w:asciiTheme="minorHAnsi" w:hAnsiTheme="minorHAnsi" w:cstheme="minorHAnsi"/>
          <w:b/>
          <w:sz w:val="24"/>
          <w:szCs w:val="24"/>
          <w:lang w:bidi="pl-PL"/>
        </w:rPr>
        <w:t>1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</w:t>
      </w:r>
      <w:r w:rsidR="00F3664E">
        <w:rPr>
          <w:rFonts w:asciiTheme="minorHAnsi" w:hAnsiTheme="minorHAnsi" w:cstheme="minorHAnsi"/>
          <w:b/>
          <w:sz w:val="24"/>
          <w:szCs w:val="24"/>
          <w:lang w:bidi="pl-PL"/>
        </w:rPr>
        <w:t>y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tygodniowo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38BD291D" w14:textId="61589DD9" w:rsidR="00AC4562" w:rsidRDefault="00AC4562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zadanie 6 –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logopedyczna 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EB5F50">
        <w:rPr>
          <w:rFonts w:asciiTheme="minorHAnsi" w:hAnsiTheme="minorHAnsi" w:cstheme="minorHAnsi"/>
          <w:b/>
          <w:sz w:val="24"/>
          <w:szCs w:val="24"/>
          <w:lang w:bidi="pl-PL"/>
        </w:rPr>
        <w:t>1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</w:t>
      </w:r>
      <w:r w:rsidR="001364D0">
        <w:rPr>
          <w:rFonts w:asciiTheme="minorHAnsi" w:hAnsiTheme="minorHAnsi" w:cstheme="minorHAnsi"/>
          <w:b/>
          <w:sz w:val="24"/>
          <w:szCs w:val="24"/>
          <w:lang w:bidi="pl-PL"/>
        </w:rPr>
        <w:t>y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tygodniowo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6C879792" w14:textId="2FD0722A" w:rsidR="00AC4562" w:rsidRDefault="00AC4562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zadanie 7 –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logopedyczna 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AD1986">
        <w:rPr>
          <w:rFonts w:asciiTheme="minorHAnsi" w:hAnsiTheme="minorHAnsi" w:cstheme="minorHAnsi"/>
          <w:b/>
          <w:sz w:val="24"/>
          <w:szCs w:val="24"/>
          <w:lang w:bidi="pl-PL"/>
        </w:rPr>
        <w:t>3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68441525" w14:textId="604C7ADC" w:rsidR="00AC4562" w:rsidRDefault="00AC4562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zadanie 8 –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sługa </w:t>
      </w:r>
      <w:r w:rsidR="003E7704">
        <w:rPr>
          <w:rFonts w:asciiTheme="minorHAnsi" w:hAnsiTheme="minorHAnsi" w:cstheme="minorHAnsi"/>
          <w:b/>
          <w:sz w:val="24"/>
          <w:szCs w:val="24"/>
          <w:lang w:bidi="pl-PL"/>
        </w:rPr>
        <w:t xml:space="preserve">kompetencji komunikacyjnych i językowych 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EB5F50">
        <w:rPr>
          <w:rFonts w:asciiTheme="minorHAnsi" w:hAnsiTheme="minorHAnsi" w:cstheme="minorHAnsi"/>
          <w:b/>
          <w:sz w:val="24"/>
          <w:szCs w:val="24"/>
          <w:lang w:bidi="pl-PL"/>
        </w:rPr>
        <w:t>3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5C053866" w14:textId="581B393D" w:rsidR="00AC4562" w:rsidRDefault="00AC4562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zadanie 9 –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U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>sługa</w:t>
      </w:r>
      <w:r w:rsidR="003E7704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kompetencji komunikacyjnych i językowych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34631D">
        <w:rPr>
          <w:rFonts w:asciiTheme="minorHAnsi" w:hAnsiTheme="minorHAnsi" w:cstheme="minorHAnsi"/>
          <w:b/>
          <w:sz w:val="24"/>
          <w:szCs w:val="24"/>
          <w:lang w:bidi="pl-PL"/>
        </w:rPr>
        <w:t>3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r w:rsidR="00016CEF" w:rsidRPr="00280975">
        <w:rPr>
          <w:rFonts w:asciiTheme="minorHAnsi" w:hAnsiTheme="minorHAnsi" w:cstheme="minorHAnsi"/>
          <w:b/>
          <w:sz w:val="24"/>
          <w:szCs w:val="24"/>
        </w:rPr>
        <w:t>,</w:t>
      </w:r>
    </w:p>
    <w:p w14:paraId="3291E353" w14:textId="3E260723" w:rsidR="00AC4562" w:rsidRDefault="00AC4562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zadanie 10 </w:t>
      </w:r>
      <w:r w:rsidR="00016CEF">
        <w:rPr>
          <w:rFonts w:asciiTheme="minorHAnsi" w:hAnsiTheme="minorHAnsi" w:cstheme="minorHAnsi"/>
          <w:b/>
          <w:sz w:val="24"/>
          <w:szCs w:val="24"/>
        </w:rPr>
        <w:t xml:space="preserve">–Usługa psychologiczna w wymiarze </w:t>
      </w:r>
      <w:r w:rsidR="0034631D">
        <w:rPr>
          <w:rFonts w:asciiTheme="minorHAnsi" w:hAnsiTheme="minorHAnsi" w:cstheme="minorHAnsi"/>
          <w:b/>
          <w:sz w:val="24"/>
          <w:szCs w:val="24"/>
        </w:rPr>
        <w:t>5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 godzin tygodniowo,</w:t>
      </w:r>
    </w:p>
    <w:p w14:paraId="0EBEA429" w14:textId="3978E736" w:rsidR="00AC4562" w:rsidRDefault="00AC4562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zadanie 11 – 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Usługa psychologiczna w wymiarze </w:t>
      </w:r>
      <w:r w:rsidR="00422BA9">
        <w:rPr>
          <w:rFonts w:asciiTheme="minorHAnsi" w:hAnsiTheme="minorHAnsi" w:cstheme="minorHAnsi"/>
          <w:b/>
          <w:sz w:val="24"/>
          <w:szCs w:val="24"/>
        </w:rPr>
        <w:t>2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 godzin tygodniowo,</w:t>
      </w:r>
    </w:p>
    <w:p w14:paraId="4CE9549F" w14:textId="6D5C0DB9" w:rsidR="00AC4562" w:rsidRDefault="00AC4562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zadanie 12 –</w:t>
      </w:r>
      <w:r w:rsidR="00EB5F50" w:rsidRPr="00EB5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Usługa psychologiczna w wymiarze </w:t>
      </w:r>
      <w:r w:rsidR="00422BA9">
        <w:rPr>
          <w:rFonts w:asciiTheme="minorHAnsi" w:hAnsiTheme="minorHAnsi" w:cstheme="minorHAnsi"/>
          <w:b/>
          <w:sz w:val="24"/>
          <w:szCs w:val="24"/>
        </w:rPr>
        <w:t>2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 godzin tygodniowo,</w:t>
      </w:r>
    </w:p>
    <w:p w14:paraId="431A59C6" w14:textId="5283EE4A" w:rsidR="00AC4562" w:rsidRDefault="001364D0" w:rsidP="0043794C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="00016CEF">
        <w:rPr>
          <w:rFonts w:asciiTheme="minorHAnsi" w:hAnsiTheme="minorHAnsi" w:cstheme="minorHAnsi"/>
          <w:b/>
          <w:sz w:val="24"/>
          <w:szCs w:val="24"/>
        </w:rPr>
        <w:t xml:space="preserve">adanie </w:t>
      </w:r>
      <w:r w:rsidR="00EB5F50">
        <w:rPr>
          <w:rFonts w:asciiTheme="minorHAnsi" w:hAnsiTheme="minorHAnsi" w:cstheme="minorHAnsi"/>
          <w:b/>
          <w:sz w:val="24"/>
          <w:szCs w:val="24"/>
        </w:rPr>
        <w:t>1</w:t>
      </w:r>
      <w:r w:rsidR="00F45D4F">
        <w:rPr>
          <w:rFonts w:asciiTheme="minorHAnsi" w:hAnsiTheme="minorHAnsi" w:cstheme="minorHAnsi"/>
          <w:b/>
          <w:sz w:val="24"/>
          <w:szCs w:val="24"/>
        </w:rPr>
        <w:t>3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sz w:val="24"/>
          <w:szCs w:val="24"/>
          <w:lang w:bidi="pl-PL"/>
        </w:rPr>
        <w:t>Usługa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integracji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sensorycznej (SI) </w:t>
      </w:r>
      <w:r w:rsidR="00016CEF" w:rsidRPr="00A706F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34631D">
        <w:rPr>
          <w:rFonts w:asciiTheme="minorHAnsi" w:hAnsiTheme="minorHAnsi" w:cstheme="minorHAnsi"/>
          <w:b/>
          <w:sz w:val="24"/>
          <w:szCs w:val="24"/>
          <w:lang w:bidi="pl-PL"/>
        </w:rPr>
        <w:t>5</w:t>
      </w:r>
      <w:r w:rsidR="00016CEF" w:rsidRPr="0028097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r w:rsidR="00016CEF">
        <w:rPr>
          <w:rFonts w:asciiTheme="minorHAnsi" w:hAnsiTheme="minorHAnsi" w:cstheme="minorHAnsi"/>
          <w:b/>
          <w:sz w:val="24"/>
          <w:szCs w:val="24"/>
          <w:lang w:bidi="pl-PL"/>
        </w:rPr>
        <w:t>,</w:t>
      </w:r>
    </w:p>
    <w:p w14:paraId="24FB1D1E" w14:textId="7AB1FCA5" w:rsidR="00EB5F50" w:rsidRDefault="00AC4562" w:rsidP="00F45D4F">
      <w:pPr>
        <w:pStyle w:val="Akapitzlist"/>
        <w:numPr>
          <w:ilvl w:val="0"/>
          <w:numId w:val="18"/>
        </w:numPr>
        <w:spacing w:after="0"/>
        <w:ind w:left="1134" w:hanging="357"/>
        <w:rPr>
          <w:rFonts w:asciiTheme="minorHAnsi" w:hAnsiTheme="minorHAnsi" w:cstheme="minorHAnsi"/>
          <w:b/>
          <w:sz w:val="24"/>
          <w:szCs w:val="24"/>
        </w:rPr>
      </w:pPr>
      <w:r w:rsidRPr="00016CEF">
        <w:rPr>
          <w:rFonts w:asciiTheme="minorHAnsi" w:hAnsiTheme="minorHAnsi" w:cstheme="minorHAnsi"/>
          <w:b/>
          <w:sz w:val="24"/>
          <w:szCs w:val="24"/>
        </w:rPr>
        <w:t>zadanie</w:t>
      </w:r>
      <w:r w:rsidR="00F45D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>1</w:t>
      </w:r>
      <w:r w:rsidR="00F45D4F">
        <w:rPr>
          <w:rFonts w:asciiTheme="minorHAnsi" w:hAnsiTheme="minorHAnsi" w:cstheme="minorHAnsi"/>
          <w:b/>
          <w:sz w:val="24"/>
          <w:szCs w:val="24"/>
        </w:rPr>
        <w:t>4</w:t>
      </w:r>
      <w:r w:rsidRPr="00016CEF">
        <w:rPr>
          <w:rFonts w:asciiTheme="minorHAnsi" w:hAnsiTheme="minorHAnsi" w:cstheme="minorHAnsi"/>
          <w:b/>
          <w:sz w:val="24"/>
          <w:szCs w:val="24"/>
        </w:rPr>
        <w:t>–</w:t>
      </w:r>
      <w:r w:rsidR="001364D0">
        <w:rPr>
          <w:rFonts w:asciiTheme="minorHAnsi" w:hAnsiTheme="minorHAnsi" w:cstheme="minorHAnsi"/>
          <w:b/>
          <w:sz w:val="24"/>
          <w:szCs w:val="24"/>
        </w:rPr>
        <w:t xml:space="preserve"> Usługa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integracji sensorycznej (SI) w wymiarze </w:t>
      </w:r>
      <w:r w:rsidR="00422BA9">
        <w:rPr>
          <w:rFonts w:asciiTheme="minorHAnsi" w:hAnsiTheme="minorHAnsi" w:cstheme="minorHAnsi"/>
          <w:b/>
          <w:sz w:val="24"/>
          <w:szCs w:val="24"/>
          <w:lang w:bidi="pl-PL"/>
        </w:rPr>
        <w:t>1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</w:t>
      </w:r>
      <w:r w:rsidR="001364D0">
        <w:rPr>
          <w:rFonts w:asciiTheme="minorHAnsi" w:hAnsiTheme="minorHAnsi" w:cstheme="minorHAnsi"/>
          <w:b/>
          <w:sz w:val="24"/>
          <w:szCs w:val="24"/>
          <w:lang w:bidi="pl-PL"/>
        </w:rPr>
        <w:t>y</w:t>
      </w:r>
      <w:r w:rsidR="00F45D4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>tygodniowo,</w:t>
      </w:r>
    </w:p>
    <w:p w14:paraId="0978ECE0" w14:textId="5313C0D7" w:rsidR="00EB5F50" w:rsidRDefault="00AC4562" w:rsidP="00EB5F50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5F50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="00016CEF" w:rsidRPr="00EB5F50">
        <w:rPr>
          <w:rFonts w:asciiTheme="minorHAnsi" w:hAnsiTheme="minorHAnsi" w:cstheme="minorHAnsi"/>
          <w:b/>
          <w:sz w:val="24"/>
          <w:szCs w:val="24"/>
        </w:rPr>
        <w:t>1</w:t>
      </w:r>
      <w:r w:rsidR="00F45D4F">
        <w:rPr>
          <w:rFonts w:asciiTheme="minorHAnsi" w:hAnsiTheme="minorHAnsi" w:cstheme="minorHAnsi"/>
          <w:b/>
          <w:sz w:val="24"/>
          <w:szCs w:val="24"/>
        </w:rPr>
        <w:t>5</w:t>
      </w:r>
      <w:r w:rsidR="001364D0">
        <w:rPr>
          <w:rFonts w:asciiTheme="minorHAnsi" w:hAnsiTheme="minorHAnsi" w:cstheme="minorHAnsi"/>
          <w:b/>
          <w:sz w:val="24"/>
          <w:szCs w:val="24"/>
        </w:rPr>
        <w:t xml:space="preserve"> - Usługa</w:t>
      </w:r>
      <w:r w:rsidR="00EB5F50" w:rsidRPr="00EB5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integracji sensorycznej (SI) w wymiarze </w:t>
      </w:r>
      <w:r w:rsidR="00422BA9">
        <w:rPr>
          <w:rFonts w:asciiTheme="minorHAnsi" w:hAnsiTheme="minorHAnsi" w:cstheme="minorHAnsi"/>
          <w:b/>
          <w:sz w:val="24"/>
          <w:szCs w:val="24"/>
          <w:lang w:bidi="pl-PL"/>
        </w:rPr>
        <w:t>3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tygodniowo,</w:t>
      </w:r>
    </w:p>
    <w:p w14:paraId="7F802F2C" w14:textId="3DA7FC6F" w:rsidR="00EB5F50" w:rsidRDefault="00AC4562" w:rsidP="00EB5F50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5F50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="00016CEF" w:rsidRPr="00EB5F50">
        <w:rPr>
          <w:rFonts w:asciiTheme="minorHAnsi" w:hAnsiTheme="minorHAnsi" w:cstheme="minorHAnsi"/>
          <w:b/>
          <w:sz w:val="24"/>
          <w:szCs w:val="24"/>
        </w:rPr>
        <w:t>1</w:t>
      </w:r>
      <w:r w:rsidR="00F45D4F">
        <w:rPr>
          <w:rFonts w:asciiTheme="minorHAnsi" w:hAnsiTheme="minorHAnsi" w:cstheme="minorHAnsi"/>
          <w:b/>
          <w:sz w:val="24"/>
          <w:szCs w:val="24"/>
        </w:rPr>
        <w:t>6</w:t>
      </w:r>
      <w:r w:rsidR="00422B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B5F50">
        <w:rPr>
          <w:rFonts w:asciiTheme="minorHAnsi" w:hAnsiTheme="minorHAnsi" w:cstheme="minorHAnsi"/>
          <w:b/>
          <w:sz w:val="24"/>
          <w:szCs w:val="24"/>
        </w:rPr>
        <w:t>-</w:t>
      </w:r>
      <w:r w:rsidR="00EB5F50" w:rsidRPr="00EB5F50">
        <w:rPr>
          <w:rFonts w:asciiTheme="minorHAnsi" w:hAnsiTheme="minorHAnsi" w:cstheme="minorHAnsi"/>
          <w:b/>
          <w:szCs w:val="24"/>
        </w:rPr>
        <w:t xml:space="preserve"> </w:t>
      </w:r>
      <w:r w:rsidR="001364D0">
        <w:rPr>
          <w:rFonts w:asciiTheme="minorHAnsi" w:hAnsiTheme="minorHAnsi" w:cstheme="minorHAnsi"/>
          <w:b/>
          <w:sz w:val="24"/>
          <w:szCs w:val="24"/>
        </w:rPr>
        <w:t>Usługa</w:t>
      </w:r>
      <w:r w:rsidR="00EB5F50" w:rsidRPr="00EB5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integracji sensorycznej (SI) w wymiarze </w:t>
      </w:r>
      <w:r w:rsidR="00422BA9">
        <w:rPr>
          <w:rFonts w:asciiTheme="minorHAnsi" w:hAnsiTheme="minorHAnsi" w:cstheme="minorHAnsi"/>
          <w:b/>
          <w:sz w:val="24"/>
          <w:szCs w:val="24"/>
          <w:lang w:bidi="pl-PL"/>
        </w:rPr>
        <w:t>4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tygodniowo,</w:t>
      </w:r>
    </w:p>
    <w:p w14:paraId="20A7B951" w14:textId="48D9D125" w:rsidR="00EB5F50" w:rsidRDefault="00AC4562" w:rsidP="00EB5F50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5F50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="00016CEF" w:rsidRPr="00EB5F50">
        <w:rPr>
          <w:rFonts w:asciiTheme="minorHAnsi" w:hAnsiTheme="minorHAnsi" w:cstheme="minorHAnsi"/>
          <w:b/>
          <w:sz w:val="24"/>
          <w:szCs w:val="24"/>
        </w:rPr>
        <w:t>1</w:t>
      </w:r>
      <w:r w:rsidR="00F45D4F">
        <w:rPr>
          <w:rFonts w:asciiTheme="minorHAnsi" w:hAnsiTheme="minorHAnsi" w:cstheme="minorHAnsi"/>
          <w:b/>
          <w:sz w:val="24"/>
          <w:szCs w:val="24"/>
        </w:rPr>
        <w:t>7</w:t>
      </w:r>
      <w:r w:rsidRPr="00EB5F50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EB5F50" w:rsidRPr="00EB5F50">
        <w:rPr>
          <w:rFonts w:asciiTheme="minorHAnsi" w:hAnsiTheme="minorHAnsi" w:cstheme="minorHAnsi"/>
          <w:b/>
          <w:szCs w:val="24"/>
        </w:rPr>
        <w:t xml:space="preserve"> </w:t>
      </w:r>
      <w:r w:rsidR="00CD43CF">
        <w:rPr>
          <w:rFonts w:asciiTheme="minorHAnsi" w:hAnsiTheme="minorHAnsi" w:cstheme="minorHAnsi"/>
          <w:b/>
          <w:sz w:val="24"/>
          <w:szCs w:val="24"/>
        </w:rPr>
        <w:t>Usługi</w:t>
      </w:r>
      <w:r w:rsidR="00EB5F50" w:rsidRPr="00EB5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integracji sensorycznej (SI) w wymiarze </w:t>
      </w:r>
      <w:r w:rsidR="00AD1986">
        <w:rPr>
          <w:rFonts w:asciiTheme="minorHAnsi" w:hAnsiTheme="minorHAnsi" w:cstheme="minorHAnsi"/>
          <w:b/>
          <w:sz w:val="24"/>
          <w:szCs w:val="24"/>
          <w:lang w:bidi="pl-PL"/>
        </w:rPr>
        <w:t>5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tygodniowo,</w:t>
      </w:r>
    </w:p>
    <w:p w14:paraId="77FAE3A9" w14:textId="48970055" w:rsidR="00EB5F50" w:rsidRDefault="00AC4562" w:rsidP="00EB5F50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5F50">
        <w:rPr>
          <w:rFonts w:asciiTheme="minorHAnsi" w:hAnsiTheme="minorHAnsi" w:cstheme="minorHAnsi"/>
          <w:b/>
          <w:sz w:val="24"/>
          <w:szCs w:val="24"/>
        </w:rPr>
        <w:t xml:space="preserve"> zadanie </w:t>
      </w:r>
      <w:r w:rsidR="00F45D4F">
        <w:rPr>
          <w:rFonts w:asciiTheme="minorHAnsi" w:hAnsiTheme="minorHAnsi" w:cstheme="minorHAnsi"/>
          <w:b/>
          <w:sz w:val="24"/>
          <w:szCs w:val="24"/>
        </w:rPr>
        <w:t>18</w:t>
      </w:r>
      <w:r w:rsidRPr="00EB5F50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DA6E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64D0">
        <w:rPr>
          <w:rFonts w:asciiTheme="minorHAnsi" w:hAnsiTheme="minorHAnsi" w:cstheme="minorHAnsi"/>
          <w:b/>
          <w:sz w:val="24"/>
          <w:szCs w:val="24"/>
        </w:rPr>
        <w:t xml:space="preserve">Usługa fizjoterapii 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34631D">
        <w:rPr>
          <w:rFonts w:asciiTheme="minorHAnsi" w:hAnsiTheme="minorHAnsi" w:cstheme="minorHAnsi"/>
          <w:b/>
          <w:sz w:val="24"/>
          <w:szCs w:val="24"/>
          <w:lang w:bidi="pl-PL"/>
        </w:rPr>
        <w:t>2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tygodniowo,</w:t>
      </w:r>
    </w:p>
    <w:p w14:paraId="14F42DDA" w14:textId="3FB66AFE" w:rsidR="003B27F7" w:rsidRDefault="003C09DE" w:rsidP="003B27F7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adanie </w:t>
      </w:r>
      <w:r w:rsidR="00F45D4F">
        <w:rPr>
          <w:rFonts w:asciiTheme="minorHAnsi" w:hAnsiTheme="minorHAnsi" w:cstheme="minorHAnsi"/>
          <w:b/>
          <w:sz w:val="24"/>
          <w:szCs w:val="24"/>
        </w:rPr>
        <w:t>19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64D0">
        <w:rPr>
          <w:rFonts w:asciiTheme="minorHAnsi" w:hAnsiTheme="minorHAnsi" w:cstheme="minorHAnsi"/>
          <w:b/>
          <w:sz w:val="24"/>
          <w:szCs w:val="24"/>
        </w:rPr>
        <w:t>–</w:t>
      </w:r>
      <w:r w:rsidR="00EB5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64D0">
        <w:rPr>
          <w:rFonts w:asciiTheme="minorHAnsi" w:hAnsiTheme="minorHAnsi" w:cstheme="minorHAnsi"/>
          <w:b/>
          <w:sz w:val="24"/>
          <w:szCs w:val="24"/>
        </w:rPr>
        <w:t xml:space="preserve">Usługa fizjoterapii 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3B27F7">
        <w:rPr>
          <w:rFonts w:asciiTheme="minorHAnsi" w:hAnsiTheme="minorHAnsi" w:cstheme="minorHAnsi"/>
          <w:b/>
          <w:sz w:val="24"/>
          <w:szCs w:val="24"/>
          <w:lang w:bidi="pl-PL"/>
        </w:rPr>
        <w:t>1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</w:t>
      </w:r>
      <w:r w:rsidR="001364D0">
        <w:rPr>
          <w:rFonts w:asciiTheme="minorHAnsi" w:hAnsiTheme="minorHAnsi" w:cstheme="minorHAnsi"/>
          <w:b/>
          <w:sz w:val="24"/>
          <w:szCs w:val="24"/>
          <w:lang w:bidi="pl-PL"/>
        </w:rPr>
        <w:t>y</w:t>
      </w:r>
      <w:r w:rsidR="00EB5F50" w:rsidRPr="00EB5F50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tygodniowo,</w:t>
      </w:r>
    </w:p>
    <w:p w14:paraId="6CBE0A65" w14:textId="541222D8" w:rsidR="003B27F7" w:rsidRPr="003B27F7" w:rsidRDefault="00AC4562" w:rsidP="003B27F7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27F7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="00EB5F50" w:rsidRPr="003B27F7">
        <w:rPr>
          <w:rFonts w:asciiTheme="minorHAnsi" w:hAnsiTheme="minorHAnsi" w:cstheme="minorHAnsi"/>
          <w:b/>
          <w:sz w:val="24"/>
          <w:szCs w:val="24"/>
        </w:rPr>
        <w:t>2</w:t>
      </w:r>
      <w:r w:rsidR="00F45D4F">
        <w:rPr>
          <w:rFonts w:asciiTheme="minorHAnsi" w:hAnsiTheme="minorHAnsi" w:cstheme="minorHAnsi"/>
          <w:b/>
          <w:sz w:val="24"/>
          <w:szCs w:val="24"/>
        </w:rPr>
        <w:t>0</w:t>
      </w:r>
      <w:r w:rsidRPr="003B27F7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902E3E">
        <w:rPr>
          <w:rFonts w:asciiTheme="minorHAnsi" w:hAnsiTheme="minorHAnsi" w:cstheme="minorHAnsi"/>
          <w:b/>
          <w:sz w:val="24"/>
          <w:szCs w:val="24"/>
        </w:rPr>
        <w:t xml:space="preserve"> Usługa fizjoterapii</w:t>
      </w:r>
      <w:r w:rsidR="001364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B27F7" w:rsidRPr="003B27F7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wymiarze </w:t>
      </w:r>
      <w:r w:rsidR="00AD1986">
        <w:rPr>
          <w:rFonts w:asciiTheme="minorHAnsi" w:hAnsiTheme="minorHAnsi" w:cstheme="minorHAnsi"/>
          <w:b/>
          <w:sz w:val="24"/>
          <w:szCs w:val="24"/>
          <w:lang w:bidi="pl-PL"/>
        </w:rPr>
        <w:t>2</w:t>
      </w:r>
      <w:r w:rsidR="003B27F7" w:rsidRPr="003B27F7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tygodniowo,</w:t>
      </w:r>
    </w:p>
    <w:p w14:paraId="43FA9F08" w14:textId="754C256F" w:rsidR="00016CEF" w:rsidRPr="00016CEF" w:rsidRDefault="003B27F7" w:rsidP="00016CEF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bidi="pl-PL"/>
        </w:rPr>
        <w:t>zadanie 2</w:t>
      </w:r>
      <w:r w:rsidR="00F45D4F">
        <w:rPr>
          <w:rFonts w:asciiTheme="minorHAnsi" w:hAnsiTheme="minorHAnsi" w:cstheme="minorHAnsi"/>
          <w:b/>
          <w:sz w:val="24"/>
          <w:szCs w:val="24"/>
          <w:lang w:bidi="pl-PL"/>
        </w:rPr>
        <w:t>1</w:t>
      </w:r>
      <w:r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0321F1">
        <w:rPr>
          <w:rFonts w:asciiTheme="minorHAnsi" w:hAnsiTheme="minorHAnsi" w:cstheme="minorHAnsi"/>
          <w:b/>
          <w:sz w:val="24"/>
          <w:szCs w:val="24"/>
          <w:lang w:bidi="pl-PL"/>
        </w:rPr>
        <w:t>–</w:t>
      </w:r>
      <w:r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3E7265">
        <w:rPr>
          <w:rFonts w:asciiTheme="minorHAnsi" w:hAnsiTheme="minorHAnsi" w:cstheme="minorHAnsi"/>
          <w:b/>
          <w:sz w:val="24"/>
          <w:szCs w:val="24"/>
          <w:lang w:bidi="pl-PL"/>
        </w:rPr>
        <w:t xml:space="preserve">Usługa 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zakresie usprawniania funkcji poznawczych dzieci przed podjęciem obowiązku szkolnego w wymiarze </w:t>
      </w:r>
      <w:r w:rsidR="0034631D">
        <w:rPr>
          <w:rFonts w:asciiTheme="minorHAnsi" w:hAnsiTheme="minorHAnsi" w:cstheme="minorHAnsi"/>
          <w:b/>
          <w:sz w:val="24"/>
          <w:szCs w:val="24"/>
          <w:lang w:bidi="pl-PL"/>
        </w:rPr>
        <w:t>3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>”</w:t>
      </w:r>
    </w:p>
    <w:p w14:paraId="06F7460D" w14:textId="4775237F" w:rsidR="00016CEF" w:rsidRPr="00016CEF" w:rsidRDefault="00AC4562" w:rsidP="00016CEF">
      <w:pPr>
        <w:pStyle w:val="Akapitzlist"/>
        <w:numPr>
          <w:ilvl w:val="0"/>
          <w:numId w:val="18"/>
        </w:numPr>
        <w:spacing w:after="0"/>
        <w:ind w:left="113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6CEF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="003B27F7">
        <w:rPr>
          <w:rFonts w:asciiTheme="minorHAnsi" w:hAnsiTheme="minorHAnsi" w:cstheme="minorHAnsi"/>
          <w:b/>
          <w:sz w:val="24"/>
          <w:szCs w:val="24"/>
        </w:rPr>
        <w:t>2</w:t>
      </w:r>
      <w:r w:rsidR="00F45D4F">
        <w:rPr>
          <w:rFonts w:asciiTheme="minorHAnsi" w:hAnsiTheme="minorHAnsi" w:cstheme="minorHAnsi"/>
          <w:b/>
          <w:sz w:val="24"/>
          <w:szCs w:val="24"/>
        </w:rPr>
        <w:t>2</w:t>
      </w:r>
      <w:r w:rsidRPr="00016CEF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0321F1">
        <w:rPr>
          <w:rFonts w:asciiTheme="minorHAnsi" w:hAnsiTheme="minorHAnsi" w:cstheme="minorHAnsi"/>
          <w:b/>
          <w:sz w:val="24"/>
          <w:szCs w:val="24"/>
          <w:lang w:bidi="pl-PL"/>
        </w:rPr>
        <w:t xml:space="preserve">Usługa 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w zakresie usprawniania funkcji poznawczych dzieci przed podjęciem obowiązku szkolnego w wymiarze </w:t>
      </w:r>
      <w:r w:rsidR="0034631D">
        <w:rPr>
          <w:rFonts w:asciiTheme="minorHAnsi" w:hAnsiTheme="minorHAnsi" w:cstheme="minorHAnsi"/>
          <w:b/>
          <w:sz w:val="24"/>
          <w:szCs w:val="24"/>
          <w:lang w:bidi="pl-PL"/>
        </w:rPr>
        <w:t>2</w:t>
      </w:r>
      <w:r w:rsidR="00016CEF" w:rsidRPr="00016CEF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godzin tygodniowo</w:t>
      </w:r>
      <w:r w:rsidR="00016CEF" w:rsidRPr="00016CEF">
        <w:rPr>
          <w:rFonts w:asciiTheme="minorHAnsi" w:hAnsiTheme="minorHAnsi" w:cstheme="minorHAnsi"/>
          <w:b/>
          <w:sz w:val="24"/>
          <w:szCs w:val="24"/>
        </w:rPr>
        <w:t>”</w:t>
      </w:r>
    </w:p>
    <w:bookmarkEnd w:id="5"/>
    <w:p w14:paraId="764832EA" w14:textId="1A8AD3F1" w:rsidR="00A72CC2" w:rsidRPr="00A72CC2" w:rsidRDefault="00A72CC2" w:rsidP="00A72CC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3974B333" w14:textId="44EC7814" w:rsidR="004B1FAE" w:rsidRDefault="005129C1" w:rsidP="004439E4">
      <w:pPr>
        <w:numPr>
          <w:ilvl w:val="0"/>
          <w:numId w:val="2"/>
        </w:numPr>
        <w:spacing w:line="276" w:lineRule="auto"/>
        <w:ind w:left="142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Zamawiający</w:t>
      </w:r>
    </w:p>
    <w:p w14:paraId="79DAE192" w14:textId="3FBF22C5" w:rsidR="005129C1" w:rsidRPr="005129C1" w:rsidRDefault="005129C1" w:rsidP="000805FB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9C1">
        <w:rPr>
          <w:rFonts w:asciiTheme="minorHAnsi" w:hAnsiTheme="minorHAnsi" w:cstheme="minorHAnsi"/>
          <w:bCs/>
          <w:sz w:val="24"/>
          <w:szCs w:val="24"/>
        </w:rPr>
        <w:t xml:space="preserve">Miasto Rybnik – </w:t>
      </w:r>
      <w:r w:rsidR="00C32377">
        <w:rPr>
          <w:rFonts w:asciiTheme="minorHAnsi" w:hAnsiTheme="minorHAnsi" w:cstheme="minorHAnsi"/>
          <w:bCs/>
          <w:sz w:val="24"/>
          <w:szCs w:val="24"/>
        </w:rPr>
        <w:t>Poradnia Psychologiczno-Pedagogiczna w Rybniku</w:t>
      </w:r>
    </w:p>
    <w:p w14:paraId="5D0C9865" w14:textId="2E231C09" w:rsidR="005129C1" w:rsidRPr="005129C1" w:rsidRDefault="005129C1" w:rsidP="000805FB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9C1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ul. </w:t>
      </w:r>
      <w:r w:rsidR="00C32377">
        <w:rPr>
          <w:rFonts w:asciiTheme="minorHAnsi" w:hAnsiTheme="minorHAnsi" w:cstheme="minorHAnsi"/>
          <w:bCs/>
          <w:sz w:val="24"/>
          <w:szCs w:val="24"/>
        </w:rPr>
        <w:t>Tadeusza Kościuszki 55</w:t>
      </w:r>
    </w:p>
    <w:p w14:paraId="473F4C5C" w14:textId="74DACA08" w:rsidR="005129C1" w:rsidRPr="005129C1" w:rsidRDefault="005129C1" w:rsidP="000805FB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9C1">
        <w:rPr>
          <w:rFonts w:asciiTheme="minorHAnsi" w:hAnsiTheme="minorHAnsi" w:cstheme="minorHAnsi"/>
          <w:bCs/>
          <w:sz w:val="24"/>
          <w:szCs w:val="24"/>
        </w:rPr>
        <w:t>44-</w:t>
      </w:r>
      <w:r w:rsidR="00C32377">
        <w:rPr>
          <w:rFonts w:asciiTheme="minorHAnsi" w:hAnsiTheme="minorHAnsi" w:cstheme="minorHAnsi"/>
          <w:bCs/>
          <w:sz w:val="24"/>
          <w:szCs w:val="24"/>
        </w:rPr>
        <w:t>200</w:t>
      </w:r>
      <w:r w:rsidR="00744F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129C1">
        <w:rPr>
          <w:rFonts w:asciiTheme="minorHAnsi" w:hAnsiTheme="minorHAnsi" w:cstheme="minorHAnsi"/>
          <w:bCs/>
          <w:sz w:val="24"/>
          <w:szCs w:val="24"/>
        </w:rPr>
        <w:t>Rybnik</w:t>
      </w:r>
    </w:p>
    <w:p w14:paraId="62612DF3" w14:textId="471AE9C9" w:rsidR="005129C1" w:rsidRPr="005129C1" w:rsidRDefault="005129C1" w:rsidP="000805FB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9C1">
        <w:rPr>
          <w:rFonts w:asciiTheme="minorHAnsi" w:hAnsiTheme="minorHAnsi" w:cstheme="minorHAnsi"/>
          <w:bCs/>
          <w:sz w:val="24"/>
          <w:szCs w:val="24"/>
        </w:rPr>
        <w:t xml:space="preserve">telefon: </w:t>
      </w:r>
      <w:r w:rsidR="00C32377">
        <w:rPr>
          <w:rFonts w:asciiTheme="minorHAnsi" w:hAnsiTheme="minorHAnsi" w:cstheme="minorHAnsi"/>
          <w:bCs/>
          <w:sz w:val="24"/>
          <w:szCs w:val="24"/>
        </w:rPr>
        <w:t>32</w:t>
      </w:r>
      <w:r w:rsidR="004B4E6D">
        <w:rPr>
          <w:rFonts w:asciiTheme="minorHAnsi" w:hAnsiTheme="minorHAnsi" w:cstheme="minorHAnsi"/>
          <w:bCs/>
          <w:sz w:val="24"/>
          <w:szCs w:val="24"/>
        </w:rPr>
        <w:t> </w:t>
      </w:r>
      <w:r w:rsidR="00C32377">
        <w:rPr>
          <w:rFonts w:asciiTheme="minorHAnsi" w:hAnsiTheme="minorHAnsi" w:cstheme="minorHAnsi"/>
          <w:bCs/>
          <w:sz w:val="24"/>
          <w:szCs w:val="24"/>
        </w:rPr>
        <w:t>4223935</w:t>
      </w:r>
    </w:p>
    <w:p w14:paraId="7EF330EA" w14:textId="77777777" w:rsidR="0050476E" w:rsidRDefault="005129C1" w:rsidP="0050476E">
      <w:pPr>
        <w:spacing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9C1">
        <w:rPr>
          <w:rFonts w:asciiTheme="minorHAnsi" w:hAnsiTheme="minorHAnsi" w:cstheme="minorHAnsi"/>
          <w:bCs/>
          <w:sz w:val="24"/>
          <w:szCs w:val="24"/>
        </w:rPr>
        <w:t>e-mail:</w:t>
      </w:r>
      <w:r w:rsidRPr="00C323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hyperlink r:id="rId8" w:history="1">
        <w:r w:rsidR="00C32377" w:rsidRPr="00C32377">
          <w:rPr>
            <w:rStyle w:val="Hipercze"/>
            <w:rFonts w:asciiTheme="minorHAnsi" w:hAnsiTheme="minorHAnsi" w:cstheme="minorHAnsi"/>
            <w:bCs/>
            <w:color w:val="000000" w:themeColor="text1"/>
            <w:sz w:val="24"/>
            <w:szCs w:val="24"/>
            <w:u w:val="none"/>
          </w:rPr>
          <w:t>sekretariat@ppprybnik.pl</w:t>
        </w:r>
      </w:hyperlink>
    </w:p>
    <w:p w14:paraId="6E152B1B" w14:textId="77777777" w:rsidR="003C09DE" w:rsidRPr="003C09DE" w:rsidRDefault="005129C1" w:rsidP="003C09DE">
      <w:pPr>
        <w:pStyle w:val="Akapitzlist"/>
        <w:numPr>
          <w:ilvl w:val="0"/>
          <w:numId w:val="2"/>
        </w:numPr>
        <w:spacing w:after="120"/>
        <w:ind w:left="142" w:hanging="14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0476E">
        <w:rPr>
          <w:rFonts w:asciiTheme="minorHAnsi" w:hAnsiTheme="minorHAnsi" w:cstheme="minorHAnsi"/>
          <w:b/>
          <w:sz w:val="24"/>
          <w:szCs w:val="24"/>
        </w:rPr>
        <w:t>Opis przedmiotu zamówienia</w:t>
      </w:r>
      <w:bookmarkStart w:id="9" w:name="_Hlk176778770"/>
    </w:p>
    <w:p w14:paraId="2EB72CAD" w14:textId="29C55243" w:rsidR="003C09DE" w:rsidRPr="00CA43D0" w:rsidRDefault="00F15F52" w:rsidP="00CA43D0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43D0">
        <w:rPr>
          <w:rFonts w:asciiTheme="minorHAnsi" w:hAnsiTheme="minorHAnsi"/>
          <w:sz w:val="24"/>
          <w:szCs w:val="24"/>
        </w:rPr>
        <w:t>Przedmiotem zamówienia jest</w:t>
      </w:r>
      <w:bookmarkStart w:id="10" w:name="_Hlk65144805"/>
      <w:r w:rsidR="000672CF" w:rsidRPr="00CA43D0">
        <w:rPr>
          <w:rFonts w:asciiTheme="minorHAnsi" w:hAnsiTheme="minorHAnsi"/>
          <w:sz w:val="24"/>
          <w:szCs w:val="24"/>
        </w:rPr>
        <w:t xml:space="preserve"> </w:t>
      </w:r>
      <w:bookmarkStart w:id="11" w:name="_Hlk175035415"/>
      <w:r w:rsidR="00744F53" w:rsidRPr="00CA43D0">
        <w:rPr>
          <w:rFonts w:asciiTheme="minorHAnsi" w:hAnsiTheme="minorHAnsi"/>
          <w:sz w:val="24"/>
          <w:szCs w:val="24"/>
        </w:rPr>
        <w:t xml:space="preserve">prowadzenie zajęć wspomagania rozwoju dziecka poprzez dodatkowe zajęcia z </w:t>
      </w:r>
      <w:r w:rsidR="00A72CC2" w:rsidRPr="00CA43D0">
        <w:rPr>
          <w:rFonts w:asciiTheme="minorHAnsi" w:hAnsiTheme="minorHAnsi"/>
          <w:bCs/>
          <w:sz w:val="24"/>
          <w:szCs w:val="24"/>
        </w:rPr>
        <w:t>fizjoterapeutami, pedagogami,</w:t>
      </w:r>
      <w:r w:rsidR="003C09DE" w:rsidRPr="00CA43D0">
        <w:rPr>
          <w:rFonts w:asciiTheme="minorHAnsi" w:hAnsiTheme="minorHAnsi"/>
          <w:bCs/>
          <w:sz w:val="24"/>
          <w:szCs w:val="24"/>
        </w:rPr>
        <w:t xml:space="preserve"> psychologami,</w:t>
      </w:r>
      <w:r w:rsidR="00A72CC2" w:rsidRPr="00CA43D0">
        <w:rPr>
          <w:rFonts w:asciiTheme="minorHAnsi" w:hAnsiTheme="minorHAnsi"/>
          <w:bCs/>
          <w:sz w:val="24"/>
          <w:szCs w:val="24"/>
        </w:rPr>
        <w:t xml:space="preserve"> logopedami oraz innymi specjalistami</w:t>
      </w:r>
      <w:r w:rsidR="00744F53" w:rsidRPr="00CA43D0">
        <w:rPr>
          <w:rFonts w:asciiTheme="minorHAnsi" w:hAnsiTheme="minorHAnsi"/>
          <w:bCs/>
          <w:sz w:val="24"/>
          <w:szCs w:val="24"/>
        </w:rPr>
        <w:t xml:space="preserve"> </w:t>
      </w:r>
      <w:r w:rsidR="00A72951" w:rsidRPr="00CA43D0">
        <w:rPr>
          <w:rFonts w:asciiTheme="minorHAnsi" w:hAnsiTheme="minorHAnsi"/>
          <w:bCs/>
          <w:sz w:val="24"/>
          <w:szCs w:val="24"/>
        </w:rPr>
        <w:t xml:space="preserve">w </w:t>
      </w:r>
      <w:bookmarkEnd w:id="9"/>
      <w:r w:rsidR="00A72951" w:rsidRPr="00CA43D0">
        <w:rPr>
          <w:rFonts w:asciiTheme="minorHAnsi" w:hAnsiTheme="minorHAnsi"/>
          <w:bCs/>
          <w:sz w:val="24"/>
          <w:szCs w:val="24"/>
        </w:rPr>
        <w:t>celu realizacji zadań wiodącego ośrodka koordynacyjno-rehabilitacyjno-opiekuńczego w Poradni Psychologiczno-Pedagogicznej w Rybniku w</w:t>
      </w:r>
      <w:r w:rsidR="003C09DE" w:rsidRPr="00CA43D0">
        <w:rPr>
          <w:rFonts w:asciiTheme="minorHAnsi" w:hAnsiTheme="minorHAnsi"/>
          <w:bCs/>
          <w:sz w:val="24"/>
          <w:szCs w:val="24"/>
        </w:rPr>
        <w:t> </w:t>
      </w:r>
      <w:r w:rsidR="00A72951" w:rsidRPr="00CA43D0">
        <w:rPr>
          <w:rFonts w:asciiTheme="minorHAnsi" w:hAnsiTheme="minorHAnsi"/>
          <w:bCs/>
          <w:sz w:val="24"/>
          <w:szCs w:val="24"/>
        </w:rPr>
        <w:t>ramach Programu kompleksowego wsparcia dla rodzin »Za życiem« z podziałem na zadania</w:t>
      </w:r>
      <w:r w:rsidR="00744F53" w:rsidRPr="00CA43D0">
        <w:rPr>
          <w:rFonts w:asciiTheme="minorHAnsi" w:hAnsiTheme="minorHAnsi"/>
          <w:bCs/>
          <w:sz w:val="24"/>
          <w:szCs w:val="24"/>
        </w:rPr>
        <w:t>:</w:t>
      </w:r>
      <w:bookmarkEnd w:id="11"/>
    </w:p>
    <w:p w14:paraId="4489CDDC" w14:textId="12CFE580" w:rsidR="003C09DE" w:rsidRPr="003C09DE" w:rsidRDefault="003C09DE" w:rsidP="002823C3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1 – U</w:t>
      </w:r>
      <w:r w:rsidR="009536CF">
        <w:rPr>
          <w:rFonts w:asciiTheme="minorHAnsi" w:hAnsiTheme="minorHAnsi" w:cstheme="minorHAnsi"/>
          <w:sz w:val="24"/>
          <w:szCs w:val="24"/>
          <w:lang w:bidi="pl-PL"/>
        </w:rPr>
        <w:t xml:space="preserve">sługa logopedyczna w wymiarze </w:t>
      </w:r>
      <w:r w:rsidR="00AD1986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godzin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75AB4148" w14:textId="363FE02C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2 – 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sługa logopedyczna w wymiarze </w:t>
      </w:r>
      <w:r w:rsidR="00AD1986">
        <w:rPr>
          <w:rFonts w:asciiTheme="minorHAnsi" w:hAnsiTheme="minorHAnsi" w:cstheme="minorHAnsi"/>
          <w:sz w:val="24"/>
          <w:szCs w:val="24"/>
          <w:lang w:bidi="pl-PL"/>
        </w:rPr>
        <w:t>8</w:t>
      </w:r>
      <w:r w:rsidR="00F3664E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godzin tygodniowo,</w:t>
      </w:r>
    </w:p>
    <w:p w14:paraId="45F44CE9" w14:textId="6218DFD0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3 – 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sługa logopedyczna w wymiarze </w:t>
      </w:r>
      <w:r w:rsidR="00AD1986">
        <w:rPr>
          <w:rFonts w:asciiTheme="minorHAnsi" w:hAnsiTheme="minorHAnsi" w:cstheme="minorHAnsi"/>
          <w:sz w:val="24"/>
          <w:szCs w:val="24"/>
          <w:lang w:bidi="pl-PL"/>
        </w:rPr>
        <w:t xml:space="preserve">6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godzin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483753E5" w14:textId="1688C4C0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zadanie 4 – </w:t>
      </w:r>
      <w:r w:rsidRPr="003C09DE">
        <w:rPr>
          <w:rFonts w:asciiTheme="minorHAnsi" w:hAnsiTheme="minorHAnsi" w:cstheme="minorHAnsi"/>
          <w:sz w:val="24"/>
          <w:szCs w:val="24"/>
        </w:rPr>
        <w:t>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sługa logopedyczna w wymiarze 1 godzin</w:t>
      </w:r>
      <w:r w:rsidR="00F3664E">
        <w:rPr>
          <w:rFonts w:asciiTheme="minorHAnsi" w:hAnsiTheme="minorHAnsi" w:cstheme="minorHAnsi"/>
          <w:sz w:val="24"/>
          <w:szCs w:val="24"/>
          <w:lang w:bidi="pl-PL"/>
        </w:rPr>
        <w:t>y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58980980" w14:textId="7CC45DC4" w:rsid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zadanie 5 – </w:t>
      </w:r>
      <w:r w:rsidRPr="003C09DE">
        <w:rPr>
          <w:rFonts w:asciiTheme="minorHAnsi" w:hAnsiTheme="minorHAnsi" w:cstheme="minorHAnsi"/>
          <w:sz w:val="24"/>
          <w:szCs w:val="24"/>
        </w:rPr>
        <w:t>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sługa logopedyczna w wymiarze 1 godzin</w:t>
      </w:r>
      <w:r w:rsidR="00F3664E">
        <w:rPr>
          <w:rFonts w:asciiTheme="minorHAnsi" w:hAnsiTheme="minorHAnsi" w:cstheme="minorHAnsi"/>
          <w:sz w:val="24"/>
          <w:szCs w:val="24"/>
          <w:lang w:bidi="pl-PL"/>
        </w:rPr>
        <w:t>y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75D95C99" w14:textId="415BEBE7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6 – 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sługa logopedyczna w wymiarze 1 godzin</w:t>
      </w:r>
      <w:r w:rsidR="00F3664E">
        <w:rPr>
          <w:rFonts w:asciiTheme="minorHAnsi" w:hAnsiTheme="minorHAnsi" w:cstheme="minorHAnsi"/>
          <w:sz w:val="24"/>
          <w:szCs w:val="24"/>
          <w:lang w:bidi="pl-PL"/>
        </w:rPr>
        <w:t>y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2EC25BF5" w14:textId="6960344D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7 – 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sługa logopedyczna w wymiarze </w:t>
      </w:r>
      <w:r w:rsidR="00AD1986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godzin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714EA1F0" w14:textId="15029FA0" w:rsidR="003C09DE" w:rsidRPr="003C09DE" w:rsidRDefault="003C09DE" w:rsidP="007379E5">
      <w:pPr>
        <w:ind w:left="1985" w:hanging="1275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8 – 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sługa </w:t>
      </w:r>
      <w:r w:rsidR="00DA6ECC" w:rsidRPr="00DA6ECC">
        <w:rPr>
          <w:rFonts w:asciiTheme="minorHAnsi" w:hAnsiTheme="minorHAnsi" w:cstheme="minorHAnsi"/>
          <w:sz w:val="24"/>
          <w:szCs w:val="24"/>
          <w:lang w:bidi="pl-PL"/>
        </w:rPr>
        <w:t>kompetencji komunikacyjnych i</w:t>
      </w:r>
      <w:r w:rsidR="00DA6ECC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DA6ECC" w:rsidRPr="00DA6ECC">
        <w:rPr>
          <w:rFonts w:asciiTheme="minorHAnsi" w:hAnsiTheme="minorHAnsi" w:cstheme="minorHAnsi"/>
          <w:sz w:val="24"/>
          <w:szCs w:val="24"/>
          <w:lang w:bidi="pl-PL"/>
        </w:rPr>
        <w:t>językowych</w:t>
      </w:r>
      <w:r w:rsidR="00DA6ECC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w wymiarze 3 godzin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70A76F84" w14:textId="0B81093C" w:rsidR="003C09DE" w:rsidRPr="003C09DE" w:rsidRDefault="003C09DE" w:rsidP="007379E5">
      <w:pPr>
        <w:ind w:left="1985" w:hanging="1275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9 – U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sługa </w:t>
      </w:r>
      <w:r w:rsidR="00DA6ECC" w:rsidRPr="00DA6ECC">
        <w:rPr>
          <w:rFonts w:asciiTheme="minorHAnsi" w:hAnsiTheme="minorHAnsi" w:cstheme="minorHAnsi"/>
          <w:sz w:val="24"/>
          <w:szCs w:val="24"/>
          <w:lang w:bidi="pl-PL"/>
        </w:rPr>
        <w:t xml:space="preserve">kompetencji komunikacyjnych i językowych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w wymiarze </w:t>
      </w:r>
      <w:r w:rsidR="006942E6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="00AD1986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godzin tygodniowo</w:t>
      </w:r>
      <w:r w:rsidRPr="003C09DE">
        <w:rPr>
          <w:rFonts w:asciiTheme="minorHAnsi" w:hAnsiTheme="minorHAnsi" w:cstheme="minorHAnsi"/>
          <w:sz w:val="24"/>
          <w:szCs w:val="24"/>
        </w:rPr>
        <w:t>,</w:t>
      </w:r>
    </w:p>
    <w:p w14:paraId="626E1A8E" w14:textId="6B9C16A0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10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</w:rPr>
        <w:t xml:space="preserve">Usługa psychologiczna w wymiarze </w:t>
      </w:r>
      <w:r w:rsidR="006942E6">
        <w:rPr>
          <w:rFonts w:asciiTheme="minorHAnsi" w:hAnsiTheme="minorHAnsi" w:cstheme="minorHAnsi"/>
          <w:sz w:val="24"/>
          <w:szCs w:val="24"/>
        </w:rPr>
        <w:t>5</w:t>
      </w:r>
      <w:r w:rsidRPr="003C09DE">
        <w:rPr>
          <w:rFonts w:asciiTheme="minorHAnsi" w:hAnsiTheme="minorHAnsi" w:cstheme="minorHAnsi"/>
          <w:sz w:val="24"/>
          <w:szCs w:val="24"/>
        </w:rPr>
        <w:t xml:space="preserve"> godzin tygodniowo,</w:t>
      </w:r>
    </w:p>
    <w:p w14:paraId="34FDA050" w14:textId="202BE5D0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11 – Usługa psychologiczna w wymiarze 2 godzin tygodniowo,</w:t>
      </w:r>
    </w:p>
    <w:p w14:paraId="00FBF808" w14:textId="0F023976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3C09DE">
        <w:rPr>
          <w:rFonts w:asciiTheme="minorHAnsi" w:hAnsiTheme="minorHAnsi" w:cstheme="minorHAnsi"/>
          <w:sz w:val="24"/>
          <w:szCs w:val="24"/>
        </w:rPr>
        <w:t>adanie 12 – Usługa psychologiczna w wymiarze 2 godzin tygodniowo,</w:t>
      </w:r>
    </w:p>
    <w:p w14:paraId="39DB449E" w14:textId="61E2F8AD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3C09DE">
        <w:rPr>
          <w:rFonts w:asciiTheme="minorHAnsi" w:hAnsiTheme="minorHAnsi" w:cstheme="minorHAnsi"/>
          <w:sz w:val="24"/>
          <w:szCs w:val="24"/>
        </w:rPr>
        <w:t>adanie 1</w:t>
      </w:r>
      <w:r w:rsidR="00F45D4F">
        <w:rPr>
          <w:rFonts w:asciiTheme="minorHAnsi" w:hAnsiTheme="minorHAnsi" w:cstheme="minorHAnsi"/>
          <w:sz w:val="24"/>
          <w:szCs w:val="24"/>
        </w:rPr>
        <w:t>3</w:t>
      </w:r>
      <w:r w:rsidRPr="003C09DE">
        <w:rPr>
          <w:rFonts w:asciiTheme="minorHAnsi" w:hAnsiTheme="minorHAnsi" w:cstheme="minorHAnsi"/>
          <w:sz w:val="24"/>
          <w:szCs w:val="24"/>
        </w:rPr>
        <w:t xml:space="preserve"> </w:t>
      </w:r>
      <w:r w:rsidR="00DA6ECC">
        <w:rPr>
          <w:rFonts w:asciiTheme="minorHAnsi" w:hAnsiTheme="minorHAnsi" w:cstheme="minorHAnsi"/>
          <w:sz w:val="24"/>
          <w:szCs w:val="24"/>
        </w:rPr>
        <w:t>–</w:t>
      </w:r>
      <w:r w:rsidRPr="003C09DE">
        <w:rPr>
          <w:rFonts w:asciiTheme="minorHAnsi" w:hAnsiTheme="minorHAnsi" w:cstheme="minorHAnsi"/>
          <w:sz w:val="24"/>
          <w:szCs w:val="24"/>
        </w:rPr>
        <w:t xml:space="preserve"> </w:t>
      </w:r>
      <w:r w:rsidR="00DA6ECC">
        <w:rPr>
          <w:rFonts w:asciiTheme="minorHAnsi" w:hAnsiTheme="minorHAnsi" w:cstheme="minorHAnsi"/>
          <w:sz w:val="24"/>
          <w:szCs w:val="24"/>
          <w:lang w:bidi="pl-PL"/>
        </w:rPr>
        <w:t xml:space="preserve">Usługa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integracji sensorycznej (SI) w wymiarze </w:t>
      </w:r>
      <w:r w:rsidR="006942E6">
        <w:rPr>
          <w:rFonts w:asciiTheme="minorHAnsi" w:hAnsiTheme="minorHAnsi" w:cstheme="minorHAnsi"/>
          <w:sz w:val="24"/>
          <w:szCs w:val="24"/>
          <w:lang w:bidi="pl-PL"/>
        </w:rPr>
        <w:t>5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godzin tygodniowo,</w:t>
      </w:r>
    </w:p>
    <w:p w14:paraId="2BE43D0A" w14:textId="2E60D270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1</w:t>
      </w:r>
      <w:r w:rsidR="00F45D4F">
        <w:rPr>
          <w:rFonts w:asciiTheme="minorHAnsi" w:hAnsiTheme="minorHAnsi" w:cstheme="minorHAnsi"/>
          <w:sz w:val="24"/>
          <w:szCs w:val="24"/>
        </w:rPr>
        <w:t>4</w:t>
      </w:r>
      <w:r w:rsidRPr="003C09DE">
        <w:rPr>
          <w:rFonts w:asciiTheme="minorHAnsi" w:hAnsiTheme="minorHAnsi" w:cstheme="minorHAnsi"/>
          <w:sz w:val="24"/>
          <w:szCs w:val="24"/>
        </w:rPr>
        <w:t xml:space="preserve"> –</w:t>
      </w:r>
      <w:r w:rsidR="00DA6ECC">
        <w:rPr>
          <w:rFonts w:asciiTheme="minorHAnsi" w:hAnsiTheme="minorHAnsi" w:cstheme="minorHAnsi"/>
          <w:sz w:val="24"/>
          <w:szCs w:val="24"/>
        </w:rPr>
        <w:t xml:space="preserve"> Usługa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integracji sensorycznej (SI) w wymiarze 1 godzin</w:t>
      </w:r>
      <w:r w:rsidR="00F3664E">
        <w:rPr>
          <w:rFonts w:asciiTheme="minorHAnsi" w:hAnsiTheme="minorHAnsi" w:cstheme="minorHAnsi"/>
          <w:sz w:val="24"/>
          <w:szCs w:val="24"/>
          <w:lang w:bidi="pl-PL"/>
        </w:rPr>
        <w:t>y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tygodniowo,</w:t>
      </w:r>
    </w:p>
    <w:p w14:paraId="6E0661BA" w14:textId="6C399D25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1</w:t>
      </w:r>
      <w:r w:rsidR="00F45D4F">
        <w:rPr>
          <w:rFonts w:asciiTheme="minorHAnsi" w:hAnsiTheme="minorHAnsi" w:cstheme="minorHAnsi"/>
          <w:sz w:val="24"/>
          <w:szCs w:val="24"/>
        </w:rPr>
        <w:t>5</w:t>
      </w:r>
      <w:r w:rsidRPr="003C09DE">
        <w:rPr>
          <w:rFonts w:asciiTheme="minorHAnsi" w:hAnsiTheme="minorHAnsi" w:cstheme="minorHAnsi"/>
          <w:sz w:val="24"/>
          <w:szCs w:val="24"/>
        </w:rPr>
        <w:t xml:space="preserve"> </w:t>
      </w:r>
      <w:r w:rsidR="00DA6ECC">
        <w:rPr>
          <w:rFonts w:asciiTheme="minorHAnsi" w:hAnsiTheme="minorHAnsi" w:cstheme="minorHAnsi"/>
          <w:sz w:val="24"/>
          <w:szCs w:val="24"/>
        </w:rPr>
        <w:t>–</w:t>
      </w:r>
      <w:r w:rsidRPr="00DA6ECC">
        <w:rPr>
          <w:rFonts w:asciiTheme="minorHAnsi" w:hAnsiTheme="minorHAnsi" w:cstheme="minorHAnsi"/>
          <w:sz w:val="24"/>
          <w:szCs w:val="24"/>
        </w:rPr>
        <w:t xml:space="preserve"> </w:t>
      </w:r>
      <w:r w:rsidR="00DA6ECC" w:rsidRPr="00DA6ECC">
        <w:rPr>
          <w:rFonts w:asciiTheme="minorHAnsi" w:hAnsiTheme="minorHAnsi" w:cstheme="minorHAnsi"/>
          <w:sz w:val="24"/>
          <w:szCs w:val="24"/>
        </w:rPr>
        <w:t>Usługa</w:t>
      </w:r>
      <w:r w:rsidR="00DA6E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integracji sensorycznej (SI) w wymiarze 3 godzin tygodniowo,</w:t>
      </w:r>
    </w:p>
    <w:p w14:paraId="05E00626" w14:textId="566FD246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1</w:t>
      </w:r>
      <w:r w:rsidR="00F45D4F">
        <w:rPr>
          <w:rFonts w:asciiTheme="minorHAnsi" w:hAnsiTheme="minorHAnsi" w:cstheme="minorHAnsi"/>
          <w:sz w:val="24"/>
          <w:szCs w:val="24"/>
        </w:rPr>
        <w:t>6</w:t>
      </w:r>
      <w:r w:rsidRPr="003C09DE">
        <w:rPr>
          <w:rFonts w:asciiTheme="minorHAnsi" w:hAnsiTheme="minorHAnsi" w:cstheme="minorHAnsi"/>
          <w:sz w:val="24"/>
          <w:szCs w:val="24"/>
        </w:rPr>
        <w:t xml:space="preserve"> </w:t>
      </w:r>
      <w:r w:rsidR="00DA6ECC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DA6ECC">
        <w:rPr>
          <w:rFonts w:asciiTheme="minorHAnsi" w:hAnsiTheme="minorHAnsi" w:cstheme="minorHAnsi"/>
          <w:sz w:val="24"/>
          <w:szCs w:val="24"/>
        </w:rPr>
        <w:t xml:space="preserve">Usługa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integracji sensorycznej (SI) w wymiarze 4 godzin tygodniowo,</w:t>
      </w:r>
    </w:p>
    <w:p w14:paraId="7E5890BB" w14:textId="05291088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1</w:t>
      </w:r>
      <w:r w:rsidR="00F45D4F">
        <w:rPr>
          <w:rFonts w:asciiTheme="minorHAnsi" w:hAnsiTheme="minorHAnsi" w:cstheme="minorHAnsi"/>
          <w:sz w:val="24"/>
          <w:szCs w:val="24"/>
        </w:rPr>
        <w:t>7</w:t>
      </w:r>
      <w:r w:rsidRPr="003C09DE">
        <w:rPr>
          <w:rFonts w:asciiTheme="minorHAnsi" w:hAnsiTheme="minorHAnsi" w:cstheme="minorHAnsi"/>
          <w:sz w:val="24"/>
          <w:szCs w:val="24"/>
        </w:rPr>
        <w:t xml:space="preserve"> –</w:t>
      </w:r>
      <w:r>
        <w:rPr>
          <w:rFonts w:asciiTheme="minorHAnsi" w:hAnsiTheme="minorHAnsi" w:cstheme="minorHAnsi"/>
          <w:szCs w:val="24"/>
        </w:rPr>
        <w:t xml:space="preserve"> </w:t>
      </w:r>
      <w:r w:rsidR="00DA6ECC">
        <w:rPr>
          <w:rFonts w:asciiTheme="minorHAnsi" w:hAnsiTheme="minorHAnsi" w:cstheme="minorHAnsi"/>
          <w:sz w:val="24"/>
          <w:szCs w:val="24"/>
        </w:rPr>
        <w:t>Usługa</w:t>
      </w:r>
      <w:r w:rsidRPr="003C09DE">
        <w:rPr>
          <w:rFonts w:asciiTheme="minorHAnsi" w:hAnsiTheme="minorHAnsi" w:cstheme="minorHAnsi"/>
          <w:sz w:val="24"/>
          <w:szCs w:val="24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integracj</w:t>
      </w:r>
      <w:r w:rsidR="00AD1986">
        <w:rPr>
          <w:rFonts w:asciiTheme="minorHAnsi" w:hAnsiTheme="minorHAnsi" w:cstheme="minorHAnsi"/>
          <w:sz w:val="24"/>
          <w:szCs w:val="24"/>
          <w:lang w:bidi="pl-PL"/>
        </w:rPr>
        <w:t xml:space="preserve">i sensorycznej (SI) w wymiarze 5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godzin tygodniowo,</w:t>
      </w:r>
    </w:p>
    <w:p w14:paraId="6E6BE00E" w14:textId="4466B38C" w:rsidR="003C09DE" w:rsidRPr="003C09DE" w:rsidRDefault="00DA6ECC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zadanie </w:t>
      </w:r>
      <w:r w:rsidR="00F45D4F">
        <w:rPr>
          <w:rFonts w:asciiTheme="minorHAnsi" w:hAnsiTheme="minorHAnsi" w:cstheme="minorHAnsi"/>
          <w:sz w:val="24"/>
          <w:szCs w:val="24"/>
        </w:rPr>
        <w:t>18</w:t>
      </w:r>
      <w:r>
        <w:rPr>
          <w:rFonts w:asciiTheme="minorHAnsi" w:hAnsiTheme="minorHAnsi" w:cstheme="minorHAnsi"/>
          <w:sz w:val="24"/>
          <w:szCs w:val="24"/>
        </w:rPr>
        <w:t xml:space="preserve"> – Usługa</w:t>
      </w:r>
      <w:r w:rsidR="003C09DE" w:rsidRPr="003C09DE">
        <w:rPr>
          <w:rFonts w:asciiTheme="minorHAnsi" w:hAnsiTheme="minorHAnsi" w:cstheme="minorHAnsi"/>
          <w:sz w:val="24"/>
          <w:szCs w:val="24"/>
        </w:rPr>
        <w:t xml:space="preserve"> </w:t>
      </w:r>
      <w:r w:rsidRPr="00DA6ECC">
        <w:rPr>
          <w:rFonts w:asciiTheme="minorHAnsi" w:hAnsiTheme="minorHAnsi" w:cstheme="minorHAnsi"/>
          <w:sz w:val="24"/>
          <w:szCs w:val="24"/>
        </w:rPr>
        <w:t>fizjoterapii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3C09DE"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w wymiarze </w:t>
      </w:r>
      <w:r w:rsidR="006942E6">
        <w:rPr>
          <w:rFonts w:asciiTheme="minorHAnsi" w:hAnsiTheme="minorHAnsi" w:cstheme="minorHAnsi"/>
          <w:sz w:val="24"/>
          <w:szCs w:val="24"/>
          <w:lang w:bidi="pl-PL"/>
        </w:rPr>
        <w:t>2</w:t>
      </w:r>
      <w:r w:rsidR="003C09DE"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godzin tygodniowo,</w:t>
      </w:r>
    </w:p>
    <w:p w14:paraId="137A4820" w14:textId="43D67A74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3C09DE">
        <w:rPr>
          <w:rFonts w:asciiTheme="minorHAnsi" w:hAnsiTheme="minorHAnsi" w:cstheme="minorHAnsi"/>
          <w:sz w:val="24"/>
          <w:szCs w:val="24"/>
        </w:rPr>
        <w:t xml:space="preserve">adanie </w:t>
      </w:r>
      <w:r w:rsidR="00F45D4F">
        <w:rPr>
          <w:rFonts w:asciiTheme="minorHAnsi" w:hAnsiTheme="minorHAnsi" w:cstheme="minorHAnsi"/>
          <w:sz w:val="24"/>
          <w:szCs w:val="24"/>
        </w:rPr>
        <w:t>19</w:t>
      </w:r>
      <w:r w:rsidRPr="003C09DE">
        <w:rPr>
          <w:rFonts w:asciiTheme="minorHAnsi" w:hAnsiTheme="minorHAnsi" w:cstheme="minorHAnsi"/>
          <w:sz w:val="24"/>
          <w:szCs w:val="24"/>
        </w:rPr>
        <w:t xml:space="preserve"> - </w:t>
      </w:r>
      <w:r w:rsidR="00DA6ECC">
        <w:rPr>
          <w:rFonts w:asciiTheme="minorHAnsi" w:hAnsiTheme="minorHAnsi" w:cstheme="minorHAnsi"/>
          <w:sz w:val="24"/>
          <w:szCs w:val="24"/>
        </w:rPr>
        <w:t>Usługa</w:t>
      </w:r>
      <w:r w:rsidR="00DA6ECC" w:rsidRPr="003C09DE">
        <w:rPr>
          <w:rFonts w:asciiTheme="minorHAnsi" w:hAnsiTheme="minorHAnsi" w:cstheme="minorHAnsi"/>
          <w:sz w:val="24"/>
          <w:szCs w:val="24"/>
        </w:rPr>
        <w:t xml:space="preserve"> </w:t>
      </w:r>
      <w:r w:rsidR="00DA6ECC" w:rsidRPr="00DA6ECC">
        <w:rPr>
          <w:rFonts w:asciiTheme="minorHAnsi" w:hAnsiTheme="minorHAnsi" w:cstheme="minorHAnsi"/>
          <w:sz w:val="24"/>
          <w:szCs w:val="24"/>
        </w:rPr>
        <w:t>fizjoterapii</w:t>
      </w:r>
      <w:r w:rsidR="00DA6ECC"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>w wymiarze 1 godzin</w:t>
      </w:r>
      <w:r w:rsidR="00F3664E">
        <w:rPr>
          <w:rFonts w:asciiTheme="minorHAnsi" w:hAnsiTheme="minorHAnsi" w:cstheme="minorHAnsi"/>
          <w:sz w:val="24"/>
          <w:szCs w:val="24"/>
          <w:lang w:bidi="pl-PL"/>
        </w:rPr>
        <w:t>y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tygodniowo,</w:t>
      </w:r>
    </w:p>
    <w:p w14:paraId="552DB51D" w14:textId="160E0956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2</w:t>
      </w:r>
      <w:r w:rsidR="00F45D4F">
        <w:rPr>
          <w:rFonts w:asciiTheme="minorHAnsi" w:hAnsiTheme="minorHAnsi" w:cstheme="minorHAnsi"/>
          <w:sz w:val="24"/>
          <w:szCs w:val="24"/>
        </w:rPr>
        <w:t>0</w:t>
      </w:r>
      <w:r w:rsidRPr="003C09DE">
        <w:rPr>
          <w:rFonts w:asciiTheme="minorHAnsi" w:hAnsiTheme="minorHAnsi" w:cstheme="minorHAnsi"/>
          <w:sz w:val="24"/>
          <w:szCs w:val="24"/>
        </w:rPr>
        <w:t xml:space="preserve"> –</w:t>
      </w:r>
      <w:r w:rsidR="007379E5">
        <w:rPr>
          <w:rFonts w:asciiTheme="minorHAnsi" w:hAnsiTheme="minorHAnsi" w:cstheme="minorHAnsi"/>
          <w:sz w:val="24"/>
          <w:szCs w:val="24"/>
        </w:rPr>
        <w:t xml:space="preserve"> </w:t>
      </w:r>
      <w:r w:rsidR="00902E3E">
        <w:rPr>
          <w:rFonts w:asciiTheme="minorHAnsi" w:hAnsiTheme="minorHAnsi" w:cstheme="minorHAnsi"/>
          <w:sz w:val="24"/>
          <w:szCs w:val="24"/>
        </w:rPr>
        <w:t>Usługa fizjoterapii</w:t>
      </w:r>
      <w:r w:rsidR="00DA6ECC">
        <w:rPr>
          <w:rFonts w:asciiTheme="minorHAnsi" w:hAnsiTheme="minorHAnsi" w:cstheme="minorHAnsi"/>
          <w:sz w:val="24"/>
          <w:szCs w:val="24"/>
        </w:rPr>
        <w:t xml:space="preserve">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w wymiarze </w:t>
      </w:r>
      <w:r w:rsidR="00AD1986">
        <w:rPr>
          <w:rFonts w:asciiTheme="minorHAnsi" w:hAnsiTheme="minorHAnsi" w:cstheme="minorHAnsi"/>
          <w:sz w:val="24"/>
          <w:szCs w:val="24"/>
          <w:lang w:bidi="pl-PL"/>
        </w:rPr>
        <w:t>2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godzin tygodniowo,</w:t>
      </w:r>
    </w:p>
    <w:p w14:paraId="5589E9EF" w14:textId="280B095B" w:rsidR="003C09DE" w:rsidRPr="003C09DE" w:rsidRDefault="000321F1" w:rsidP="003334E3">
      <w:pPr>
        <w:tabs>
          <w:tab w:val="left" w:pos="709"/>
          <w:tab w:val="left" w:pos="1985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>zadanie</w:t>
      </w:r>
      <w:r w:rsidR="00777AEE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3E7265">
        <w:rPr>
          <w:rFonts w:asciiTheme="minorHAnsi" w:hAnsiTheme="minorHAnsi" w:cstheme="minorHAnsi"/>
          <w:sz w:val="24"/>
          <w:szCs w:val="24"/>
          <w:lang w:bidi="pl-PL"/>
        </w:rPr>
        <w:t>2</w:t>
      </w:r>
      <w:r w:rsidR="00F45D4F">
        <w:rPr>
          <w:rFonts w:asciiTheme="minorHAnsi" w:hAnsiTheme="minorHAnsi" w:cstheme="minorHAnsi"/>
          <w:sz w:val="24"/>
          <w:szCs w:val="24"/>
          <w:lang w:bidi="pl-PL"/>
        </w:rPr>
        <w:t>1</w:t>
      </w:r>
      <w:r w:rsidR="003E7265">
        <w:rPr>
          <w:rFonts w:asciiTheme="minorHAnsi" w:hAnsiTheme="minorHAnsi" w:cstheme="minorHAnsi"/>
          <w:sz w:val="24"/>
          <w:szCs w:val="24"/>
          <w:lang w:bidi="pl-PL"/>
        </w:rPr>
        <w:t xml:space="preserve"> – Usługa </w:t>
      </w:r>
      <w:r w:rsidR="003C09DE"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w zakresie usprawniania funkcji poznawczych dzieci przed podjęciem obowiązku szkolnego w wymiarze </w:t>
      </w:r>
      <w:r w:rsidR="006942E6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="003C09DE"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godzin tygodniowo</w:t>
      </w:r>
    </w:p>
    <w:p w14:paraId="26E04BD8" w14:textId="2F57684C" w:rsidR="003C09DE" w:rsidRPr="003C09DE" w:rsidRDefault="003C09DE" w:rsidP="003C09DE">
      <w:pPr>
        <w:ind w:left="710"/>
        <w:jc w:val="both"/>
        <w:rPr>
          <w:rFonts w:asciiTheme="minorHAnsi" w:hAnsiTheme="minorHAnsi" w:cstheme="minorHAnsi"/>
          <w:sz w:val="24"/>
          <w:szCs w:val="24"/>
        </w:rPr>
      </w:pPr>
      <w:r w:rsidRPr="003C09DE">
        <w:rPr>
          <w:rFonts w:asciiTheme="minorHAnsi" w:hAnsiTheme="minorHAnsi" w:cstheme="minorHAnsi"/>
          <w:sz w:val="24"/>
          <w:szCs w:val="24"/>
        </w:rPr>
        <w:t>zadanie 2</w:t>
      </w:r>
      <w:r w:rsidR="00F45D4F">
        <w:rPr>
          <w:rFonts w:asciiTheme="minorHAnsi" w:hAnsiTheme="minorHAnsi" w:cstheme="minorHAnsi"/>
          <w:sz w:val="24"/>
          <w:szCs w:val="24"/>
        </w:rPr>
        <w:t>2</w:t>
      </w:r>
      <w:r w:rsidRPr="003C09DE">
        <w:rPr>
          <w:rFonts w:asciiTheme="minorHAnsi" w:hAnsiTheme="minorHAnsi" w:cstheme="minorHAnsi"/>
          <w:sz w:val="24"/>
          <w:szCs w:val="24"/>
        </w:rPr>
        <w:t xml:space="preserve"> –</w:t>
      </w:r>
      <w:r w:rsidR="003E7265">
        <w:rPr>
          <w:rFonts w:asciiTheme="minorHAnsi" w:hAnsiTheme="minorHAnsi" w:cstheme="minorHAnsi"/>
          <w:sz w:val="24"/>
          <w:szCs w:val="24"/>
          <w:lang w:bidi="pl-PL"/>
        </w:rPr>
        <w:t xml:space="preserve"> Usługa 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w zakresie usprawniania funkcji poznawczych dzieci przed podjęciem obowiązku szkolnego w wymiarze </w:t>
      </w:r>
      <w:r w:rsidR="006942E6">
        <w:rPr>
          <w:rFonts w:asciiTheme="minorHAnsi" w:hAnsiTheme="minorHAnsi" w:cstheme="minorHAnsi"/>
          <w:sz w:val="24"/>
          <w:szCs w:val="24"/>
          <w:lang w:bidi="pl-PL"/>
        </w:rPr>
        <w:t>2</w:t>
      </w:r>
      <w:r w:rsidRPr="003C09DE">
        <w:rPr>
          <w:rFonts w:asciiTheme="minorHAnsi" w:hAnsiTheme="minorHAnsi" w:cstheme="minorHAnsi"/>
          <w:sz w:val="24"/>
          <w:szCs w:val="24"/>
          <w:lang w:bidi="pl-PL"/>
        </w:rPr>
        <w:t xml:space="preserve"> godzin tygodniowo</w:t>
      </w:r>
    </w:p>
    <w:p w14:paraId="67424733" w14:textId="7C7FE2A9" w:rsidR="00744F53" w:rsidRPr="00A72951" w:rsidRDefault="00744F53" w:rsidP="00980C0E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bookmarkEnd w:id="10"/>
    <w:p w14:paraId="4871477C" w14:textId="7349BE43" w:rsidR="00984872" w:rsidRPr="000C2B99" w:rsidRDefault="00607FEC" w:rsidP="00777AEE">
      <w:pPr>
        <w:pStyle w:val="Bezodstpw"/>
        <w:numPr>
          <w:ilvl w:val="0"/>
          <w:numId w:val="61"/>
        </w:numPr>
        <w:spacing w:line="276" w:lineRule="auto"/>
        <w:ind w:left="426" w:hanging="426"/>
        <w:jc w:val="both"/>
        <w:rPr>
          <w:rFonts w:asciiTheme="minorHAnsi" w:hAnsiTheme="minorHAnsi"/>
          <w:color w:val="FF0000"/>
        </w:rPr>
      </w:pPr>
      <w:r w:rsidRPr="004439E4">
        <w:rPr>
          <w:rFonts w:asciiTheme="minorHAnsi" w:hAnsiTheme="minorHAnsi"/>
        </w:rPr>
        <w:t>Nazwa i k</w:t>
      </w:r>
      <w:r w:rsidR="002E62BA" w:rsidRPr="004439E4">
        <w:rPr>
          <w:rFonts w:asciiTheme="minorHAnsi" w:hAnsiTheme="minorHAnsi"/>
        </w:rPr>
        <w:t xml:space="preserve">od CPV: </w:t>
      </w:r>
      <w:r w:rsidR="009C33D0" w:rsidRPr="0073433E">
        <w:rPr>
          <w:rFonts w:asciiTheme="minorHAnsi" w:hAnsiTheme="minorHAnsi"/>
        </w:rPr>
        <w:t>85000000-9 Usługi w zakresie zdrowia i opieki społecznej</w:t>
      </w:r>
    </w:p>
    <w:p w14:paraId="1FA5C8BC" w14:textId="67104D21" w:rsidR="00A24CEB" w:rsidRDefault="00A24CEB" w:rsidP="00D71F9D">
      <w:pPr>
        <w:pStyle w:val="Bezodstpw"/>
        <w:spacing w:line="276" w:lineRule="auto"/>
        <w:ind w:left="2098"/>
        <w:jc w:val="both"/>
        <w:rPr>
          <w:rFonts w:asciiTheme="minorHAnsi" w:hAnsiTheme="minorHAnsi"/>
        </w:rPr>
      </w:pPr>
      <w:r w:rsidRPr="00A24CEB">
        <w:rPr>
          <w:rFonts w:asciiTheme="minorHAnsi" w:hAnsiTheme="minorHAnsi"/>
        </w:rPr>
        <w:t>85140000-2 Różne usługi w dziedzinie zdrowia</w:t>
      </w:r>
    </w:p>
    <w:p w14:paraId="74089A86" w14:textId="10BD01D1" w:rsidR="00B530A0" w:rsidRPr="00A24CEB" w:rsidRDefault="00B530A0" w:rsidP="00D71F9D">
      <w:pPr>
        <w:pStyle w:val="Bezodstpw"/>
        <w:spacing w:line="276" w:lineRule="auto"/>
        <w:ind w:left="2098"/>
        <w:jc w:val="both"/>
        <w:rPr>
          <w:rFonts w:asciiTheme="minorHAnsi" w:hAnsiTheme="minorHAnsi"/>
        </w:rPr>
      </w:pPr>
      <w:r w:rsidRPr="00B530A0">
        <w:rPr>
          <w:rFonts w:asciiTheme="minorHAnsi" w:hAnsiTheme="minorHAnsi"/>
        </w:rPr>
        <w:t>85312500-4</w:t>
      </w:r>
      <w:r>
        <w:rPr>
          <w:rFonts w:asciiTheme="minorHAnsi" w:hAnsiTheme="minorHAnsi"/>
        </w:rPr>
        <w:t xml:space="preserve"> </w:t>
      </w:r>
      <w:r w:rsidRPr="00B530A0">
        <w:rPr>
          <w:rFonts w:asciiTheme="minorHAnsi" w:hAnsiTheme="minorHAnsi"/>
        </w:rPr>
        <w:t>Usługi rehabilitacyjne</w:t>
      </w:r>
    </w:p>
    <w:p w14:paraId="3F795A4D" w14:textId="14CFEBA4" w:rsidR="00F15F52" w:rsidRPr="007A63CD" w:rsidRDefault="00F15F52" w:rsidP="00777AEE">
      <w:pPr>
        <w:pStyle w:val="Bezodstpw"/>
        <w:numPr>
          <w:ilvl w:val="0"/>
          <w:numId w:val="61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7A63CD">
        <w:rPr>
          <w:rFonts w:asciiTheme="minorHAnsi" w:hAnsiTheme="minorHAnsi"/>
        </w:rPr>
        <w:t xml:space="preserve">Rodzaj zamówienia: </w:t>
      </w:r>
      <w:r w:rsidR="000C2B99">
        <w:rPr>
          <w:rFonts w:asciiTheme="minorHAnsi" w:hAnsiTheme="minorHAnsi"/>
        </w:rPr>
        <w:t>usług</w:t>
      </w:r>
      <w:r w:rsidR="00AC3CE1" w:rsidRPr="007A63CD">
        <w:rPr>
          <w:rFonts w:asciiTheme="minorHAnsi" w:hAnsiTheme="minorHAnsi"/>
        </w:rPr>
        <w:t>a</w:t>
      </w:r>
      <w:r w:rsidRPr="007A63CD">
        <w:rPr>
          <w:rFonts w:asciiTheme="minorHAnsi" w:hAnsiTheme="minorHAnsi"/>
        </w:rPr>
        <w:t>.</w:t>
      </w:r>
    </w:p>
    <w:p w14:paraId="5A7A2CFC" w14:textId="747D70C1" w:rsidR="00A72951" w:rsidRPr="00D544B4" w:rsidRDefault="00C12F12" w:rsidP="00777AEE">
      <w:pPr>
        <w:pStyle w:val="Bezodstpw"/>
        <w:numPr>
          <w:ilvl w:val="0"/>
          <w:numId w:val="61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544B4">
        <w:rPr>
          <w:rFonts w:asciiTheme="minorHAnsi" w:hAnsiTheme="minorHAnsi"/>
        </w:rPr>
        <w:lastRenderedPageBreak/>
        <w:t>Szczegółowy opis przedmiotu zamówienia</w:t>
      </w:r>
      <w:r w:rsidR="00B3023F" w:rsidRPr="00D544B4">
        <w:rPr>
          <w:rFonts w:asciiTheme="minorHAnsi" w:hAnsiTheme="minorHAnsi"/>
        </w:rPr>
        <w:t xml:space="preserve">: </w:t>
      </w:r>
      <w:r w:rsidR="00A72951" w:rsidRPr="00D544B4">
        <w:rPr>
          <w:rFonts w:asciiTheme="minorHAnsi" w:hAnsiTheme="minorHAnsi"/>
        </w:rPr>
        <w:t xml:space="preserve">przedmiotem zamówienia jest prowadzenie zajęć wspomagania rozwoju dziecka poprzez dodatkowe zajęcia z </w:t>
      </w:r>
      <w:r w:rsidR="00A72951" w:rsidRPr="00D544B4">
        <w:rPr>
          <w:rFonts w:asciiTheme="minorHAnsi" w:hAnsiTheme="minorHAnsi"/>
          <w:bCs/>
        </w:rPr>
        <w:t xml:space="preserve">fizjoterapeutami, pedagogami, </w:t>
      </w:r>
      <w:r w:rsidR="00AC43B8">
        <w:rPr>
          <w:rFonts w:asciiTheme="minorHAnsi" w:hAnsiTheme="minorHAnsi"/>
          <w:bCs/>
        </w:rPr>
        <w:t xml:space="preserve">psychologami, </w:t>
      </w:r>
      <w:r w:rsidR="00A72951" w:rsidRPr="00D544B4">
        <w:rPr>
          <w:rFonts w:asciiTheme="minorHAnsi" w:hAnsiTheme="minorHAnsi"/>
          <w:bCs/>
        </w:rPr>
        <w:t xml:space="preserve">logopedami oraz innymi specjalistami </w:t>
      </w:r>
      <w:r w:rsidR="00A72951" w:rsidRPr="00D544B4">
        <w:rPr>
          <w:rFonts w:asciiTheme="minorHAnsi" w:hAnsiTheme="minorHAnsi"/>
        </w:rPr>
        <w:t>dla dzieci z</w:t>
      </w:r>
      <w:r w:rsidR="00AC43B8">
        <w:rPr>
          <w:rFonts w:asciiTheme="minorHAnsi" w:hAnsiTheme="minorHAnsi"/>
        </w:rPr>
        <w:t> </w:t>
      </w:r>
      <w:r w:rsidR="00A72951" w:rsidRPr="00D544B4">
        <w:rPr>
          <w:rFonts w:asciiTheme="minorHAnsi" w:hAnsiTheme="minorHAnsi"/>
        </w:rPr>
        <w:t>niepełnosprawnościami oraz zagrożonych niepełnosprawnością w wieku od 0. roku życia do rozpoczęcia przez dziecko nauki w szkole w ramach zadania z zakresu administracji rządowej w ramach programu kompleksowego wsparcia rodzin „Za życiem” w zakresie zapewnienia realizacji zadań wiodącego ośrodka koordynacyjno-rehabilitacyjno-opiekuńczego w Poradni Psychologiczno-Pedagogicznej w Rybniku (zadanie 2.4 „Wieloaspektowa i kompleksowa pomoc niepełnosprawnemu dziecku w okresie od 0. roku życia do rozpoczęcia nauki w szkole oraz jego rodzinie) z podziałem na zadania:</w:t>
      </w:r>
    </w:p>
    <w:p w14:paraId="182C1545" w14:textId="07DCB369" w:rsidR="00EC3F2F" w:rsidRDefault="00EC3F2F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0">
        <w:rPr>
          <w:rFonts w:asciiTheme="minorHAnsi" w:hAnsiTheme="minorHAnsi" w:cstheme="minorHAnsi"/>
          <w:bCs/>
          <w:sz w:val="24"/>
          <w:szCs w:val="24"/>
        </w:rPr>
        <w:t>zadanie 1 – U</w:t>
      </w:r>
      <w:r w:rsidRPr="00A706F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sługa logopedyczna w wymiarze </w:t>
      </w:r>
      <w:r w:rsidR="007F3A90">
        <w:rPr>
          <w:rFonts w:asciiTheme="minorHAnsi" w:hAnsiTheme="minorHAnsi" w:cstheme="minorHAnsi"/>
          <w:bCs/>
          <w:sz w:val="24"/>
          <w:szCs w:val="24"/>
          <w:lang w:bidi="pl-PL"/>
        </w:rPr>
        <w:t>3</w:t>
      </w:r>
      <w:r w:rsidRPr="00A706F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godzin tygodniowo</w:t>
      </w:r>
      <w:r w:rsidR="007E7761">
        <w:rPr>
          <w:rFonts w:asciiTheme="minorHAnsi" w:hAnsiTheme="minorHAnsi" w:cstheme="minorHAnsi"/>
          <w:bCs/>
          <w:sz w:val="24"/>
          <w:szCs w:val="24"/>
          <w:lang w:bidi="pl-PL"/>
        </w:rPr>
        <w:t>:</w:t>
      </w:r>
    </w:p>
    <w:p w14:paraId="6DC96E9B" w14:textId="563D34FD" w:rsidR="00D544B4" w:rsidRDefault="007E7761" w:rsidP="00884CE5">
      <w:pPr>
        <w:pStyle w:val="Akapitzlist"/>
        <w:numPr>
          <w:ilvl w:val="0"/>
          <w:numId w:val="22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2" w:name="_Hlk176782809"/>
      <w:r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36D25EA7" w14:textId="77777777" w:rsidR="007E7761" w:rsidRPr="007E7761" w:rsidRDefault="007E7761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3F85F8A5" w14:textId="77777777" w:rsidR="007E7761" w:rsidRPr="007E7761" w:rsidRDefault="007E7761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11A0B2D4" w14:textId="77777777" w:rsidR="007E7761" w:rsidRPr="007E7761" w:rsidRDefault="007E7761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5CF91D2C" w14:textId="77777777" w:rsidR="007E7761" w:rsidRPr="007E7761" w:rsidRDefault="007E7761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5BE0F6A0" w14:textId="605D36BE" w:rsidR="007E7761" w:rsidRPr="007E7761" w:rsidRDefault="007E7761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60624991" w14:textId="77777777" w:rsidR="007E7761" w:rsidRPr="007E7761" w:rsidRDefault="007E7761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4CBE6E5E" w14:textId="2A5FA003" w:rsidR="007E7761" w:rsidRPr="007E7761" w:rsidRDefault="007E7761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 w:rsidR="006706BC">
        <w:rPr>
          <w:rFonts w:asciiTheme="minorHAnsi" w:hAnsiTheme="minorHAnsi" w:cstheme="minorHAnsi"/>
          <w:bCs/>
          <w:sz w:val="24"/>
          <w:szCs w:val="24"/>
        </w:rPr>
        <w:t>,</w:t>
      </w:r>
    </w:p>
    <w:p w14:paraId="60CBF6C7" w14:textId="02AB688E" w:rsidR="007E7761" w:rsidRDefault="006706BC" w:rsidP="00884CE5">
      <w:pPr>
        <w:pStyle w:val="Akapitzlist"/>
        <w:numPr>
          <w:ilvl w:val="0"/>
          <w:numId w:val="22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łączny maksymalny wymiar godzin: </w:t>
      </w:r>
      <w:r w:rsidR="007F3A90">
        <w:rPr>
          <w:rFonts w:asciiTheme="minorHAnsi" w:hAnsiTheme="minorHAnsi" w:cstheme="minorHAnsi"/>
          <w:bCs/>
          <w:sz w:val="24"/>
          <w:szCs w:val="24"/>
        </w:rPr>
        <w:t>12</w:t>
      </w:r>
      <w:r>
        <w:rPr>
          <w:rFonts w:asciiTheme="minorHAnsi" w:hAnsiTheme="minorHAnsi" w:cstheme="minorHAnsi"/>
          <w:bCs/>
          <w:sz w:val="24"/>
          <w:szCs w:val="24"/>
        </w:rPr>
        <w:t>0</w:t>
      </w:r>
      <w:r w:rsidR="0043794C">
        <w:rPr>
          <w:rFonts w:asciiTheme="minorHAnsi" w:hAnsiTheme="minorHAnsi" w:cstheme="minorHAnsi"/>
          <w:bCs/>
          <w:sz w:val="24"/>
          <w:szCs w:val="24"/>
        </w:rPr>
        <w:t>,</w:t>
      </w:r>
    </w:p>
    <w:bookmarkEnd w:id="12"/>
    <w:p w14:paraId="6E38AB51" w14:textId="229AC491" w:rsidR="00EC3F2F" w:rsidRDefault="00EC3F2F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0">
        <w:rPr>
          <w:rFonts w:asciiTheme="minorHAnsi" w:hAnsiTheme="minorHAnsi" w:cstheme="minorHAnsi"/>
          <w:bCs/>
          <w:sz w:val="24"/>
          <w:szCs w:val="24"/>
        </w:rPr>
        <w:t xml:space="preserve">zadanie 2 – Usługa logopedyczna w wymiarze </w:t>
      </w:r>
      <w:r w:rsidR="007F3A90">
        <w:rPr>
          <w:rFonts w:asciiTheme="minorHAnsi" w:hAnsiTheme="minorHAnsi" w:cstheme="minorHAnsi"/>
          <w:bCs/>
          <w:sz w:val="24"/>
          <w:szCs w:val="24"/>
        </w:rPr>
        <w:t>8</w:t>
      </w:r>
      <w:r w:rsidRPr="00A706F0">
        <w:rPr>
          <w:rFonts w:asciiTheme="minorHAnsi" w:hAnsiTheme="minorHAnsi" w:cstheme="minorHAnsi"/>
          <w:bCs/>
          <w:sz w:val="24"/>
          <w:szCs w:val="24"/>
        </w:rPr>
        <w:t xml:space="preserve"> godzin tygodniowo</w:t>
      </w:r>
      <w:r w:rsidR="0043794C">
        <w:rPr>
          <w:rFonts w:asciiTheme="minorHAnsi" w:hAnsiTheme="minorHAnsi" w:cstheme="minorHAnsi"/>
          <w:bCs/>
          <w:sz w:val="24"/>
          <w:szCs w:val="24"/>
        </w:rPr>
        <w:t>:</w:t>
      </w:r>
    </w:p>
    <w:p w14:paraId="179CD7C3" w14:textId="77777777" w:rsidR="0043794C" w:rsidRDefault="0043794C" w:rsidP="00884CE5">
      <w:pPr>
        <w:pStyle w:val="Akapitzlist"/>
        <w:numPr>
          <w:ilvl w:val="0"/>
          <w:numId w:val="24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3" w:name="_Hlk176782898"/>
      <w:r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770E23DC" w14:textId="77777777" w:rsidR="0043794C" w:rsidRPr="007E7761" w:rsidRDefault="0043794C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7482AED2" w14:textId="77777777" w:rsidR="0043794C" w:rsidRPr="007E7761" w:rsidRDefault="0043794C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5479B0E3" w14:textId="77777777" w:rsidR="0043794C" w:rsidRPr="007E7761" w:rsidRDefault="0043794C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5B83E561" w14:textId="77777777" w:rsidR="0043794C" w:rsidRPr="007E7761" w:rsidRDefault="0043794C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6E03B02C" w14:textId="77777777" w:rsidR="0043794C" w:rsidRPr="007E7761" w:rsidRDefault="0043794C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lastRenderedPageBreak/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1E8A8471" w14:textId="77777777" w:rsidR="0043794C" w:rsidRPr="007E7761" w:rsidRDefault="0043794C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19371BE7" w14:textId="77777777" w:rsidR="0043794C" w:rsidRPr="007E7761" w:rsidRDefault="0043794C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7236244A" w14:textId="63482F74" w:rsidR="0043794C" w:rsidRDefault="0043794C" w:rsidP="00884CE5">
      <w:pPr>
        <w:pStyle w:val="Akapitzlist"/>
        <w:numPr>
          <w:ilvl w:val="0"/>
          <w:numId w:val="24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łączny maksymalny wymiar godzin: </w:t>
      </w:r>
      <w:r w:rsidR="007F3A90">
        <w:rPr>
          <w:rFonts w:asciiTheme="minorHAnsi" w:hAnsiTheme="minorHAnsi" w:cstheme="minorHAnsi"/>
          <w:bCs/>
          <w:sz w:val="24"/>
          <w:szCs w:val="24"/>
        </w:rPr>
        <w:t>32</w:t>
      </w:r>
      <w:r>
        <w:rPr>
          <w:rFonts w:asciiTheme="minorHAnsi" w:hAnsiTheme="minorHAnsi" w:cstheme="minorHAnsi"/>
          <w:bCs/>
          <w:sz w:val="24"/>
          <w:szCs w:val="24"/>
        </w:rPr>
        <w:t>0,</w:t>
      </w:r>
    </w:p>
    <w:p w14:paraId="433005EE" w14:textId="19CE124A" w:rsidR="00AC43B8" w:rsidRDefault="00AC43B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0">
        <w:rPr>
          <w:rFonts w:asciiTheme="minorHAnsi" w:hAnsiTheme="minorHAnsi" w:cstheme="minorHAnsi"/>
          <w:bCs/>
          <w:sz w:val="24"/>
          <w:szCs w:val="24"/>
        </w:rPr>
        <w:t xml:space="preserve">zadanie </w:t>
      </w:r>
      <w:r>
        <w:rPr>
          <w:rFonts w:asciiTheme="minorHAnsi" w:hAnsiTheme="minorHAnsi" w:cstheme="minorHAnsi"/>
          <w:bCs/>
          <w:sz w:val="24"/>
          <w:szCs w:val="24"/>
        </w:rPr>
        <w:t>3</w:t>
      </w:r>
      <w:r w:rsidRPr="00A706F0">
        <w:rPr>
          <w:rFonts w:asciiTheme="minorHAnsi" w:hAnsiTheme="minorHAnsi" w:cstheme="minorHAnsi"/>
          <w:bCs/>
          <w:sz w:val="24"/>
          <w:szCs w:val="24"/>
        </w:rPr>
        <w:t xml:space="preserve"> – U</w:t>
      </w:r>
      <w:r w:rsidRPr="00A706F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sługa logopedyczna w wymiarze </w:t>
      </w:r>
      <w:r w:rsidR="007F3A90">
        <w:rPr>
          <w:rFonts w:asciiTheme="minorHAnsi" w:hAnsiTheme="minorHAnsi" w:cstheme="minorHAnsi"/>
          <w:bCs/>
          <w:sz w:val="24"/>
          <w:szCs w:val="24"/>
          <w:lang w:bidi="pl-PL"/>
        </w:rPr>
        <w:t>6</w:t>
      </w:r>
      <w:r w:rsidRPr="00A706F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godzin tygodniowo</w:t>
      </w:r>
      <w:r>
        <w:rPr>
          <w:rFonts w:asciiTheme="minorHAnsi" w:hAnsiTheme="minorHAnsi" w:cstheme="minorHAnsi"/>
          <w:bCs/>
          <w:sz w:val="24"/>
          <w:szCs w:val="24"/>
          <w:lang w:bidi="pl-PL"/>
        </w:rPr>
        <w:t>:</w:t>
      </w:r>
    </w:p>
    <w:p w14:paraId="246048F0" w14:textId="2ACF16BC" w:rsidR="00AC43B8" w:rsidRPr="00AC43B8" w:rsidRDefault="00AC43B8" w:rsidP="00884CE5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C43B8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1CDAF1FC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16821F60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18FA5CA6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57C11DAD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269C59BB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572B1347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5D7E4535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5031E8D4" w14:textId="5C6FF0F4" w:rsidR="00AC43B8" w:rsidRDefault="00AC43B8" w:rsidP="00884CE5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t>łąc</w:t>
      </w:r>
      <w:r w:rsidR="007F3A90">
        <w:rPr>
          <w:rFonts w:asciiTheme="minorHAnsi" w:hAnsiTheme="minorHAnsi" w:cstheme="minorHAnsi"/>
          <w:bCs/>
          <w:sz w:val="24"/>
          <w:szCs w:val="24"/>
        </w:rPr>
        <w:t>zny maksymalny wymiar godzin: 24</w:t>
      </w:r>
      <w:r w:rsidRPr="005D6D26">
        <w:rPr>
          <w:rFonts w:asciiTheme="minorHAnsi" w:hAnsiTheme="minorHAnsi" w:cstheme="minorHAnsi"/>
          <w:bCs/>
          <w:sz w:val="24"/>
          <w:szCs w:val="24"/>
        </w:rPr>
        <w:t>0,</w:t>
      </w:r>
    </w:p>
    <w:p w14:paraId="25BE0068" w14:textId="73D325E0" w:rsidR="00AC43B8" w:rsidRPr="005D6D26" w:rsidRDefault="00AC43B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t>zadanie 4 – Usługa l</w:t>
      </w:r>
      <w:r w:rsidR="008B40F4">
        <w:rPr>
          <w:rFonts w:asciiTheme="minorHAnsi" w:hAnsiTheme="minorHAnsi" w:cstheme="minorHAnsi"/>
          <w:bCs/>
          <w:sz w:val="24"/>
          <w:szCs w:val="24"/>
        </w:rPr>
        <w:t>ogopedyczna w wymiarze 1 godziny</w:t>
      </w:r>
      <w:r w:rsidRPr="005D6D26">
        <w:rPr>
          <w:rFonts w:asciiTheme="minorHAnsi" w:hAnsiTheme="minorHAnsi" w:cstheme="minorHAnsi"/>
          <w:bCs/>
          <w:sz w:val="24"/>
          <w:szCs w:val="24"/>
        </w:rPr>
        <w:t xml:space="preserve"> tygodniowo:</w:t>
      </w:r>
    </w:p>
    <w:p w14:paraId="05226522" w14:textId="1FBD6E55" w:rsidR="00AC43B8" w:rsidRPr="005D6D26" w:rsidRDefault="00AC43B8" w:rsidP="00884CE5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138E8A8B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5E65AB05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7D5EC551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37C4A0D9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0D5B7861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0925E906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76A6C3ED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76B7421F" w14:textId="30C92490" w:rsidR="00AC43B8" w:rsidRDefault="00AC43B8" w:rsidP="00884CE5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łączny maksymalny wymiar godzin: 40,</w:t>
      </w:r>
    </w:p>
    <w:p w14:paraId="6D2736AB" w14:textId="6CE4EC3A" w:rsidR="00AC43B8" w:rsidRPr="005D6D26" w:rsidRDefault="00AC43B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t>zadanie 5 – U</w:t>
      </w:r>
      <w:r w:rsidRPr="005D6D26">
        <w:rPr>
          <w:rFonts w:asciiTheme="minorHAnsi" w:hAnsiTheme="minorHAnsi" w:cstheme="minorHAnsi"/>
          <w:bCs/>
          <w:sz w:val="24"/>
          <w:szCs w:val="24"/>
          <w:lang w:bidi="pl-PL"/>
        </w:rPr>
        <w:t>sługa logopedyczna w wymiarze 1 godzi</w:t>
      </w:r>
      <w:r w:rsidR="008B40F4">
        <w:rPr>
          <w:rFonts w:asciiTheme="minorHAnsi" w:hAnsiTheme="minorHAnsi" w:cstheme="minorHAnsi"/>
          <w:bCs/>
          <w:sz w:val="24"/>
          <w:szCs w:val="24"/>
          <w:lang w:bidi="pl-PL"/>
        </w:rPr>
        <w:t>ny</w:t>
      </w:r>
      <w:r w:rsidRPr="005D6D26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tygodniowo:</w:t>
      </w:r>
    </w:p>
    <w:p w14:paraId="146939D5" w14:textId="28EB6F02" w:rsidR="00AC43B8" w:rsidRPr="005D6D26" w:rsidRDefault="00AC43B8" w:rsidP="00884CE5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lastRenderedPageBreak/>
        <w:t>do zadań wykonawcy należeć będzie:</w:t>
      </w:r>
    </w:p>
    <w:p w14:paraId="23DC4FA9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55E8D179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5FB8E8F2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53CD6B86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0AA2C4D5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2165C7FE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5DF5CFAD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3A2D047A" w14:textId="7B4C8307" w:rsidR="00AC43B8" w:rsidRDefault="00AC43B8" w:rsidP="00884CE5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łączny maksymalny wymiar godzin: 40,</w:t>
      </w:r>
    </w:p>
    <w:p w14:paraId="6C1193FC" w14:textId="151D3B98" w:rsidR="00AC43B8" w:rsidRDefault="00AC43B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0">
        <w:rPr>
          <w:rFonts w:asciiTheme="minorHAnsi" w:hAnsiTheme="minorHAnsi" w:cstheme="minorHAnsi"/>
          <w:bCs/>
          <w:sz w:val="24"/>
          <w:szCs w:val="24"/>
        </w:rPr>
        <w:t xml:space="preserve">zadanie </w:t>
      </w:r>
      <w:r>
        <w:rPr>
          <w:rFonts w:asciiTheme="minorHAnsi" w:hAnsiTheme="minorHAnsi" w:cstheme="minorHAnsi"/>
          <w:bCs/>
          <w:sz w:val="24"/>
          <w:szCs w:val="24"/>
        </w:rPr>
        <w:t>6</w:t>
      </w:r>
      <w:r w:rsidRPr="00A706F0">
        <w:rPr>
          <w:rFonts w:asciiTheme="minorHAnsi" w:hAnsiTheme="minorHAnsi" w:cstheme="minorHAnsi"/>
          <w:bCs/>
          <w:sz w:val="24"/>
          <w:szCs w:val="24"/>
        </w:rPr>
        <w:t xml:space="preserve"> – Usługa logopedyczna w wymiarze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Pr="00A706F0">
        <w:rPr>
          <w:rFonts w:asciiTheme="minorHAnsi" w:hAnsiTheme="minorHAnsi" w:cstheme="minorHAnsi"/>
          <w:bCs/>
          <w:sz w:val="24"/>
          <w:szCs w:val="24"/>
        </w:rPr>
        <w:t xml:space="preserve"> godzin</w:t>
      </w:r>
      <w:r w:rsidR="008B40F4">
        <w:rPr>
          <w:rFonts w:asciiTheme="minorHAnsi" w:hAnsiTheme="minorHAnsi" w:cstheme="minorHAnsi"/>
          <w:bCs/>
          <w:sz w:val="24"/>
          <w:szCs w:val="24"/>
        </w:rPr>
        <w:t xml:space="preserve">y </w:t>
      </w:r>
      <w:r w:rsidRPr="00A706F0">
        <w:rPr>
          <w:rFonts w:asciiTheme="minorHAnsi" w:hAnsiTheme="minorHAnsi" w:cstheme="minorHAnsi"/>
          <w:bCs/>
          <w:sz w:val="24"/>
          <w:szCs w:val="24"/>
        </w:rPr>
        <w:t>tygodniowo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14:paraId="79671850" w14:textId="65B87BE1" w:rsidR="00AC43B8" w:rsidRPr="00626FC1" w:rsidRDefault="00AC43B8" w:rsidP="00884CE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6FC1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031CB951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7FFDFC76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4DCB493C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0AC551DA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4EE1BD82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45300F99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47215FA3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65EC961" w14:textId="4FD1960D" w:rsidR="00AC43B8" w:rsidRPr="00626FC1" w:rsidRDefault="00AC43B8" w:rsidP="00884CE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6FC1">
        <w:rPr>
          <w:rFonts w:asciiTheme="minorHAnsi" w:hAnsiTheme="minorHAnsi" w:cstheme="minorHAnsi"/>
          <w:bCs/>
          <w:sz w:val="24"/>
          <w:szCs w:val="24"/>
        </w:rPr>
        <w:t>łączny maksymalny wymiar godzin: 40,</w:t>
      </w:r>
    </w:p>
    <w:p w14:paraId="13E38743" w14:textId="70B2FB7A" w:rsidR="005D6D26" w:rsidRDefault="00AC43B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0">
        <w:rPr>
          <w:rFonts w:asciiTheme="minorHAnsi" w:hAnsiTheme="minorHAnsi" w:cstheme="minorHAnsi"/>
          <w:bCs/>
          <w:sz w:val="24"/>
          <w:szCs w:val="24"/>
        </w:rPr>
        <w:t xml:space="preserve">zadanie </w:t>
      </w:r>
      <w:r>
        <w:rPr>
          <w:rFonts w:asciiTheme="minorHAnsi" w:hAnsiTheme="minorHAnsi" w:cstheme="minorHAnsi"/>
          <w:bCs/>
          <w:sz w:val="24"/>
          <w:szCs w:val="24"/>
        </w:rPr>
        <w:t>7</w:t>
      </w:r>
      <w:r w:rsidRPr="00A706F0">
        <w:rPr>
          <w:rFonts w:asciiTheme="minorHAnsi" w:hAnsiTheme="minorHAnsi" w:cstheme="minorHAnsi"/>
          <w:bCs/>
          <w:sz w:val="24"/>
          <w:szCs w:val="24"/>
        </w:rPr>
        <w:t xml:space="preserve"> – U</w:t>
      </w:r>
      <w:r w:rsidRPr="00A706F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sługa logopedyczna w wymiarze </w:t>
      </w:r>
      <w:r w:rsidR="007F3A90">
        <w:rPr>
          <w:rFonts w:asciiTheme="minorHAnsi" w:hAnsiTheme="minorHAnsi" w:cstheme="minorHAnsi"/>
          <w:bCs/>
          <w:sz w:val="24"/>
          <w:szCs w:val="24"/>
          <w:lang w:bidi="pl-PL"/>
        </w:rPr>
        <w:t>3</w:t>
      </w:r>
      <w:r w:rsidRPr="00A706F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godzin tygodniowo</w:t>
      </w:r>
      <w:r>
        <w:rPr>
          <w:rFonts w:asciiTheme="minorHAnsi" w:hAnsiTheme="minorHAnsi" w:cstheme="minorHAnsi"/>
          <w:bCs/>
          <w:sz w:val="24"/>
          <w:szCs w:val="24"/>
          <w:lang w:bidi="pl-PL"/>
        </w:rPr>
        <w:t>:</w:t>
      </w:r>
      <w:r w:rsidR="005D6D26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</w:t>
      </w:r>
    </w:p>
    <w:p w14:paraId="5F191A16" w14:textId="6AFD5645" w:rsidR="00AC43B8" w:rsidRPr="005D6D26" w:rsidRDefault="005D6D26" w:rsidP="005D6D26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a) </w:t>
      </w:r>
      <w:r w:rsidR="00AC43B8" w:rsidRPr="005D6D26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610AB9FF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738E5D13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3795A241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lastRenderedPageBreak/>
        <w:t>ocenianie postępów oraz trudności w funkcjonowaniu dziecka, w tym identyfikowanie i eliminowanie barier i ograniczeń w środowisku utrudniających jego aktywność i uczestnictwo w życiu społecznym,</w:t>
      </w:r>
    </w:p>
    <w:p w14:paraId="027E774D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48B376BA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27DE886E" w14:textId="77777777" w:rsidR="00AC43B8" w:rsidRPr="007E7761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175B2377" w14:textId="31AEA9EC" w:rsidR="005D6D26" w:rsidRDefault="00AC43B8" w:rsidP="00884CE5">
      <w:pPr>
        <w:pStyle w:val="Akapitzlist"/>
        <w:numPr>
          <w:ilvl w:val="0"/>
          <w:numId w:val="23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62D8C87" w14:textId="546A69EF" w:rsidR="00AC43B8" w:rsidRPr="005D6D26" w:rsidRDefault="00AC43B8" w:rsidP="00CA0D98">
      <w:pPr>
        <w:pStyle w:val="Akapitzlist"/>
        <w:ind w:left="163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t>łąc</w:t>
      </w:r>
      <w:r w:rsidR="007F3A90">
        <w:rPr>
          <w:rFonts w:asciiTheme="minorHAnsi" w:hAnsiTheme="minorHAnsi" w:cstheme="minorHAnsi"/>
          <w:bCs/>
          <w:sz w:val="24"/>
          <w:szCs w:val="24"/>
        </w:rPr>
        <w:t>zny maksymalny wymiar godzin: 12</w:t>
      </w:r>
      <w:r w:rsidRPr="005D6D26">
        <w:rPr>
          <w:rFonts w:asciiTheme="minorHAnsi" w:hAnsiTheme="minorHAnsi" w:cstheme="minorHAnsi"/>
          <w:bCs/>
          <w:sz w:val="24"/>
          <w:szCs w:val="24"/>
        </w:rPr>
        <w:t>0,</w:t>
      </w:r>
    </w:p>
    <w:p w14:paraId="7D1F5983" w14:textId="0ECA22EC" w:rsidR="005D6D26" w:rsidRDefault="00AC43B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t>zadanie 8 –</w:t>
      </w:r>
      <w:r w:rsidR="009743A2" w:rsidRPr="009743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43A2" w:rsidRPr="005D6D26">
        <w:rPr>
          <w:rFonts w:asciiTheme="minorHAnsi" w:hAnsiTheme="minorHAnsi" w:cstheme="minorHAnsi"/>
          <w:bCs/>
          <w:sz w:val="24"/>
          <w:szCs w:val="24"/>
        </w:rPr>
        <w:t xml:space="preserve">Usługa </w:t>
      </w:r>
      <w:r w:rsidR="009743A2" w:rsidRPr="003334E3">
        <w:rPr>
          <w:rFonts w:asciiTheme="minorHAnsi" w:hAnsiTheme="minorHAnsi" w:cstheme="minorHAnsi"/>
          <w:sz w:val="24"/>
          <w:szCs w:val="24"/>
          <w:lang w:bidi="pl-PL"/>
        </w:rPr>
        <w:t>kompetencji komunikacyjnych i językowych</w:t>
      </w:r>
      <w:r w:rsidR="009743A2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</w:t>
      </w:r>
      <w:r w:rsidR="009743A2" w:rsidRPr="005D6D26">
        <w:rPr>
          <w:rFonts w:asciiTheme="minorHAnsi" w:hAnsiTheme="minorHAnsi" w:cstheme="minorHAnsi"/>
          <w:bCs/>
          <w:sz w:val="24"/>
          <w:szCs w:val="24"/>
        </w:rPr>
        <w:t>w wymiarze 3 godzin tygodniowo</w:t>
      </w:r>
      <w:r w:rsidRPr="005D6D26">
        <w:rPr>
          <w:rFonts w:asciiTheme="minorHAnsi" w:hAnsiTheme="minorHAnsi" w:cstheme="minorHAnsi"/>
          <w:bCs/>
          <w:sz w:val="24"/>
          <w:szCs w:val="24"/>
        </w:rPr>
        <w:t>:</w:t>
      </w:r>
    </w:p>
    <w:p w14:paraId="314F8775" w14:textId="7E856823" w:rsidR="00651AC0" w:rsidRDefault="00AC43B8" w:rsidP="00884CE5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6D26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6B8E3EF5" w14:textId="31309EF9" w:rsidR="00AC43B8" w:rsidRPr="00651AC0" w:rsidRDefault="00AC43B8" w:rsidP="00884CE5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1AC0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4B1236B0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14C8D72E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77F3BFFF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5D1993FE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394F68F1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75182EDF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3BCB19A6" w14:textId="0FD2FB36" w:rsidR="00AC43B8" w:rsidRPr="00651AC0" w:rsidRDefault="00AC43B8" w:rsidP="00884CE5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1AC0">
        <w:rPr>
          <w:rFonts w:asciiTheme="minorHAnsi" w:hAnsiTheme="minorHAnsi" w:cstheme="minorHAnsi"/>
          <w:bCs/>
          <w:sz w:val="24"/>
          <w:szCs w:val="24"/>
        </w:rPr>
        <w:t>łączny maksymalny wymiar godzin</w:t>
      </w:r>
      <w:r w:rsidRPr="00E864AC">
        <w:rPr>
          <w:rFonts w:asciiTheme="minorHAnsi" w:hAnsiTheme="minorHAnsi" w:cstheme="minorHAnsi"/>
          <w:bCs/>
          <w:sz w:val="24"/>
          <w:szCs w:val="24"/>
        </w:rPr>
        <w:t>: 120</w:t>
      </w:r>
      <w:r w:rsidRPr="00651AC0">
        <w:rPr>
          <w:rFonts w:asciiTheme="minorHAnsi" w:hAnsiTheme="minorHAnsi" w:cstheme="minorHAnsi"/>
          <w:bCs/>
          <w:sz w:val="24"/>
          <w:szCs w:val="24"/>
        </w:rPr>
        <w:t>,</w:t>
      </w:r>
    </w:p>
    <w:p w14:paraId="6F789F8F" w14:textId="67826169" w:rsidR="00AC43B8" w:rsidRPr="00651AC0" w:rsidRDefault="00AC43B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1AC0">
        <w:rPr>
          <w:rFonts w:asciiTheme="minorHAnsi" w:hAnsiTheme="minorHAnsi" w:cstheme="minorHAnsi"/>
          <w:bCs/>
          <w:sz w:val="24"/>
          <w:szCs w:val="24"/>
        </w:rPr>
        <w:t>zadanie 9 – U</w:t>
      </w:r>
      <w:r w:rsidRPr="00651AC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sługa </w:t>
      </w:r>
      <w:r w:rsidR="003334E3" w:rsidRPr="003334E3">
        <w:rPr>
          <w:rFonts w:asciiTheme="minorHAnsi" w:hAnsiTheme="minorHAnsi" w:cstheme="minorHAnsi"/>
          <w:sz w:val="24"/>
          <w:szCs w:val="24"/>
          <w:lang w:bidi="pl-PL"/>
        </w:rPr>
        <w:t xml:space="preserve">kompetencji komunikacyjnych i językowych </w:t>
      </w:r>
      <w:r w:rsidR="007F3A9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w wymiarze </w:t>
      </w:r>
      <w:r w:rsidR="00E864AC">
        <w:rPr>
          <w:rFonts w:asciiTheme="minorHAnsi" w:hAnsiTheme="minorHAnsi" w:cstheme="minorHAnsi"/>
          <w:bCs/>
          <w:sz w:val="24"/>
          <w:szCs w:val="24"/>
          <w:lang w:bidi="pl-PL"/>
        </w:rPr>
        <w:t>3</w:t>
      </w:r>
      <w:r w:rsidRPr="00651AC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godzin tygodniowo:</w:t>
      </w:r>
    </w:p>
    <w:p w14:paraId="018E1FC6" w14:textId="38FE1CF9" w:rsidR="00AC43B8" w:rsidRPr="00626FC1" w:rsidRDefault="00AC43B8" w:rsidP="00884CE5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6FC1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446594EB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080ED8BD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logopedy,</w:t>
      </w:r>
    </w:p>
    <w:p w14:paraId="3C9D6FAD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7ED20F58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lastRenderedPageBreak/>
        <w:t>analizowanie skuteczności pomocy udzielanej na podstawie programu dziecku i jego rodzinie,</w:t>
      </w:r>
    </w:p>
    <w:p w14:paraId="5BA39874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2E1C9327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2D7CFE77" w14:textId="77777777" w:rsidR="00AC43B8" w:rsidRPr="007E7761" w:rsidRDefault="00AC43B8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2F3AEBDB" w14:textId="1CAD3272" w:rsidR="00AC43B8" w:rsidRPr="00626FC1" w:rsidRDefault="00AC43B8" w:rsidP="00884CE5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6FC1">
        <w:rPr>
          <w:rFonts w:asciiTheme="minorHAnsi" w:hAnsiTheme="minorHAnsi" w:cstheme="minorHAnsi"/>
          <w:bCs/>
          <w:sz w:val="24"/>
          <w:szCs w:val="24"/>
        </w:rPr>
        <w:t>łąc</w:t>
      </w:r>
      <w:r w:rsidR="00E864AC">
        <w:rPr>
          <w:rFonts w:asciiTheme="minorHAnsi" w:hAnsiTheme="minorHAnsi" w:cstheme="minorHAnsi"/>
          <w:bCs/>
          <w:sz w:val="24"/>
          <w:szCs w:val="24"/>
        </w:rPr>
        <w:t>zny maksymalny wymiar godzin: 12</w:t>
      </w:r>
      <w:r w:rsidRPr="00626FC1">
        <w:rPr>
          <w:rFonts w:asciiTheme="minorHAnsi" w:hAnsiTheme="minorHAnsi" w:cstheme="minorHAnsi"/>
          <w:bCs/>
          <w:sz w:val="24"/>
          <w:szCs w:val="24"/>
        </w:rPr>
        <w:t>0,</w:t>
      </w:r>
    </w:p>
    <w:p w14:paraId="74415ADC" w14:textId="31BA9B2D" w:rsidR="00AC43B8" w:rsidRDefault="00476331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zadanie 10 – U</w:t>
      </w:r>
      <w:r w:rsidR="006C57EA">
        <w:rPr>
          <w:rFonts w:asciiTheme="minorHAnsi" w:hAnsiTheme="minorHAnsi" w:cstheme="minorHAnsi"/>
          <w:bCs/>
          <w:sz w:val="24"/>
          <w:szCs w:val="24"/>
        </w:rPr>
        <w:t xml:space="preserve">sługa psychologiczna w wymiarze </w:t>
      </w:r>
      <w:r w:rsidR="00E864AC">
        <w:rPr>
          <w:rFonts w:asciiTheme="minorHAnsi" w:hAnsiTheme="minorHAnsi" w:cstheme="minorHAnsi"/>
          <w:bCs/>
          <w:sz w:val="24"/>
          <w:szCs w:val="24"/>
        </w:rPr>
        <w:t>5</w:t>
      </w:r>
      <w:r w:rsidR="006C57EA">
        <w:rPr>
          <w:rFonts w:asciiTheme="minorHAnsi" w:hAnsiTheme="minorHAnsi" w:cstheme="minorHAnsi"/>
          <w:bCs/>
          <w:sz w:val="24"/>
          <w:szCs w:val="24"/>
        </w:rPr>
        <w:t xml:space="preserve"> godzin tygodniowo,</w:t>
      </w:r>
    </w:p>
    <w:p w14:paraId="7BFAC82E" w14:textId="48270592" w:rsidR="006C57EA" w:rsidRDefault="006C57EA" w:rsidP="00884CE5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105F309A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2ED849DB" w14:textId="2FAA208C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 w:rsidR="00476331">
        <w:rPr>
          <w:rFonts w:asciiTheme="minorHAnsi" w:hAnsiTheme="minorHAnsi" w:cstheme="minorHAnsi"/>
          <w:bCs/>
          <w:sz w:val="24"/>
          <w:szCs w:val="24"/>
        </w:rPr>
        <w:t>zęści przeznaczonej dla psychologa</w:t>
      </w:r>
      <w:r w:rsidRPr="007E7761">
        <w:rPr>
          <w:rFonts w:asciiTheme="minorHAnsi" w:hAnsiTheme="minorHAnsi" w:cstheme="minorHAnsi"/>
          <w:bCs/>
          <w:sz w:val="24"/>
          <w:szCs w:val="24"/>
        </w:rPr>
        <w:t>,</w:t>
      </w:r>
    </w:p>
    <w:p w14:paraId="3A961C18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2BC08DC7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150BC298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7F34F6A4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0D04D7CB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6AD7834" w14:textId="6E557755" w:rsidR="006C57EA" w:rsidRPr="006C57EA" w:rsidRDefault="006C57EA" w:rsidP="00884CE5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6FC1">
        <w:rPr>
          <w:rFonts w:asciiTheme="minorHAnsi" w:hAnsiTheme="minorHAnsi" w:cstheme="minorHAnsi"/>
          <w:bCs/>
          <w:sz w:val="24"/>
          <w:szCs w:val="24"/>
        </w:rPr>
        <w:t>łąc</w:t>
      </w:r>
      <w:r>
        <w:rPr>
          <w:rFonts w:asciiTheme="minorHAnsi" w:hAnsiTheme="minorHAnsi" w:cstheme="minorHAnsi"/>
          <w:bCs/>
          <w:sz w:val="24"/>
          <w:szCs w:val="24"/>
        </w:rPr>
        <w:t>zn</w:t>
      </w:r>
      <w:r w:rsidR="00E864AC">
        <w:rPr>
          <w:rFonts w:asciiTheme="minorHAnsi" w:hAnsiTheme="minorHAnsi" w:cstheme="minorHAnsi"/>
          <w:bCs/>
          <w:sz w:val="24"/>
          <w:szCs w:val="24"/>
        </w:rPr>
        <w:t>y maksymalny wymiar godzin: 20</w:t>
      </w:r>
      <w:r w:rsidRPr="00626FC1">
        <w:rPr>
          <w:rFonts w:asciiTheme="minorHAnsi" w:hAnsiTheme="minorHAnsi" w:cstheme="minorHAnsi"/>
          <w:bCs/>
          <w:sz w:val="24"/>
          <w:szCs w:val="24"/>
        </w:rPr>
        <w:t>0,</w:t>
      </w:r>
    </w:p>
    <w:bookmarkEnd w:id="13"/>
    <w:p w14:paraId="1B1740C8" w14:textId="5DED5B6B" w:rsidR="006C57EA" w:rsidRDefault="006C57EA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zadanie 11</w:t>
      </w:r>
      <w:r w:rsidRPr="00626FC1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6C57E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76331"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>sługa psychologiczna w wymiarze 2 godzin tygodniowo,</w:t>
      </w:r>
    </w:p>
    <w:p w14:paraId="661CF74B" w14:textId="77777777" w:rsidR="006C57EA" w:rsidRPr="006C57EA" w:rsidRDefault="006C57EA" w:rsidP="00884CE5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57EA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0047F2C2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6338AF47" w14:textId="44F7904C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 w:rsidR="00476331">
        <w:rPr>
          <w:rFonts w:asciiTheme="minorHAnsi" w:hAnsiTheme="minorHAnsi" w:cstheme="minorHAnsi"/>
          <w:bCs/>
          <w:sz w:val="24"/>
          <w:szCs w:val="24"/>
        </w:rPr>
        <w:t>zęści przeznaczonej dla psychologa</w:t>
      </w:r>
      <w:r w:rsidRPr="007E7761">
        <w:rPr>
          <w:rFonts w:asciiTheme="minorHAnsi" w:hAnsiTheme="minorHAnsi" w:cstheme="minorHAnsi"/>
          <w:bCs/>
          <w:sz w:val="24"/>
          <w:szCs w:val="24"/>
        </w:rPr>
        <w:t>,</w:t>
      </w:r>
    </w:p>
    <w:p w14:paraId="10A9167B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41D02CD3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6A5460B5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420EF996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69FD3C87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33080227" w14:textId="77777777" w:rsidR="006C57EA" w:rsidRPr="006C57EA" w:rsidRDefault="006C57EA" w:rsidP="00884CE5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57EA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łączny maksymalny wymiar godzin: </w:t>
      </w:r>
      <w:r>
        <w:rPr>
          <w:rFonts w:asciiTheme="minorHAnsi" w:hAnsiTheme="minorHAnsi" w:cstheme="minorHAnsi"/>
          <w:bCs/>
          <w:sz w:val="24"/>
          <w:szCs w:val="24"/>
        </w:rPr>
        <w:t>8</w:t>
      </w:r>
      <w:r w:rsidRPr="006C57EA">
        <w:rPr>
          <w:rFonts w:asciiTheme="minorHAnsi" w:hAnsiTheme="minorHAnsi" w:cstheme="minorHAnsi"/>
          <w:bCs/>
          <w:sz w:val="24"/>
          <w:szCs w:val="24"/>
        </w:rPr>
        <w:t>0,</w:t>
      </w:r>
    </w:p>
    <w:p w14:paraId="319D338A" w14:textId="4A2092D5" w:rsidR="006C57EA" w:rsidRDefault="006C57EA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zadanie 12</w:t>
      </w:r>
      <w:r w:rsidRPr="00626FC1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6C57E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76331"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>sługa psychologiczna w wymiarze 2 godzin tygodniowo,</w:t>
      </w:r>
    </w:p>
    <w:p w14:paraId="76CF0394" w14:textId="0158FA45" w:rsidR="006C57EA" w:rsidRPr="00795EEC" w:rsidRDefault="006C57EA" w:rsidP="00884CE5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95EEC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7EC94BC8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0B6D4426" w14:textId="5BD58602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 w:rsidR="00476331">
        <w:rPr>
          <w:rFonts w:asciiTheme="minorHAnsi" w:hAnsiTheme="minorHAnsi" w:cstheme="minorHAnsi"/>
          <w:bCs/>
          <w:sz w:val="24"/>
          <w:szCs w:val="24"/>
        </w:rPr>
        <w:t>zęści przeznaczonej dla psychologa</w:t>
      </w:r>
      <w:r w:rsidRPr="007E7761">
        <w:rPr>
          <w:rFonts w:asciiTheme="minorHAnsi" w:hAnsiTheme="minorHAnsi" w:cstheme="minorHAnsi"/>
          <w:bCs/>
          <w:sz w:val="24"/>
          <w:szCs w:val="24"/>
        </w:rPr>
        <w:t>,</w:t>
      </w:r>
    </w:p>
    <w:p w14:paraId="79DC2F75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0F158A8D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4870FE31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31D475C5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3EB6C37C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 xml:space="preserve">wykonywanie dodatkowych usług </w:t>
      </w:r>
      <w:r>
        <w:rPr>
          <w:rFonts w:asciiTheme="minorHAnsi" w:hAnsiTheme="minorHAnsi" w:cstheme="minorHAnsi"/>
          <w:bCs/>
          <w:sz w:val="24"/>
          <w:szCs w:val="24"/>
        </w:rPr>
        <w:t xml:space="preserve">psychologicznych </w:t>
      </w:r>
      <w:r w:rsidRPr="007E7761">
        <w:rPr>
          <w:rFonts w:asciiTheme="minorHAnsi" w:hAnsiTheme="minorHAnsi" w:cstheme="minorHAnsi"/>
          <w:bCs/>
          <w:sz w:val="24"/>
          <w:szCs w:val="24"/>
        </w:rPr>
        <w:t>na rzecz dziecka i jego rodziny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04763960" w14:textId="77777777" w:rsidR="006C57EA" w:rsidRPr="007E7761" w:rsidRDefault="006C57EA" w:rsidP="00884CE5">
      <w:pPr>
        <w:pStyle w:val="Akapitzlist"/>
        <w:numPr>
          <w:ilvl w:val="0"/>
          <w:numId w:val="36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5074B511" w14:textId="71049795" w:rsidR="00647FAD" w:rsidRPr="00F45D4F" w:rsidRDefault="006C57EA" w:rsidP="00F45D4F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95EEC">
        <w:rPr>
          <w:rFonts w:asciiTheme="minorHAnsi" w:hAnsiTheme="minorHAnsi" w:cstheme="minorHAnsi"/>
          <w:bCs/>
          <w:sz w:val="24"/>
          <w:szCs w:val="24"/>
        </w:rPr>
        <w:t>łączny maksymalny wymiar godzin: 80,</w:t>
      </w:r>
    </w:p>
    <w:p w14:paraId="0F11258F" w14:textId="7F7F55FC" w:rsidR="00EC3F2F" w:rsidRPr="00684238" w:rsidRDefault="00684238" w:rsidP="00884CE5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4238">
        <w:rPr>
          <w:rFonts w:asciiTheme="minorHAnsi" w:hAnsiTheme="minorHAnsi" w:cstheme="minorHAnsi"/>
          <w:bCs/>
          <w:sz w:val="24"/>
          <w:szCs w:val="24"/>
        </w:rPr>
        <w:t>zadanie 1</w:t>
      </w:r>
      <w:r w:rsidR="00F45D4F">
        <w:rPr>
          <w:rFonts w:asciiTheme="minorHAnsi" w:hAnsiTheme="minorHAnsi" w:cstheme="minorHAnsi"/>
          <w:bCs/>
          <w:sz w:val="24"/>
          <w:szCs w:val="24"/>
        </w:rPr>
        <w:t>3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>–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 xml:space="preserve">Usługa </w:t>
      </w:r>
      <w:r w:rsidR="00EC3F2F" w:rsidRPr="00684238">
        <w:rPr>
          <w:rFonts w:asciiTheme="minorHAnsi" w:hAnsiTheme="minorHAnsi" w:cstheme="minorHAnsi"/>
          <w:bCs/>
          <w:sz w:val="24"/>
          <w:szCs w:val="24"/>
        </w:rPr>
        <w:t xml:space="preserve">integracji sensorycznej (SI) w wymiarze </w:t>
      </w:r>
      <w:r w:rsidR="00093E38">
        <w:rPr>
          <w:rFonts w:asciiTheme="minorHAnsi" w:hAnsiTheme="minorHAnsi" w:cstheme="minorHAnsi"/>
          <w:bCs/>
          <w:sz w:val="24"/>
          <w:szCs w:val="24"/>
        </w:rPr>
        <w:t>5</w:t>
      </w:r>
      <w:r w:rsidR="00EC3F2F" w:rsidRPr="00684238">
        <w:rPr>
          <w:rFonts w:asciiTheme="minorHAnsi" w:hAnsiTheme="minorHAnsi" w:cstheme="minorHAnsi"/>
          <w:bCs/>
          <w:sz w:val="24"/>
          <w:szCs w:val="24"/>
        </w:rPr>
        <w:t xml:space="preserve"> godzin tygodniowo,</w:t>
      </w:r>
    </w:p>
    <w:p w14:paraId="20170D39" w14:textId="77777777" w:rsidR="0043794C" w:rsidRDefault="0043794C" w:rsidP="00884CE5">
      <w:pPr>
        <w:pStyle w:val="Akapitzlist"/>
        <w:numPr>
          <w:ilvl w:val="0"/>
          <w:numId w:val="25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2F62FB15" w14:textId="77777777" w:rsidR="0043794C" w:rsidRPr="00647FAD" w:rsidRDefault="0043794C" w:rsidP="00884CE5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47FAD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03471106" w14:textId="6872C8F8" w:rsidR="0043794C" w:rsidRPr="00647FAD" w:rsidRDefault="0043794C" w:rsidP="00884CE5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47FAD">
        <w:rPr>
          <w:rFonts w:asciiTheme="minorHAnsi" w:hAnsiTheme="minorHAnsi" w:cstheme="minorHAnsi"/>
          <w:bCs/>
          <w:sz w:val="24"/>
          <w:szCs w:val="24"/>
        </w:rPr>
        <w:t xml:space="preserve">opracowanie i realizowanie z dzieckiem i jego rodziną indywidualnego programu wczesnego wspomagania rozwoju w części przeznaczonej dla </w:t>
      </w:r>
      <w:r w:rsidR="00CA0D98" w:rsidRPr="00CA0D98">
        <w:rPr>
          <w:rFonts w:asciiTheme="minorHAnsi" w:hAnsiTheme="minorHAnsi" w:cstheme="minorHAnsi"/>
          <w:bCs/>
          <w:sz w:val="24"/>
          <w:szCs w:val="24"/>
        </w:rPr>
        <w:t xml:space="preserve">terapeuty </w:t>
      </w:r>
      <w:r w:rsidR="00CA0D98">
        <w:rPr>
          <w:rFonts w:asciiTheme="minorHAnsi" w:hAnsiTheme="minorHAnsi" w:cstheme="minorHAnsi"/>
          <w:bCs/>
          <w:sz w:val="24"/>
          <w:szCs w:val="24"/>
        </w:rPr>
        <w:t>SI</w:t>
      </w:r>
      <w:r w:rsidRPr="007145A0">
        <w:rPr>
          <w:rFonts w:asciiTheme="minorHAnsi" w:hAnsiTheme="minorHAnsi" w:cstheme="minorHAnsi"/>
          <w:bCs/>
          <w:sz w:val="24"/>
          <w:szCs w:val="24"/>
        </w:rPr>
        <w:t>,</w:t>
      </w:r>
    </w:p>
    <w:p w14:paraId="5864D617" w14:textId="77777777" w:rsidR="0043794C" w:rsidRPr="00647FAD" w:rsidRDefault="0043794C" w:rsidP="00884CE5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47FAD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2F761211" w14:textId="77777777" w:rsidR="0043794C" w:rsidRPr="00647FAD" w:rsidRDefault="0043794C" w:rsidP="00884CE5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47FAD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5F9FDB42" w14:textId="77777777" w:rsidR="0043794C" w:rsidRPr="007E7761" w:rsidRDefault="0043794C" w:rsidP="00884CE5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12AB5EF4" w14:textId="77777777" w:rsidR="0043794C" w:rsidRPr="00647FAD" w:rsidRDefault="0043794C" w:rsidP="00884CE5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47FAD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19894384" w14:textId="77777777" w:rsidR="0043794C" w:rsidRPr="00647FAD" w:rsidRDefault="0043794C" w:rsidP="00884CE5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47FAD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dziecka,</w:t>
      </w:r>
    </w:p>
    <w:p w14:paraId="41EFD4C0" w14:textId="50227D9D" w:rsidR="0043794C" w:rsidRDefault="0043794C" w:rsidP="00884CE5">
      <w:pPr>
        <w:pStyle w:val="Akapitzlist"/>
        <w:numPr>
          <w:ilvl w:val="0"/>
          <w:numId w:val="25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łączny maksymalny wymiar godzin: </w:t>
      </w:r>
      <w:r w:rsidR="00AC43B8">
        <w:rPr>
          <w:rFonts w:asciiTheme="minorHAnsi" w:hAnsiTheme="minorHAnsi" w:cstheme="minorHAnsi"/>
          <w:bCs/>
          <w:sz w:val="24"/>
          <w:szCs w:val="24"/>
        </w:rPr>
        <w:t>2</w:t>
      </w:r>
      <w:r w:rsidR="00093E38">
        <w:rPr>
          <w:rFonts w:asciiTheme="minorHAnsi" w:hAnsiTheme="minorHAnsi" w:cstheme="minorHAnsi"/>
          <w:bCs/>
          <w:sz w:val="24"/>
          <w:szCs w:val="24"/>
        </w:rPr>
        <w:t>0</w:t>
      </w:r>
      <w:r w:rsidR="00AC43B8">
        <w:rPr>
          <w:rFonts w:asciiTheme="minorHAnsi" w:hAnsiTheme="minorHAnsi" w:cstheme="minorHAnsi"/>
          <w:bCs/>
          <w:sz w:val="24"/>
          <w:szCs w:val="24"/>
        </w:rPr>
        <w:t>0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1FDA9E6A" w14:textId="26EDE4BD" w:rsidR="00EC3F2F" w:rsidRPr="00EE4E69" w:rsidRDefault="00684238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E4E69">
        <w:rPr>
          <w:rFonts w:asciiTheme="minorHAnsi" w:hAnsiTheme="minorHAnsi" w:cstheme="minorHAnsi"/>
          <w:bCs/>
          <w:sz w:val="24"/>
          <w:szCs w:val="24"/>
        </w:rPr>
        <w:t>zadanie 1</w:t>
      </w:r>
      <w:r w:rsidR="00F45D4F" w:rsidRPr="00EE4E69">
        <w:rPr>
          <w:rFonts w:asciiTheme="minorHAnsi" w:hAnsiTheme="minorHAnsi" w:cstheme="minorHAnsi"/>
          <w:bCs/>
          <w:sz w:val="24"/>
          <w:szCs w:val="24"/>
        </w:rPr>
        <w:t>4</w:t>
      </w:r>
      <w:r w:rsidR="00EC3F2F" w:rsidRPr="00EE4E69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3334E3" w:rsidRPr="00EE4E69">
        <w:rPr>
          <w:rFonts w:asciiTheme="minorHAnsi" w:hAnsiTheme="minorHAnsi" w:cstheme="minorHAnsi"/>
          <w:bCs/>
          <w:sz w:val="24"/>
          <w:szCs w:val="24"/>
        </w:rPr>
        <w:t xml:space="preserve">Usługa </w:t>
      </w:r>
      <w:r w:rsidR="00EC3F2F" w:rsidRPr="00EE4E69">
        <w:rPr>
          <w:rFonts w:asciiTheme="minorHAnsi" w:hAnsiTheme="minorHAnsi" w:cstheme="minorHAnsi"/>
          <w:bCs/>
          <w:sz w:val="24"/>
          <w:szCs w:val="24"/>
        </w:rPr>
        <w:t xml:space="preserve">integracji sensorycznej (SI) w wymiarze </w:t>
      </w:r>
      <w:r w:rsidRPr="00EE4E69">
        <w:rPr>
          <w:rFonts w:asciiTheme="minorHAnsi" w:hAnsiTheme="minorHAnsi" w:cstheme="minorHAnsi"/>
          <w:bCs/>
          <w:sz w:val="24"/>
          <w:szCs w:val="24"/>
        </w:rPr>
        <w:t>1</w:t>
      </w:r>
      <w:r w:rsidR="00EC3F2F" w:rsidRPr="00EE4E69">
        <w:rPr>
          <w:rFonts w:asciiTheme="minorHAnsi" w:hAnsiTheme="minorHAnsi" w:cstheme="minorHAnsi"/>
          <w:bCs/>
          <w:sz w:val="24"/>
          <w:szCs w:val="24"/>
        </w:rPr>
        <w:t xml:space="preserve"> godzin</w:t>
      </w:r>
      <w:r w:rsidRPr="00EE4E69">
        <w:rPr>
          <w:rFonts w:asciiTheme="minorHAnsi" w:hAnsiTheme="minorHAnsi" w:cstheme="minorHAnsi"/>
          <w:bCs/>
          <w:sz w:val="24"/>
          <w:szCs w:val="24"/>
        </w:rPr>
        <w:t>y</w:t>
      </w:r>
      <w:r w:rsidR="00EC3F2F" w:rsidRPr="00EE4E69">
        <w:rPr>
          <w:rFonts w:asciiTheme="minorHAnsi" w:hAnsiTheme="minorHAnsi" w:cstheme="minorHAnsi"/>
          <w:bCs/>
          <w:sz w:val="24"/>
          <w:szCs w:val="24"/>
        </w:rPr>
        <w:t xml:space="preserve"> tygodniowo,</w:t>
      </w:r>
    </w:p>
    <w:p w14:paraId="3590476F" w14:textId="77777777" w:rsidR="0043794C" w:rsidRDefault="0043794C" w:rsidP="00884CE5">
      <w:pPr>
        <w:pStyle w:val="Akapitzlist"/>
        <w:numPr>
          <w:ilvl w:val="0"/>
          <w:numId w:val="26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4" w:name="_Hlk176783158"/>
      <w:r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7B113C98" w14:textId="77777777" w:rsidR="0043794C" w:rsidRPr="005A064F" w:rsidRDefault="0043794C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5F4E9A2A" w14:textId="7682AA4E" w:rsidR="0043794C" w:rsidRPr="007E7761" w:rsidRDefault="0043794C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lastRenderedPageBreak/>
        <w:t>opracowanie i realizowanie z dzieckiem i jego rodziną indywidualnego programu wczesnego wspomagania rozwoju w c</w:t>
      </w:r>
      <w:r w:rsidR="005E10D1">
        <w:rPr>
          <w:rFonts w:asciiTheme="minorHAnsi" w:hAnsiTheme="minorHAnsi" w:cstheme="minorHAnsi"/>
          <w:bCs/>
          <w:sz w:val="24"/>
          <w:szCs w:val="24"/>
        </w:rPr>
        <w:t xml:space="preserve">zęści przeznaczonej dla </w:t>
      </w:r>
      <w:r w:rsidR="00CA0D98">
        <w:rPr>
          <w:rFonts w:asciiTheme="minorHAnsi" w:hAnsiTheme="minorHAnsi" w:cstheme="minorHAnsi"/>
          <w:bCs/>
          <w:sz w:val="24"/>
          <w:szCs w:val="24"/>
        </w:rPr>
        <w:t>terapeuty SI</w:t>
      </w:r>
      <w:r w:rsidRPr="00CA0D98">
        <w:rPr>
          <w:rFonts w:asciiTheme="minorHAnsi" w:hAnsiTheme="minorHAnsi" w:cstheme="minorHAnsi"/>
          <w:bCs/>
          <w:sz w:val="24"/>
          <w:szCs w:val="24"/>
        </w:rPr>
        <w:t>,</w:t>
      </w:r>
    </w:p>
    <w:p w14:paraId="657D1C57" w14:textId="77777777" w:rsidR="0043794C" w:rsidRPr="007E7761" w:rsidRDefault="0043794C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0BB522B4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3F0118D9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28232549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0714FE9B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379FB024" w14:textId="77777777" w:rsidR="005A064F" w:rsidRDefault="0043794C" w:rsidP="00884CE5">
      <w:pPr>
        <w:pStyle w:val="Akapitzlist"/>
        <w:numPr>
          <w:ilvl w:val="0"/>
          <w:numId w:val="26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5" w:name="_Hlk176783214"/>
      <w:bookmarkEnd w:id="14"/>
      <w:r>
        <w:rPr>
          <w:rFonts w:asciiTheme="minorHAnsi" w:hAnsiTheme="minorHAnsi" w:cstheme="minorHAnsi"/>
          <w:bCs/>
          <w:sz w:val="24"/>
          <w:szCs w:val="24"/>
        </w:rPr>
        <w:t>łąc</w:t>
      </w:r>
      <w:r w:rsidR="005A064F">
        <w:rPr>
          <w:rFonts w:asciiTheme="minorHAnsi" w:hAnsiTheme="minorHAnsi" w:cstheme="minorHAnsi"/>
          <w:bCs/>
          <w:sz w:val="24"/>
          <w:szCs w:val="24"/>
        </w:rPr>
        <w:t>zny maksymalny wymiar godzin: 40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064A6FD6" w14:textId="6772D84B" w:rsidR="005A064F" w:rsidRPr="00684238" w:rsidRDefault="005A064F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zadanie 1</w:t>
      </w:r>
      <w:r w:rsidR="00EE4E69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3334E3">
        <w:rPr>
          <w:rFonts w:asciiTheme="minorHAnsi" w:hAnsiTheme="minorHAnsi" w:cstheme="minorHAnsi"/>
          <w:bCs/>
          <w:sz w:val="24"/>
          <w:szCs w:val="24"/>
        </w:rPr>
        <w:t>Usługa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integracji sensorycznej (SI) w wymiarze </w:t>
      </w:r>
      <w:r>
        <w:rPr>
          <w:rFonts w:asciiTheme="minorHAnsi" w:hAnsiTheme="minorHAnsi" w:cstheme="minorHAnsi"/>
          <w:bCs/>
          <w:sz w:val="24"/>
          <w:szCs w:val="24"/>
        </w:rPr>
        <w:t>3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godzin tygodniowo,</w:t>
      </w:r>
    </w:p>
    <w:p w14:paraId="70B10CA4" w14:textId="17DEE716" w:rsidR="005A064F" w:rsidRPr="005A064F" w:rsidRDefault="005A064F" w:rsidP="00884CE5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533ED1FF" w14:textId="77777777" w:rsidR="005A064F" w:rsidRPr="005A064F" w:rsidRDefault="005A064F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2C0B00C6" w14:textId="7CF51921" w:rsidR="005A064F" w:rsidRPr="007E7761" w:rsidRDefault="005A064F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 xml:space="preserve">opracowanie i realizowanie z dzieckiem i jego rodziną indywidualnego programu </w:t>
      </w:r>
      <w:r w:rsidRPr="00CA0D98">
        <w:rPr>
          <w:rFonts w:asciiTheme="minorHAnsi" w:hAnsiTheme="minorHAnsi" w:cstheme="minorHAnsi"/>
          <w:bCs/>
          <w:sz w:val="24"/>
          <w:szCs w:val="24"/>
        </w:rPr>
        <w:t xml:space="preserve">wczesnego wspomagania rozwoju w części przeznaczonej dla </w:t>
      </w:r>
      <w:r w:rsidR="00CA0D98">
        <w:rPr>
          <w:rFonts w:asciiTheme="minorHAnsi" w:hAnsiTheme="minorHAnsi" w:cstheme="minorHAnsi"/>
          <w:bCs/>
          <w:sz w:val="24"/>
          <w:szCs w:val="24"/>
        </w:rPr>
        <w:t>terapeuty SI,</w:t>
      </w:r>
    </w:p>
    <w:p w14:paraId="3D297D4D" w14:textId="77777777" w:rsidR="005A064F" w:rsidRPr="007E7761" w:rsidRDefault="005A064F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7BB8D6D9" w14:textId="77777777" w:rsidR="005A064F" w:rsidRPr="007E7761" w:rsidRDefault="005A064F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7D1747E7" w14:textId="77777777" w:rsidR="005A064F" w:rsidRPr="007E7761" w:rsidRDefault="005A064F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012E598A" w14:textId="77777777" w:rsidR="005A064F" w:rsidRPr="007E7761" w:rsidRDefault="005A064F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4109F6CF" w14:textId="77777777" w:rsidR="005E09B0" w:rsidRDefault="005A064F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59E144B8" w14:textId="7BA25BB7" w:rsidR="005A064F" w:rsidRDefault="005A064F" w:rsidP="00884CE5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łączny maksymalny wymiar godzin: 120,</w:t>
      </w:r>
    </w:p>
    <w:p w14:paraId="03CDD62C" w14:textId="1E2A38C4" w:rsidR="005E09B0" w:rsidRPr="00684238" w:rsidRDefault="005E09B0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zadanie 1</w:t>
      </w:r>
      <w:r w:rsidR="00EE4E69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>–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 xml:space="preserve">Usługa 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integracji sensorycznej (SI) w wymiarze 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godzin tygodniowo,</w:t>
      </w:r>
    </w:p>
    <w:p w14:paraId="0A9DFB87" w14:textId="501C018A" w:rsidR="005E09B0" w:rsidRPr="005E09B0" w:rsidRDefault="005E09B0" w:rsidP="00884CE5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69C71D97" w14:textId="77777777" w:rsidR="005E09B0" w:rsidRPr="005A064F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16C728DD" w14:textId="0481B658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>
        <w:rPr>
          <w:rFonts w:asciiTheme="minorHAnsi" w:hAnsiTheme="minorHAnsi" w:cstheme="minorHAnsi"/>
          <w:bCs/>
          <w:sz w:val="24"/>
          <w:szCs w:val="24"/>
        </w:rPr>
        <w:t xml:space="preserve">zęści przeznaczonej dla </w:t>
      </w:r>
      <w:r w:rsidR="00CA0D98">
        <w:rPr>
          <w:rFonts w:asciiTheme="minorHAnsi" w:hAnsiTheme="minorHAnsi" w:cstheme="minorHAnsi"/>
          <w:bCs/>
          <w:sz w:val="24"/>
          <w:szCs w:val="24"/>
        </w:rPr>
        <w:t>terapeuty SI</w:t>
      </w:r>
      <w:r w:rsidRPr="007145A0">
        <w:rPr>
          <w:rFonts w:asciiTheme="minorHAnsi" w:hAnsiTheme="minorHAnsi" w:cstheme="minorHAnsi"/>
          <w:bCs/>
          <w:sz w:val="24"/>
          <w:szCs w:val="24"/>
        </w:rPr>
        <w:t>,</w:t>
      </w:r>
    </w:p>
    <w:p w14:paraId="71775530" w14:textId="77777777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0A0C0767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lastRenderedPageBreak/>
        <w:t>analizowanie skuteczności pomocy udzielanej na podstawie programu dziecku i jego rodzinie,</w:t>
      </w:r>
    </w:p>
    <w:p w14:paraId="0A84C2BA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222F17EA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573DA171" w14:textId="77777777" w:rsidR="005E09B0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72674A3C" w14:textId="1DDE6E36" w:rsidR="005E09B0" w:rsidRPr="005E09B0" w:rsidRDefault="005E09B0" w:rsidP="00884CE5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łączny maksymalny wymiar godz</w:t>
      </w:r>
      <w:r>
        <w:rPr>
          <w:rFonts w:asciiTheme="minorHAnsi" w:hAnsiTheme="minorHAnsi" w:cstheme="minorHAnsi"/>
          <w:bCs/>
          <w:sz w:val="24"/>
          <w:szCs w:val="24"/>
        </w:rPr>
        <w:t>in: 16</w:t>
      </w:r>
      <w:r w:rsidRPr="005E09B0">
        <w:rPr>
          <w:rFonts w:asciiTheme="minorHAnsi" w:hAnsiTheme="minorHAnsi" w:cstheme="minorHAnsi"/>
          <w:bCs/>
          <w:sz w:val="24"/>
          <w:szCs w:val="24"/>
        </w:rPr>
        <w:t>0,</w:t>
      </w:r>
    </w:p>
    <w:p w14:paraId="205A3E9C" w14:textId="5CD84D04" w:rsidR="005E09B0" w:rsidRPr="00684238" w:rsidRDefault="005E09B0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zadanie 1</w:t>
      </w:r>
      <w:r w:rsidR="00EE4E69">
        <w:rPr>
          <w:rFonts w:asciiTheme="minorHAnsi" w:hAnsiTheme="minorHAnsi" w:cstheme="minorHAnsi"/>
          <w:bCs/>
          <w:sz w:val="24"/>
          <w:szCs w:val="24"/>
        </w:rPr>
        <w:t>7</w:t>
      </w:r>
      <w:r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3334E3">
        <w:rPr>
          <w:rFonts w:asciiTheme="minorHAnsi" w:hAnsiTheme="minorHAnsi" w:cstheme="minorHAnsi"/>
          <w:bCs/>
          <w:sz w:val="24"/>
          <w:szCs w:val="24"/>
        </w:rPr>
        <w:t>Usług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a integracji sensorycznej (SI) w wymiarze 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godzin</w:t>
      </w:r>
      <w:r>
        <w:rPr>
          <w:rFonts w:asciiTheme="minorHAnsi" w:hAnsiTheme="minorHAnsi" w:cstheme="minorHAnsi"/>
          <w:bCs/>
          <w:sz w:val="24"/>
          <w:szCs w:val="24"/>
        </w:rPr>
        <w:t>y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tygodniowo,</w:t>
      </w:r>
    </w:p>
    <w:p w14:paraId="4120B26D" w14:textId="278CAF16" w:rsidR="005E09B0" w:rsidRPr="005E09B0" w:rsidRDefault="005E09B0" w:rsidP="00884CE5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1E69CB94" w14:textId="77777777" w:rsidR="005E09B0" w:rsidRPr="005A064F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5BB3A749" w14:textId="2CFB359B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>
        <w:rPr>
          <w:rFonts w:asciiTheme="minorHAnsi" w:hAnsiTheme="minorHAnsi" w:cstheme="minorHAnsi"/>
          <w:bCs/>
          <w:sz w:val="24"/>
          <w:szCs w:val="24"/>
        </w:rPr>
        <w:t xml:space="preserve">zęści przeznaczonej dla </w:t>
      </w:r>
      <w:r w:rsidR="00CA0D98">
        <w:rPr>
          <w:rFonts w:asciiTheme="minorHAnsi" w:hAnsiTheme="minorHAnsi" w:cstheme="minorHAnsi"/>
          <w:bCs/>
          <w:sz w:val="24"/>
          <w:szCs w:val="24"/>
        </w:rPr>
        <w:t>terapeuty SI</w:t>
      </w:r>
      <w:r w:rsidRPr="00CA0D98">
        <w:rPr>
          <w:rFonts w:asciiTheme="minorHAnsi" w:hAnsiTheme="minorHAnsi" w:cstheme="minorHAnsi"/>
          <w:bCs/>
          <w:sz w:val="24"/>
          <w:szCs w:val="24"/>
        </w:rPr>
        <w:t>,</w:t>
      </w:r>
    </w:p>
    <w:p w14:paraId="1625700B" w14:textId="77777777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35480547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26FF3FDF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29422801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6C649CD1" w14:textId="77777777" w:rsidR="005E09B0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AE0F343" w14:textId="5FF017A5" w:rsidR="005E09B0" w:rsidRPr="005E09B0" w:rsidRDefault="005E09B0" w:rsidP="00884CE5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łączny maksymalny wymiar godz</w:t>
      </w:r>
      <w:r>
        <w:rPr>
          <w:rFonts w:asciiTheme="minorHAnsi" w:hAnsiTheme="minorHAnsi" w:cstheme="minorHAnsi"/>
          <w:bCs/>
          <w:sz w:val="24"/>
          <w:szCs w:val="24"/>
        </w:rPr>
        <w:t xml:space="preserve">in: </w:t>
      </w:r>
      <w:r w:rsidRPr="005E09B0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>0</w:t>
      </w:r>
      <w:r w:rsidRPr="005E09B0">
        <w:rPr>
          <w:rFonts w:asciiTheme="minorHAnsi" w:hAnsiTheme="minorHAnsi" w:cstheme="minorHAnsi"/>
          <w:bCs/>
          <w:sz w:val="24"/>
          <w:szCs w:val="24"/>
        </w:rPr>
        <w:t>0,</w:t>
      </w:r>
    </w:p>
    <w:p w14:paraId="40885508" w14:textId="0779D201" w:rsidR="005E09B0" w:rsidRPr="00684238" w:rsidRDefault="005E09B0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zadanie </w:t>
      </w:r>
      <w:r w:rsidR="00EE4E69">
        <w:rPr>
          <w:rFonts w:asciiTheme="minorHAnsi" w:hAnsiTheme="minorHAnsi" w:cstheme="minorHAnsi"/>
          <w:bCs/>
          <w:sz w:val="24"/>
          <w:szCs w:val="24"/>
        </w:rPr>
        <w:t>18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>–</w:t>
      </w:r>
      <w:r w:rsidR="00EE4E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>Usługa fizjoterapii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w wymiarze </w:t>
      </w:r>
      <w:r w:rsidR="00093E38">
        <w:rPr>
          <w:rFonts w:asciiTheme="minorHAnsi" w:hAnsiTheme="minorHAnsi" w:cstheme="minorHAnsi"/>
          <w:bCs/>
          <w:sz w:val="24"/>
          <w:szCs w:val="24"/>
        </w:rPr>
        <w:t>2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godzin</w:t>
      </w:r>
      <w:r>
        <w:rPr>
          <w:rFonts w:asciiTheme="minorHAnsi" w:hAnsiTheme="minorHAnsi" w:cstheme="minorHAnsi"/>
          <w:bCs/>
          <w:sz w:val="24"/>
          <w:szCs w:val="24"/>
        </w:rPr>
        <w:t>y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tygodniowo,</w:t>
      </w:r>
    </w:p>
    <w:p w14:paraId="4932E128" w14:textId="38D4FAC7" w:rsidR="005E09B0" w:rsidRPr="005E09B0" w:rsidRDefault="005E09B0" w:rsidP="00884CE5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3FF49FC9" w14:textId="275494B2" w:rsidR="005E09B0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 xml:space="preserve">nawiązanie współpracy z placówką, w której dziecko jest objęte innymi </w:t>
      </w:r>
      <w:r w:rsidRPr="00777AEE">
        <w:rPr>
          <w:rFonts w:asciiTheme="minorHAnsi" w:hAnsiTheme="minorHAnsi" w:cstheme="minorHAnsi"/>
          <w:bCs/>
          <w:sz w:val="24"/>
          <w:szCs w:val="24"/>
        </w:rPr>
        <w:t>działaniami terapeutycznymi w celu zapewnienia spójności oddziaływań,</w:t>
      </w:r>
    </w:p>
    <w:p w14:paraId="72D93153" w14:textId="01E47522" w:rsidR="00777AEE" w:rsidRPr="00777AEE" w:rsidRDefault="00777AEE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części przeznaczonej dla fizjoterapeuty,</w:t>
      </w:r>
    </w:p>
    <w:p w14:paraId="4C417644" w14:textId="77777777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0662EAA5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1BD06A8D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259455F3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3B1BA383" w14:textId="77777777" w:rsidR="005E09B0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2E5CA312" w14:textId="207AB68D" w:rsidR="005E09B0" w:rsidRPr="005E09B0" w:rsidRDefault="005E09B0" w:rsidP="00884CE5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lastRenderedPageBreak/>
        <w:t>łąc</w:t>
      </w:r>
      <w:r w:rsidR="00093E38">
        <w:rPr>
          <w:rFonts w:asciiTheme="minorHAnsi" w:hAnsiTheme="minorHAnsi" w:cstheme="minorHAnsi"/>
          <w:bCs/>
          <w:sz w:val="24"/>
          <w:szCs w:val="24"/>
        </w:rPr>
        <w:t>zny maksymalny wymiar godzin: 8</w:t>
      </w:r>
      <w:r w:rsidRPr="005E09B0">
        <w:rPr>
          <w:rFonts w:asciiTheme="minorHAnsi" w:hAnsiTheme="minorHAnsi" w:cstheme="minorHAnsi"/>
          <w:bCs/>
          <w:sz w:val="24"/>
          <w:szCs w:val="24"/>
        </w:rPr>
        <w:t>0,</w:t>
      </w:r>
    </w:p>
    <w:p w14:paraId="4A1609AD" w14:textId="1D360257" w:rsidR="005E09B0" w:rsidRPr="00684238" w:rsidRDefault="005E09B0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zadanie </w:t>
      </w:r>
      <w:r w:rsidR="00EE4E69">
        <w:rPr>
          <w:rFonts w:asciiTheme="minorHAnsi" w:hAnsiTheme="minorHAnsi" w:cstheme="minorHAnsi"/>
          <w:bCs/>
          <w:sz w:val="24"/>
          <w:szCs w:val="24"/>
        </w:rPr>
        <w:t>19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>–</w:t>
      </w:r>
      <w:r w:rsidR="00EE4E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>Usługa fizjoterapii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w wymiarze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godzin</w:t>
      </w:r>
      <w:r>
        <w:rPr>
          <w:rFonts w:asciiTheme="minorHAnsi" w:hAnsiTheme="minorHAnsi" w:cstheme="minorHAnsi"/>
          <w:bCs/>
          <w:sz w:val="24"/>
          <w:szCs w:val="24"/>
        </w:rPr>
        <w:t>y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tygodniowo,</w:t>
      </w:r>
    </w:p>
    <w:p w14:paraId="4A7E0C83" w14:textId="0AE3AF67" w:rsidR="005E09B0" w:rsidRPr="005E09B0" w:rsidRDefault="005E09B0" w:rsidP="00884CE5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60B2CF2F" w14:textId="77777777" w:rsidR="005E09B0" w:rsidRPr="005A064F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46C336DC" w14:textId="4FEF2370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>
        <w:rPr>
          <w:rFonts w:asciiTheme="minorHAnsi" w:hAnsiTheme="minorHAnsi" w:cstheme="minorHAnsi"/>
          <w:bCs/>
          <w:sz w:val="24"/>
          <w:szCs w:val="24"/>
        </w:rPr>
        <w:t>zęści przeznaczonej dla</w:t>
      </w:r>
      <w:r w:rsidR="00CA0D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A0D98" w:rsidRPr="00CA0D98">
        <w:rPr>
          <w:rFonts w:asciiTheme="minorHAnsi" w:hAnsiTheme="minorHAnsi" w:cstheme="minorHAnsi"/>
          <w:bCs/>
          <w:sz w:val="24"/>
          <w:szCs w:val="24"/>
        </w:rPr>
        <w:t>fizjoterapeuty</w:t>
      </w:r>
      <w:r w:rsidRPr="00CA0D98">
        <w:rPr>
          <w:rFonts w:asciiTheme="minorHAnsi" w:hAnsiTheme="minorHAnsi" w:cstheme="minorHAnsi"/>
          <w:bCs/>
          <w:sz w:val="24"/>
          <w:szCs w:val="24"/>
        </w:rPr>
        <w:t>,</w:t>
      </w:r>
    </w:p>
    <w:p w14:paraId="4A1C6845" w14:textId="77777777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3ED8EA72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22A6E6EA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77F56E21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0D5A7DF7" w14:textId="77777777" w:rsidR="005E09B0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39F32B6" w14:textId="7677F309" w:rsidR="005E09B0" w:rsidRPr="005E09B0" w:rsidRDefault="005E09B0" w:rsidP="00884CE5">
      <w:pPr>
        <w:pStyle w:val="Akapitzlist"/>
        <w:numPr>
          <w:ilvl w:val="0"/>
          <w:numId w:val="5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łączny maksymalny wymiar godz</w:t>
      </w:r>
      <w:r>
        <w:rPr>
          <w:rFonts w:asciiTheme="minorHAnsi" w:hAnsiTheme="minorHAnsi" w:cstheme="minorHAnsi"/>
          <w:bCs/>
          <w:sz w:val="24"/>
          <w:szCs w:val="24"/>
        </w:rPr>
        <w:t>in: 4</w:t>
      </w:r>
      <w:r w:rsidRPr="005E09B0">
        <w:rPr>
          <w:rFonts w:asciiTheme="minorHAnsi" w:hAnsiTheme="minorHAnsi" w:cstheme="minorHAnsi"/>
          <w:bCs/>
          <w:sz w:val="24"/>
          <w:szCs w:val="24"/>
        </w:rPr>
        <w:t>0,</w:t>
      </w:r>
    </w:p>
    <w:p w14:paraId="739BE645" w14:textId="1619471C" w:rsidR="005E09B0" w:rsidRPr="00684238" w:rsidRDefault="005E09B0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zadanie 2</w:t>
      </w:r>
      <w:r w:rsidR="00EE4E69">
        <w:rPr>
          <w:rFonts w:asciiTheme="minorHAnsi" w:hAnsiTheme="minorHAnsi" w:cstheme="minorHAnsi"/>
          <w:bCs/>
          <w:sz w:val="24"/>
          <w:szCs w:val="24"/>
        </w:rPr>
        <w:t>0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>–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34E3">
        <w:rPr>
          <w:rFonts w:asciiTheme="minorHAnsi" w:hAnsiTheme="minorHAnsi" w:cstheme="minorHAnsi"/>
          <w:bCs/>
          <w:sz w:val="24"/>
          <w:szCs w:val="24"/>
        </w:rPr>
        <w:t xml:space="preserve">Usługa </w:t>
      </w:r>
      <w:r w:rsidR="00CF6478">
        <w:rPr>
          <w:rFonts w:asciiTheme="minorHAnsi" w:hAnsiTheme="minorHAnsi" w:cstheme="minorHAnsi"/>
          <w:bCs/>
          <w:sz w:val="24"/>
          <w:szCs w:val="24"/>
        </w:rPr>
        <w:t xml:space="preserve">fizjoterapii 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w wymiarze 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684238">
        <w:rPr>
          <w:rFonts w:asciiTheme="minorHAnsi" w:hAnsiTheme="minorHAnsi" w:cstheme="minorHAnsi"/>
          <w:bCs/>
          <w:sz w:val="24"/>
          <w:szCs w:val="24"/>
        </w:rPr>
        <w:t xml:space="preserve"> godzin tygodniowo,</w:t>
      </w:r>
    </w:p>
    <w:p w14:paraId="3EDDD921" w14:textId="09AB8B3B" w:rsidR="005E09B0" w:rsidRPr="005E09B0" w:rsidRDefault="005E09B0" w:rsidP="00884CE5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5FDFAEC3" w14:textId="77777777" w:rsidR="005E09B0" w:rsidRPr="005A064F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064F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23405EA3" w14:textId="680A7DC2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>
        <w:rPr>
          <w:rFonts w:asciiTheme="minorHAnsi" w:hAnsiTheme="minorHAnsi" w:cstheme="minorHAnsi"/>
          <w:bCs/>
          <w:sz w:val="24"/>
          <w:szCs w:val="24"/>
        </w:rPr>
        <w:t xml:space="preserve">zęści przeznaczonej dla </w:t>
      </w:r>
      <w:r w:rsidR="001D0D25">
        <w:rPr>
          <w:rFonts w:asciiTheme="minorHAnsi" w:hAnsiTheme="minorHAnsi" w:cstheme="minorHAnsi"/>
          <w:bCs/>
          <w:sz w:val="24"/>
          <w:szCs w:val="24"/>
        </w:rPr>
        <w:t>fizjoterapeuty SI</w:t>
      </w:r>
      <w:r w:rsidRPr="001D0D25">
        <w:rPr>
          <w:rFonts w:asciiTheme="minorHAnsi" w:hAnsiTheme="minorHAnsi" w:cstheme="minorHAnsi"/>
          <w:bCs/>
          <w:sz w:val="24"/>
          <w:szCs w:val="24"/>
        </w:rPr>
        <w:t>,</w:t>
      </w:r>
    </w:p>
    <w:p w14:paraId="777B46FD" w14:textId="77777777" w:rsidR="005E09B0" w:rsidRPr="007E7761" w:rsidRDefault="005E09B0" w:rsidP="00884CE5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4F5F4574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14F86290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17E9E59D" w14:textId="77777777" w:rsidR="005E09B0" w:rsidRPr="007E7761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27E60EE7" w14:textId="77777777" w:rsidR="005E09B0" w:rsidRDefault="005E09B0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33C1B166" w14:textId="72BB6935" w:rsidR="005A064F" w:rsidRPr="005E09B0" w:rsidRDefault="005E09B0" w:rsidP="00884CE5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 xml:space="preserve">łączny maksymalny wymiar godzin: </w:t>
      </w:r>
      <w:r>
        <w:rPr>
          <w:rFonts w:asciiTheme="minorHAnsi" w:hAnsiTheme="minorHAnsi" w:cstheme="minorHAnsi"/>
          <w:bCs/>
          <w:sz w:val="24"/>
          <w:szCs w:val="24"/>
        </w:rPr>
        <w:t>8</w:t>
      </w:r>
      <w:r w:rsidRPr="005E09B0">
        <w:rPr>
          <w:rFonts w:asciiTheme="minorHAnsi" w:hAnsiTheme="minorHAnsi" w:cstheme="minorHAnsi"/>
          <w:bCs/>
          <w:sz w:val="24"/>
          <w:szCs w:val="24"/>
        </w:rPr>
        <w:t>0,</w:t>
      </w:r>
    </w:p>
    <w:bookmarkEnd w:id="15"/>
    <w:p w14:paraId="20FC1C94" w14:textId="6F2B9ABB" w:rsidR="00EC3F2F" w:rsidRPr="005E09B0" w:rsidRDefault="005A064F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09B0">
        <w:rPr>
          <w:rFonts w:asciiTheme="minorHAnsi" w:hAnsiTheme="minorHAnsi" w:cstheme="minorHAnsi"/>
          <w:bCs/>
          <w:sz w:val="24"/>
          <w:szCs w:val="24"/>
        </w:rPr>
        <w:t>zadanie 2</w:t>
      </w:r>
      <w:r w:rsidR="00EE4E69">
        <w:rPr>
          <w:rFonts w:asciiTheme="minorHAnsi" w:hAnsiTheme="minorHAnsi" w:cstheme="minorHAnsi"/>
          <w:bCs/>
          <w:sz w:val="24"/>
          <w:szCs w:val="24"/>
        </w:rPr>
        <w:t>1</w:t>
      </w:r>
      <w:r w:rsidR="00EC3F2F" w:rsidRPr="005E09B0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093E38">
        <w:rPr>
          <w:rFonts w:asciiTheme="minorHAnsi" w:hAnsiTheme="minorHAnsi" w:cstheme="minorHAnsi"/>
          <w:bCs/>
          <w:sz w:val="24"/>
          <w:szCs w:val="24"/>
        </w:rPr>
        <w:t>Usługa</w:t>
      </w:r>
      <w:r w:rsidR="00EC3F2F" w:rsidRPr="005E09B0">
        <w:rPr>
          <w:rFonts w:asciiTheme="minorHAnsi" w:hAnsiTheme="minorHAnsi" w:cstheme="minorHAnsi"/>
          <w:bCs/>
          <w:sz w:val="24"/>
          <w:szCs w:val="24"/>
        </w:rPr>
        <w:t xml:space="preserve"> w zakresie usprawniania funkcji poznawczych dzieci przed</w:t>
      </w:r>
      <w:r w:rsidR="00EC3F2F" w:rsidRPr="005E09B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podjęciem obowiązku szkolnego w wymiarze </w:t>
      </w:r>
      <w:r w:rsidR="00093E38">
        <w:rPr>
          <w:rFonts w:asciiTheme="minorHAnsi" w:hAnsiTheme="minorHAnsi" w:cstheme="minorHAnsi"/>
          <w:bCs/>
          <w:sz w:val="24"/>
          <w:szCs w:val="24"/>
          <w:lang w:bidi="pl-PL"/>
        </w:rPr>
        <w:t>3</w:t>
      </w:r>
      <w:r w:rsidR="00EC3F2F" w:rsidRPr="005E09B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godzin tygodniowo</w:t>
      </w:r>
      <w:r w:rsidR="0043794C" w:rsidRPr="005E09B0">
        <w:rPr>
          <w:rFonts w:asciiTheme="minorHAnsi" w:hAnsiTheme="minorHAnsi" w:cstheme="minorHAnsi"/>
          <w:bCs/>
          <w:sz w:val="24"/>
          <w:szCs w:val="24"/>
          <w:lang w:bidi="pl-PL"/>
        </w:rPr>
        <w:t>:</w:t>
      </w:r>
    </w:p>
    <w:p w14:paraId="7D9824DF" w14:textId="77777777" w:rsidR="0043794C" w:rsidRDefault="0043794C" w:rsidP="00884CE5">
      <w:pPr>
        <w:pStyle w:val="Akapitzlist"/>
        <w:numPr>
          <w:ilvl w:val="0"/>
          <w:numId w:val="27"/>
        </w:numPr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50CB7F83" w14:textId="287B3877" w:rsidR="0043794C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1A320041" w14:textId="6FA2EA45" w:rsidR="00777AEE" w:rsidRPr="007E7761" w:rsidRDefault="00777AEE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opracowanie i realizowanie z dzieckiem i jego rodziną indywidualnego programu wczesnego wspomagania rozwoju w części przeznaczonej dla pedago</w:t>
      </w:r>
      <w:r w:rsidR="00EE4E69">
        <w:rPr>
          <w:rFonts w:asciiTheme="minorHAnsi" w:hAnsiTheme="minorHAnsi" w:cstheme="minorHAnsi"/>
          <w:bCs/>
          <w:sz w:val="24"/>
          <w:szCs w:val="24"/>
        </w:rPr>
        <w:t>g</w:t>
      </w:r>
      <w:r>
        <w:rPr>
          <w:rFonts w:asciiTheme="minorHAnsi" w:hAnsiTheme="minorHAnsi" w:cstheme="minorHAnsi"/>
          <w:bCs/>
          <w:sz w:val="24"/>
          <w:szCs w:val="24"/>
        </w:rPr>
        <w:t>a,</w:t>
      </w:r>
    </w:p>
    <w:p w14:paraId="38AC917E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4F565A60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3ED5F948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31C901EB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58B709C3" w14:textId="77777777" w:rsidR="0043794C" w:rsidRPr="007E7761" w:rsidRDefault="0043794C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6D19DD9B" w14:textId="38533F57" w:rsidR="00884CE5" w:rsidRDefault="0043794C" w:rsidP="00884CE5">
      <w:pPr>
        <w:pStyle w:val="Akapitzlist"/>
        <w:numPr>
          <w:ilvl w:val="0"/>
          <w:numId w:val="27"/>
        </w:numPr>
        <w:spacing w:after="0"/>
        <w:ind w:left="1071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794C">
        <w:rPr>
          <w:rFonts w:asciiTheme="minorHAnsi" w:hAnsiTheme="minorHAnsi" w:cstheme="minorHAnsi"/>
          <w:bCs/>
          <w:sz w:val="24"/>
          <w:szCs w:val="24"/>
        </w:rPr>
        <w:t xml:space="preserve">łączny maksymalny wymiar godzin: </w:t>
      </w:r>
      <w:r w:rsidR="00093E38">
        <w:rPr>
          <w:rFonts w:asciiTheme="minorHAnsi" w:hAnsiTheme="minorHAnsi" w:cstheme="minorHAnsi"/>
          <w:bCs/>
          <w:sz w:val="24"/>
          <w:szCs w:val="24"/>
        </w:rPr>
        <w:t>12</w:t>
      </w:r>
      <w:r>
        <w:rPr>
          <w:rFonts w:asciiTheme="minorHAnsi" w:hAnsiTheme="minorHAnsi" w:cstheme="minorHAnsi"/>
          <w:bCs/>
          <w:sz w:val="24"/>
          <w:szCs w:val="24"/>
        </w:rPr>
        <w:t>0</w:t>
      </w:r>
    </w:p>
    <w:p w14:paraId="23B06598" w14:textId="6B4A5347" w:rsidR="00884CE5" w:rsidRPr="005E09B0" w:rsidRDefault="00884CE5" w:rsidP="00EE4E6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zadanie 2</w:t>
      </w:r>
      <w:r w:rsidR="00EE4E69">
        <w:rPr>
          <w:rFonts w:asciiTheme="minorHAnsi" w:hAnsiTheme="minorHAnsi" w:cstheme="minorHAnsi"/>
          <w:bCs/>
          <w:sz w:val="24"/>
          <w:szCs w:val="24"/>
        </w:rPr>
        <w:t>2</w:t>
      </w:r>
      <w:r w:rsidRPr="005E09B0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093E38">
        <w:rPr>
          <w:rFonts w:asciiTheme="minorHAnsi" w:hAnsiTheme="minorHAnsi" w:cstheme="minorHAnsi"/>
          <w:bCs/>
          <w:sz w:val="24"/>
          <w:szCs w:val="24"/>
        </w:rPr>
        <w:t>Usługa</w:t>
      </w:r>
      <w:r w:rsidRPr="005E09B0">
        <w:rPr>
          <w:rFonts w:asciiTheme="minorHAnsi" w:hAnsiTheme="minorHAnsi" w:cstheme="minorHAnsi"/>
          <w:bCs/>
          <w:sz w:val="24"/>
          <w:szCs w:val="24"/>
        </w:rPr>
        <w:t xml:space="preserve"> w zakresie usprawniania funkcji poznawczych dzieci przed</w:t>
      </w:r>
      <w:r w:rsidRPr="005E09B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podjęciem obowiązku szkolnego w wymiarze </w:t>
      </w:r>
      <w:r w:rsidR="00093E38">
        <w:rPr>
          <w:rFonts w:asciiTheme="minorHAnsi" w:hAnsiTheme="minorHAnsi" w:cstheme="minorHAnsi"/>
          <w:bCs/>
          <w:sz w:val="24"/>
          <w:szCs w:val="24"/>
          <w:lang w:bidi="pl-PL"/>
        </w:rPr>
        <w:t>2</w:t>
      </w:r>
      <w:r w:rsidRPr="005E09B0">
        <w:rPr>
          <w:rFonts w:asciiTheme="minorHAnsi" w:hAnsiTheme="minorHAnsi" w:cstheme="minorHAnsi"/>
          <w:bCs/>
          <w:sz w:val="24"/>
          <w:szCs w:val="24"/>
          <w:lang w:bidi="pl-PL"/>
        </w:rPr>
        <w:t xml:space="preserve"> godzin tygodniowo:</w:t>
      </w:r>
    </w:p>
    <w:p w14:paraId="413650B6" w14:textId="535FECE7" w:rsidR="00884CE5" w:rsidRPr="00884CE5" w:rsidRDefault="00884CE5" w:rsidP="00884CE5">
      <w:pPr>
        <w:pStyle w:val="Akapitzlist"/>
        <w:numPr>
          <w:ilvl w:val="0"/>
          <w:numId w:val="5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4CE5">
        <w:rPr>
          <w:rFonts w:asciiTheme="minorHAnsi" w:hAnsiTheme="minorHAnsi" w:cstheme="minorHAnsi"/>
          <w:bCs/>
          <w:sz w:val="24"/>
          <w:szCs w:val="24"/>
        </w:rPr>
        <w:t>do zadań wykonawcy należeć będzie:</w:t>
      </w:r>
    </w:p>
    <w:p w14:paraId="5BC31D73" w14:textId="77777777" w:rsidR="00884CE5" w:rsidRPr="007E7761" w:rsidRDefault="00884CE5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nawiązanie współpracy z placówką, w której dziecko jest objęte innymi działaniami terapeutycznymi w celu zapewnienia spójności oddziaływań,</w:t>
      </w:r>
    </w:p>
    <w:p w14:paraId="674D9B9E" w14:textId="77777777" w:rsidR="00884CE5" w:rsidRPr="007E7761" w:rsidRDefault="00884CE5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opracowanie i realizowanie z dzieckiem i jego rodziną indywidualnego programu wczesnego wspomagania rozwoju w c</w:t>
      </w:r>
      <w:r>
        <w:rPr>
          <w:rFonts w:asciiTheme="minorHAnsi" w:hAnsiTheme="minorHAnsi" w:cstheme="minorHAnsi"/>
          <w:bCs/>
          <w:sz w:val="24"/>
          <w:szCs w:val="24"/>
        </w:rPr>
        <w:t>zęści przeznaczonej dla pedagoga</w:t>
      </w:r>
      <w:r w:rsidRPr="007E7761">
        <w:rPr>
          <w:rFonts w:asciiTheme="minorHAnsi" w:hAnsiTheme="minorHAnsi" w:cstheme="minorHAnsi"/>
          <w:bCs/>
          <w:sz w:val="24"/>
          <w:szCs w:val="24"/>
        </w:rPr>
        <w:t>,</w:t>
      </w:r>
    </w:p>
    <w:p w14:paraId="2757EA3F" w14:textId="77777777" w:rsidR="00884CE5" w:rsidRPr="007E7761" w:rsidRDefault="00884CE5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ocenianie postępów oraz trudności w funkcjonowaniu dziecka, w tym identyfikowanie i eliminowanie barier i ograniczeń w środowisku utrudniających jego aktywność i uczestnictwo w życiu społecznym,</w:t>
      </w:r>
    </w:p>
    <w:p w14:paraId="72C2314D" w14:textId="77777777" w:rsidR="00884CE5" w:rsidRPr="007E7761" w:rsidRDefault="00884CE5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analizowanie skuteczności pomocy udzielanej na podstawie programu dziecku i jego rodzinie,</w:t>
      </w:r>
    </w:p>
    <w:p w14:paraId="1EEA3C94" w14:textId="77777777" w:rsidR="00884CE5" w:rsidRPr="007E7761" w:rsidRDefault="00884CE5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wprowadzanie zmian w programie stosownie do aktualnych potrzeb dziecka i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7E7761">
        <w:rPr>
          <w:rFonts w:asciiTheme="minorHAnsi" w:hAnsiTheme="minorHAnsi" w:cstheme="minorHAnsi"/>
          <w:bCs/>
          <w:sz w:val="24"/>
          <w:szCs w:val="24"/>
        </w:rPr>
        <w:t>jego rodziny,</w:t>
      </w:r>
    </w:p>
    <w:p w14:paraId="1B22B8EF" w14:textId="77777777" w:rsidR="00884CE5" w:rsidRPr="007E7761" w:rsidRDefault="00884CE5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planowanie dalszych działań w zakresie wczesnego wspomagania.</w:t>
      </w:r>
    </w:p>
    <w:p w14:paraId="681FDF7F" w14:textId="77777777" w:rsidR="00884CE5" w:rsidRPr="007E7761" w:rsidRDefault="00884CE5" w:rsidP="00884CE5">
      <w:pPr>
        <w:pStyle w:val="Akapitzlist"/>
        <w:numPr>
          <w:ilvl w:val="0"/>
          <w:numId w:val="40"/>
        </w:numPr>
        <w:ind w:left="1429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E7761">
        <w:rPr>
          <w:rFonts w:asciiTheme="minorHAnsi" w:hAnsiTheme="minorHAnsi" w:cstheme="minorHAnsi"/>
          <w:bCs/>
          <w:sz w:val="24"/>
          <w:szCs w:val="24"/>
        </w:rPr>
        <w:t>edukacja rodziców w zakresie wspomagania rozwoju dziecka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27B6AFFB" w14:textId="248822D6" w:rsidR="0043794C" w:rsidRPr="00884CE5" w:rsidRDefault="00884CE5" w:rsidP="00884CE5">
      <w:pPr>
        <w:pStyle w:val="Akapitzlist"/>
        <w:numPr>
          <w:ilvl w:val="0"/>
          <w:numId w:val="5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4CE5">
        <w:rPr>
          <w:rFonts w:asciiTheme="minorHAnsi" w:hAnsiTheme="minorHAnsi" w:cstheme="minorHAnsi"/>
          <w:bCs/>
          <w:sz w:val="24"/>
          <w:szCs w:val="24"/>
        </w:rPr>
        <w:t xml:space="preserve">łączny maksymalny wymiar godzin: </w:t>
      </w:r>
      <w:r w:rsidR="00093E38">
        <w:rPr>
          <w:rFonts w:asciiTheme="minorHAnsi" w:hAnsiTheme="minorHAnsi" w:cstheme="minorHAnsi"/>
          <w:bCs/>
          <w:sz w:val="24"/>
          <w:szCs w:val="24"/>
        </w:rPr>
        <w:t>8</w:t>
      </w:r>
      <w:r w:rsidRPr="00884CE5">
        <w:rPr>
          <w:rFonts w:asciiTheme="minorHAnsi" w:hAnsiTheme="minorHAnsi" w:cstheme="minorHAnsi"/>
          <w:bCs/>
          <w:sz w:val="24"/>
          <w:szCs w:val="24"/>
        </w:rPr>
        <w:t>0</w:t>
      </w:r>
    </w:p>
    <w:p w14:paraId="74E30091" w14:textId="0FA4E80A" w:rsidR="00996357" w:rsidRPr="002A3BFE" w:rsidRDefault="00EC1F33" w:rsidP="00777AEE">
      <w:pPr>
        <w:pStyle w:val="Bezodstpw"/>
        <w:numPr>
          <w:ilvl w:val="0"/>
          <w:numId w:val="61"/>
        </w:numPr>
        <w:spacing w:line="276" w:lineRule="auto"/>
        <w:ind w:left="357" w:hanging="357"/>
        <w:jc w:val="both"/>
        <w:rPr>
          <w:rFonts w:asciiTheme="minorHAnsi" w:hAnsiTheme="minorHAnsi"/>
        </w:rPr>
      </w:pPr>
      <w:r w:rsidRPr="002A3BFE">
        <w:rPr>
          <w:rFonts w:asciiTheme="minorHAnsi" w:hAnsiTheme="minorHAnsi"/>
        </w:rPr>
        <w:t>Ogólne informacje:</w:t>
      </w:r>
    </w:p>
    <w:p w14:paraId="09F33C30" w14:textId="77777777" w:rsidR="00BD148E" w:rsidRPr="00BD148E" w:rsidRDefault="00BD148E" w:rsidP="0043794C">
      <w:pPr>
        <w:numPr>
          <w:ilvl w:val="0"/>
          <w:numId w:val="20"/>
        </w:numPr>
        <w:spacing w:line="276" w:lineRule="auto"/>
        <w:ind w:left="850" w:hanging="425"/>
        <w:jc w:val="both"/>
        <w:rPr>
          <w:rFonts w:ascii="Calibri" w:hAnsi="Calibri"/>
          <w:bCs/>
          <w:sz w:val="24"/>
          <w:szCs w:val="24"/>
        </w:rPr>
      </w:pPr>
      <w:r w:rsidRPr="00BD148E">
        <w:rPr>
          <w:rFonts w:ascii="Calibri" w:hAnsi="Calibri"/>
          <w:bCs/>
          <w:sz w:val="24"/>
          <w:szCs w:val="24"/>
        </w:rPr>
        <w:t>wykonawca zobowiązany jest do:</w:t>
      </w:r>
    </w:p>
    <w:p w14:paraId="5358A36D" w14:textId="77777777" w:rsidR="00BD148E" w:rsidRPr="00BD148E" w:rsidRDefault="00BD148E" w:rsidP="0043794C">
      <w:pPr>
        <w:numPr>
          <w:ilvl w:val="0"/>
          <w:numId w:val="19"/>
        </w:numPr>
        <w:spacing w:line="276" w:lineRule="auto"/>
        <w:ind w:left="1276" w:hanging="425"/>
        <w:jc w:val="both"/>
        <w:rPr>
          <w:rFonts w:ascii="Calibri" w:hAnsi="Calibri"/>
          <w:bCs/>
          <w:sz w:val="24"/>
          <w:szCs w:val="24"/>
        </w:rPr>
      </w:pPr>
      <w:r w:rsidRPr="00BD148E">
        <w:rPr>
          <w:rFonts w:ascii="Calibri" w:hAnsi="Calibri"/>
          <w:bCs/>
          <w:sz w:val="24"/>
          <w:szCs w:val="24"/>
        </w:rPr>
        <w:t>realizacji zamówienia wyłącznie osobiście,</w:t>
      </w:r>
    </w:p>
    <w:p w14:paraId="0A8269F6" w14:textId="7FCD057D" w:rsidR="00BD148E" w:rsidRDefault="00BD148E" w:rsidP="0043794C">
      <w:pPr>
        <w:numPr>
          <w:ilvl w:val="0"/>
          <w:numId w:val="19"/>
        </w:numPr>
        <w:spacing w:line="276" w:lineRule="auto"/>
        <w:ind w:left="1276" w:hanging="425"/>
        <w:jc w:val="both"/>
        <w:rPr>
          <w:rFonts w:ascii="Calibri" w:hAnsi="Calibri"/>
          <w:bCs/>
          <w:sz w:val="24"/>
          <w:szCs w:val="24"/>
        </w:rPr>
      </w:pPr>
      <w:r w:rsidRPr="00BD148E">
        <w:rPr>
          <w:rFonts w:ascii="Calibri" w:hAnsi="Calibri"/>
          <w:bCs/>
          <w:sz w:val="24"/>
          <w:szCs w:val="24"/>
        </w:rPr>
        <w:t>realizacji przedmiotu zamówienia w siedzibie zamawiającego</w:t>
      </w:r>
      <w:r w:rsidR="00F906B9">
        <w:rPr>
          <w:rFonts w:ascii="Calibri" w:hAnsi="Calibri"/>
          <w:bCs/>
          <w:sz w:val="24"/>
          <w:szCs w:val="24"/>
        </w:rPr>
        <w:t xml:space="preserve"> przy ul. Karłowicza 48, 44-200 Rybnik</w:t>
      </w:r>
      <w:r w:rsidR="009C1EAB">
        <w:rPr>
          <w:rFonts w:ascii="Calibri" w:hAnsi="Calibri"/>
          <w:bCs/>
          <w:sz w:val="24"/>
          <w:szCs w:val="24"/>
        </w:rPr>
        <w:t xml:space="preserve"> </w:t>
      </w:r>
      <w:r w:rsidR="009C1EAB" w:rsidRPr="004D34F6">
        <w:rPr>
          <w:rFonts w:ascii="Calibri" w:hAnsi="Calibri"/>
          <w:bCs/>
          <w:sz w:val="24"/>
          <w:szCs w:val="24"/>
        </w:rPr>
        <w:t>lub miejscu zamieszkania dziecka</w:t>
      </w:r>
      <w:r w:rsidR="00676ADC" w:rsidRPr="004D34F6">
        <w:rPr>
          <w:rFonts w:ascii="Calibri" w:hAnsi="Calibri"/>
          <w:bCs/>
          <w:sz w:val="24"/>
          <w:szCs w:val="24"/>
        </w:rPr>
        <w:t>, lub w innym miejscu wskazanym przez zamawiającego na terenie miasta Rybnika</w:t>
      </w:r>
      <w:r w:rsidRPr="00BD148E">
        <w:rPr>
          <w:rFonts w:ascii="Calibri" w:hAnsi="Calibri"/>
          <w:bCs/>
          <w:sz w:val="24"/>
          <w:szCs w:val="24"/>
        </w:rPr>
        <w:t xml:space="preserve"> w wymiarze </w:t>
      </w:r>
      <w:r>
        <w:rPr>
          <w:rFonts w:ascii="Calibri" w:hAnsi="Calibri"/>
          <w:bCs/>
          <w:sz w:val="24"/>
          <w:szCs w:val="24"/>
        </w:rPr>
        <w:t>1</w:t>
      </w:r>
      <w:r w:rsidRPr="00BD148E">
        <w:rPr>
          <w:rFonts w:ascii="Calibri" w:hAnsi="Calibri"/>
          <w:bCs/>
          <w:sz w:val="24"/>
          <w:szCs w:val="24"/>
        </w:rPr>
        <w:t xml:space="preserve"> godzin</w:t>
      </w:r>
      <w:r>
        <w:rPr>
          <w:rFonts w:ascii="Calibri" w:hAnsi="Calibri"/>
          <w:bCs/>
          <w:sz w:val="24"/>
          <w:szCs w:val="24"/>
        </w:rPr>
        <w:t>y</w:t>
      </w:r>
      <w:r w:rsidRPr="00BD148E">
        <w:rPr>
          <w:rFonts w:ascii="Calibri" w:hAnsi="Calibri"/>
          <w:bCs/>
          <w:sz w:val="24"/>
          <w:szCs w:val="24"/>
        </w:rPr>
        <w:t xml:space="preserve"> </w:t>
      </w:r>
      <w:r w:rsidRPr="0010759D">
        <w:rPr>
          <w:rFonts w:ascii="Calibri" w:hAnsi="Calibri"/>
          <w:bCs/>
          <w:sz w:val="24"/>
          <w:szCs w:val="24"/>
        </w:rPr>
        <w:t>tygodniowo dla każdego dziecka</w:t>
      </w:r>
      <w:r w:rsidRPr="00BD148E">
        <w:rPr>
          <w:rFonts w:ascii="Calibri" w:hAnsi="Calibri"/>
          <w:bCs/>
          <w:sz w:val="24"/>
          <w:szCs w:val="24"/>
        </w:rPr>
        <w:t xml:space="preserve"> w</w:t>
      </w:r>
      <w:r w:rsidR="000F77C6">
        <w:rPr>
          <w:rFonts w:ascii="Calibri" w:hAnsi="Calibri"/>
          <w:bCs/>
          <w:sz w:val="24"/>
          <w:szCs w:val="24"/>
        </w:rPr>
        <w:t> </w:t>
      </w:r>
      <w:r w:rsidRPr="00BD148E">
        <w:rPr>
          <w:rFonts w:ascii="Calibri" w:hAnsi="Calibri"/>
          <w:bCs/>
          <w:sz w:val="24"/>
          <w:szCs w:val="24"/>
        </w:rPr>
        <w:t>dniach</w:t>
      </w:r>
      <w:r>
        <w:rPr>
          <w:rFonts w:ascii="Calibri" w:hAnsi="Calibri"/>
          <w:bCs/>
          <w:sz w:val="24"/>
          <w:szCs w:val="24"/>
        </w:rPr>
        <w:t xml:space="preserve"> od poniedziałku do piątku</w:t>
      </w:r>
      <w:r w:rsidR="000F77C6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zgodnie z harmonogramem godzin pracy zamawiającego</w:t>
      </w:r>
      <w:r w:rsidR="0059270A">
        <w:rPr>
          <w:rFonts w:ascii="Calibri" w:hAnsi="Calibri"/>
          <w:bCs/>
          <w:sz w:val="24"/>
          <w:szCs w:val="24"/>
        </w:rPr>
        <w:t>,</w:t>
      </w:r>
    </w:p>
    <w:p w14:paraId="4A7D87FA" w14:textId="36524E79" w:rsidR="00D67775" w:rsidRPr="00D67775" w:rsidRDefault="00D67775" w:rsidP="0043794C">
      <w:pPr>
        <w:numPr>
          <w:ilvl w:val="0"/>
          <w:numId w:val="19"/>
        </w:numPr>
        <w:spacing w:line="276" w:lineRule="auto"/>
        <w:ind w:left="1276" w:hanging="425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>prowadzenia zajęć wczesnego wspomagania rozwoju dziecka i innych działań wynikających z Rozporządzenia Ministra Edukacji i Nauki z dnia 30 sierpnia 2023 roku w sprawie szczegółowych zadań wiodących ośrodków koordynacyjno-rehabilitacyjno-opiekuńczych</w:t>
      </w:r>
      <w:r w:rsidR="00CF54A2">
        <w:rPr>
          <w:rFonts w:ascii="Calibri" w:hAnsi="Calibri"/>
          <w:bCs/>
          <w:sz w:val="24"/>
          <w:szCs w:val="24"/>
        </w:rPr>
        <w:t>,</w:t>
      </w:r>
    </w:p>
    <w:p w14:paraId="4494760A" w14:textId="3CE0E4FD" w:rsidR="00913040" w:rsidRDefault="00913040" w:rsidP="0043794C">
      <w:pPr>
        <w:numPr>
          <w:ilvl w:val="0"/>
          <w:numId w:val="19"/>
        </w:numPr>
        <w:spacing w:line="276" w:lineRule="auto"/>
        <w:ind w:left="1276" w:hanging="425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prowadzenia zajęć zgodnie z programem </w:t>
      </w:r>
      <w:r w:rsidR="00B75FAE">
        <w:rPr>
          <w:rFonts w:ascii="Calibri" w:hAnsi="Calibri"/>
          <w:bCs/>
          <w:sz w:val="24"/>
          <w:szCs w:val="24"/>
        </w:rPr>
        <w:t>zajęć dostarczonym przez zamawiającego</w:t>
      </w:r>
      <w:r>
        <w:rPr>
          <w:rFonts w:ascii="Calibri" w:hAnsi="Calibri"/>
          <w:bCs/>
          <w:sz w:val="24"/>
          <w:szCs w:val="24"/>
        </w:rPr>
        <w:t>,</w:t>
      </w:r>
    </w:p>
    <w:p w14:paraId="71E78FF0" w14:textId="4F47EDDA" w:rsidR="00012E5E" w:rsidRDefault="00012E5E" w:rsidP="0043794C">
      <w:pPr>
        <w:numPr>
          <w:ilvl w:val="0"/>
          <w:numId w:val="19"/>
        </w:numPr>
        <w:spacing w:line="276" w:lineRule="auto"/>
        <w:ind w:left="1276" w:hanging="425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prowadzenia zajęć indywidualnie z każdym dzieckiem,</w:t>
      </w:r>
    </w:p>
    <w:p w14:paraId="44BD3034" w14:textId="501C43F5" w:rsidR="005244D2" w:rsidRPr="00BD148E" w:rsidRDefault="005244D2" w:rsidP="0043794C">
      <w:pPr>
        <w:numPr>
          <w:ilvl w:val="0"/>
          <w:numId w:val="19"/>
        </w:numPr>
        <w:spacing w:line="276" w:lineRule="auto"/>
        <w:ind w:left="1276" w:hanging="425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treść zajęć oraz formy i metody pracy muszą zostać dostosowane do indywidualnych potrzeb i możliwości dzieci wynikających m.in. z rodzaju niepełnosprawności,</w:t>
      </w:r>
    </w:p>
    <w:p w14:paraId="155C94F8" w14:textId="31CE15D1" w:rsidR="00FE7E7E" w:rsidRPr="00FE7E7E" w:rsidRDefault="000F77C6" w:rsidP="00FE7E7E">
      <w:pPr>
        <w:numPr>
          <w:ilvl w:val="0"/>
          <w:numId w:val="20"/>
        </w:numPr>
        <w:spacing w:line="276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0F77C6">
        <w:rPr>
          <w:rFonts w:asciiTheme="minorHAnsi" w:hAnsiTheme="minorHAnsi" w:cstheme="minorHAnsi"/>
          <w:sz w:val="24"/>
          <w:szCs w:val="24"/>
        </w:rPr>
        <w:t xml:space="preserve">zamawiający zapewnia zaplecze lokalowe wraz z dostępem do niezbędnego sprzętu </w:t>
      </w:r>
      <w:r w:rsidR="0080230F" w:rsidRPr="00012E5E">
        <w:rPr>
          <w:rFonts w:asciiTheme="minorHAnsi" w:hAnsiTheme="minorHAnsi" w:cstheme="minorHAnsi"/>
          <w:sz w:val="24"/>
          <w:szCs w:val="24"/>
        </w:rPr>
        <w:t>oraz pomoce dydaktyczne</w:t>
      </w:r>
      <w:r w:rsidR="0080230F">
        <w:rPr>
          <w:rFonts w:asciiTheme="minorHAnsi" w:hAnsiTheme="minorHAnsi" w:cstheme="minorHAnsi"/>
          <w:sz w:val="24"/>
          <w:szCs w:val="24"/>
        </w:rPr>
        <w:t xml:space="preserve"> </w:t>
      </w:r>
      <w:r w:rsidRPr="000F77C6">
        <w:rPr>
          <w:rFonts w:asciiTheme="minorHAnsi" w:hAnsiTheme="minorHAnsi" w:cstheme="minorHAnsi"/>
          <w:sz w:val="24"/>
          <w:szCs w:val="24"/>
        </w:rPr>
        <w:t>w celu przeprowadzenia zajęć</w:t>
      </w:r>
      <w:r w:rsidR="00FE7E7E" w:rsidRPr="002860AB">
        <w:rPr>
          <w:rFonts w:asciiTheme="minorHAnsi" w:hAnsiTheme="minorHAnsi" w:cstheme="minorHAnsi"/>
          <w:sz w:val="24"/>
          <w:szCs w:val="24"/>
        </w:rPr>
        <w:t>; w przypadku realizacji zajęć w miejscu innym niż siedziba zamawiającego, wykonawca zobowiązany jest zapewnić sprzęt niezbędny do przeprowadzenia zajęć posiadający certyfikaty</w:t>
      </w:r>
      <w:r w:rsidR="00FE7E7E">
        <w:rPr>
          <w:rFonts w:asciiTheme="minorHAnsi" w:hAnsiTheme="minorHAnsi" w:cstheme="minorHAnsi"/>
          <w:sz w:val="24"/>
          <w:szCs w:val="24"/>
        </w:rPr>
        <w:t>,</w:t>
      </w:r>
    </w:p>
    <w:p w14:paraId="0AE164E2" w14:textId="5C893E7F" w:rsidR="00C825E9" w:rsidRDefault="000F77C6" w:rsidP="0043794C">
      <w:pPr>
        <w:numPr>
          <w:ilvl w:val="0"/>
          <w:numId w:val="20"/>
        </w:numPr>
        <w:spacing w:line="276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 w:rsidRPr="000F77C6">
        <w:rPr>
          <w:rFonts w:asciiTheme="minorHAnsi" w:hAnsiTheme="minorHAnsi" w:cstheme="minorHAnsi"/>
          <w:sz w:val="24"/>
          <w:szCs w:val="24"/>
        </w:rPr>
        <w:t>realizacja zajęć powinna odbywać się w oparciu o</w:t>
      </w:r>
      <w:r w:rsidR="00A203A7">
        <w:rPr>
          <w:rFonts w:asciiTheme="minorHAnsi" w:hAnsiTheme="minorHAnsi" w:cstheme="minorHAnsi"/>
          <w:sz w:val="24"/>
          <w:szCs w:val="24"/>
        </w:rPr>
        <w:t xml:space="preserve"> </w:t>
      </w:r>
      <w:r w:rsidRPr="000F77C6">
        <w:rPr>
          <w:rFonts w:asciiTheme="minorHAnsi" w:hAnsiTheme="minorHAnsi" w:cstheme="minorHAnsi"/>
          <w:sz w:val="24"/>
          <w:szCs w:val="24"/>
        </w:rPr>
        <w:t>nowoczesne metody i techniki dydaktyczno-pedagogiczne,</w:t>
      </w:r>
    </w:p>
    <w:p w14:paraId="0FC52133" w14:textId="260FEED0" w:rsidR="00FF5AE7" w:rsidRDefault="00FF5AE7" w:rsidP="0043794C">
      <w:pPr>
        <w:numPr>
          <w:ilvl w:val="0"/>
          <w:numId w:val="20"/>
        </w:numPr>
        <w:spacing w:line="276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liczba godzin z poszczególnych zajęć zależna jest </w:t>
      </w:r>
      <w:r w:rsidR="00012E5E">
        <w:rPr>
          <w:rFonts w:asciiTheme="minorHAnsi" w:hAnsiTheme="minorHAnsi" w:cstheme="minorHAnsi"/>
          <w:sz w:val="24"/>
          <w:szCs w:val="24"/>
        </w:rPr>
        <w:t xml:space="preserve">od liczby zgłoszonych dzieci oraz </w:t>
      </w:r>
      <w:r>
        <w:rPr>
          <w:rFonts w:asciiTheme="minorHAnsi" w:hAnsiTheme="minorHAnsi" w:cstheme="minorHAnsi"/>
          <w:sz w:val="24"/>
          <w:szCs w:val="24"/>
        </w:rPr>
        <w:t>od zdiagnozowanych potrzeb dzieci i może być niższa od liczby godzin wskazanych w</w:t>
      </w:r>
      <w:r w:rsidR="00012E5E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opisie przedmiotu zamówienia</w:t>
      </w:r>
      <w:r w:rsidR="00FF33BF">
        <w:rPr>
          <w:rFonts w:asciiTheme="minorHAnsi" w:hAnsiTheme="minorHAnsi" w:cstheme="minorHAnsi"/>
          <w:sz w:val="24"/>
          <w:szCs w:val="24"/>
        </w:rPr>
        <w:t>,</w:t>
      </w:r>
    </w:p>
    <w:p w14:paraId="08474618" w14:textId="24E6211C" w:rsidR="0034429C" w:rsidRDefault="00FF33BF" w:rsidP="007215A7">
      <w:pPr>
        <w:numPr>
          <w:ilvl w:val="0"/>
          <w:numId w:val="20"/>
        </w:numPr>
        <w:spacing w:line="276" w:lineRule="auto"/>
        <w:ind w:left="850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jedną godzinę zajęć należy traktować jako godzinę zegarową, tj. 60 minut</w:t>
      </w:r>
      <w:r w:rsidR="00012E5E">
        <w:rPr>
          <w:rFonts w:asciiTheme="minorHAnsi" w:hAnsiTheme="minorHAnsi" w:cstheme="minorHAnsi"/>
          <w:sz w:val="24"/>
          <w:szCs w:val="24"/>
        </w:rPr>
        <w:t>.</w:t>
      </w:r>
    </w:p>
    <w:p w14:paraId="2B90F049" w14:textId="77777777" w:rsidR="00CA43D0" w:rsidRPr="007215A7" w:rsidRDefault="00CA43D0" w:rsidP="00CA43D0">
      <w:pPr>
        <w:spacing w:line="276" w:lineRule="auto"/>
        <w:ind w:left="850"/>
        <w:jc w:val="both"/>
        <w:rPr>
          <w:rFonts w:asciiTheme="minorHAnsi" w:hAnsiTheme="minorHAnsi" w:cstheme="minorHAnsi"/>
          <w:sz w:val="24"/>
          <w:szCs w:val="24"/>
        </w:rPr>
      </w:pPr>
    </w:p>
    <w:p w14:paraId="4BDFD38E" w14:textId="58341854" w:rsidR="00636F95" w:rsidRPr="00CA43D0" w:rsidRDefault="00871107" w:rsidP="00CA43D0">
      <w:pPr>
        <w:pStyle w:val="Akapitzlist"/>
        <w:numPr>
          <w:ilvl w:val="0"/>
          <w:numId w:val="2"/>
        </w:numPr>
        <w:spacing w:after="40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A43D0">
        <w:rPr>
          <w:rFonts w:asciiTheme="minorHAnsi" w:hAnsiTheme="minorHAnsi" w:cstheme="minorHAnsi"/>
          <w:b/>
          <w:sz w:val="24"/>
          <w:szCs w:val="24"/>
        </w:rPr>
        <w:t>Warunki udziału w postępowaniu</w:t>
      </w:r>
    </w:p>
    <w:p w14:paraId="6601CDC2" w14:textId="7A3C51B6" w:rsidR="00E370FB" w:rsidRPr="00A77972" w:rsidRDefault="00E370FB" w:rsidP="0052587F">
      <w:pPr>
        <w:pStyle w:val="Bezodstpw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bCs/>
        </w:rPr>
      </w:pPr>
      <w:r w:rsidRPr="00E20546">
        <w:rPr>
          <w:rFonts w:asciiTheme="minorHAnsi" w:hAnsiTheme="minorHAnsi" w:cstheme="minorHAnsi"/>
          <w:bCs/>
        </w:rPr>
        <w:t xml:space="preserve">Zdolność do występowania w obrocie </w:t>
      </w:r>
      <w:r w:rsidRPr="00A77972">
        <w:rPr>
          <w:rFonts w:asciiTheme="minorHAnsi" w:hAnsiTheme="minorHAnsi" w:cstheme="minorHAnsi"/>
          <w:bCs/>
        </w:rPr>
        <w:t>gospodarczym.</w:t>
      </w:r>
    </w:p>
    <w:p w14:paraId="7717A801" w14:textId="716C42BC" w:rsidR="00E370FB" w:rsidRPr="00A77972" w:rsidRDefault="00E370FB" w:rsidP="00691FDE">
      <w:pPr>
        <w:spacing w:line="276" w:lineRule="auto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7972">
        <w:rPr>
          <w:rFonts w:asciiTheme="minorHAnsi" w:hAnsiTheme="minorHAnsi" w:cstheme="minorHAnsi"/>
          <w:bCs/>
          <w:sz w:val="24"/>
          <w:szCs w:val="24"/>
        </w:rPr>
        <w:t xml:space="preserve">O udzielenie zamówienia publicznego mogą ubiegać się </w:t>
      </w:r>
      <w:r w:rsidR="00947153">
        <w:rPr>
          <w:rFonts w:asciiTheme="minorHAnsi" w:hAnsiTheme="minorHAnsi" w:cstheme="minorHAnsi"/>
          <w:bCs/>
          <w:sz w:val="24"/>
          <w:szCs w:val="24"/>
        </w:rPr>
        <w:t>w</w:t>
      </w:r>
      <w:r w:rsidRPr="00A77972">
        <w:rPr>
          <w:rFonts w:asciiTheme="minorHAnsi" w:hAnsiTheme="minorHAnsi" w:cstheme="minorHAnsi"/>
          <w:bCs/>
          <w:sz w:val="24"/>
          <w:szCs w:val="24"/>
        </w:rPr>
        <w:t>ykonawcy, którzy spełniają warunki dotyczące posiadania zdolności do występowania w obrocie gospodarczym.</w:t>
      </w:r>
      <w:r w:rsidR="00F24602" w:rsidRPr="00A779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77972">
        <w:rPr>
          <w:rFonts w:asciiTheme="minorHAnsi" w:hAnsiTheme="minorHAnsi" w:cstheme="minorHAnsi"/>
          <w:sz w:val="24"/>
          <w:szCs w:val="24"/>
        </w:rPr>
        <w:t>Zamawiający nie określa warunku w tym zakresie.</w:t>
      </w:r>
    </w:p>
    <w:p w14:paraId="6D170EBF" w14:textId="2313CD6E" w:rsidR="005278E3" w:rsidRPr="00A77972" w:rsidRDefault="005278E3" w:rsidP="00E6021D">
      <w:pPr>
        <w:pStyle w:val="Bezodstpw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bCs/>
        </w:rPr>
      </w:pPr>
      <w:r w:rsidRPr="00A77972">
        <w:rPr>
          <w:rFonts w:asciiTheme="minorHAnsi" w:hAnsiTheme="minorHAnsi" w:cstheme="minorHAnsi"/>
          <w:bCs/>
        </w:rPr>
        <w:t>Sytuacja ekonomiczna lub finansowa</w:t>
      </w:r>
      <w:r w:rsidR="00810899" w:rsidRPr="00A77972">
        <w:rPr>
          <w:rFonts w:asciiTheme="minorHAnsi" w:hAnsiTheme="minorHAnsi" w:cstheme="minorHAnsi"/>
          <w:bCs/>
        </w:rPr>
        <w:t>.</w:t>
      </w:r>
    </w:p>
    <w:p w14:paraId="0929FCFD" w14:textId="4D039D82" w:rsidR="005278E3" w:rsidRPr="00E6021D" w:rsidRDefault="00A772B9" w:rsidP="00E6021D">
      <w:pPr>
        <w:pStyle w:val="Bezodstpw"/>
        <w:spacing w:line="276" w:lineRule="auto"/>
        <w:ind w:left="357"/>
        <w:contextualSpacing/>
        <w:jc w:val="both"/>
        <w:rPr>
          <w:rFonts w:asciiTheme="minorHAnsi" w:hAnsiTheme="minorHAnsi" w:cstheme="minorHAnsi"/>
          <w:bCs/>
        </w:rPr>
      </w:pPr>
      <w:r w:rsidRPr="00E6021D">
        <w:rPr>
          <w:rFonts w:asciiTheme="minorHAnsi" w:hAnsiTheme="minorHAnsi" w:cstheme="minorHAnsi"/>
          <w:bCs/>
        </w:rPr>
        <w:t xml:space="preserve">O </w:t>
      </w:r>
      <w:r w:rsidR="005278E3" w:rsidRPr="00E6021D">
        <w:rPr>
          <w:rFonts w:asciiTheme="minorHAnsi" w:hAnsiTheme="minorHAnsi" w:cstheme="minorHAnsi"/>
          <w:bCs/>
        </w:rPr>
        <w:t xml:space="preserve">udzielenie zamówienia publicznego mogą ubiegać się </w:t>
      </w:r>
      <w:r w:rsidR="00947153">
        <w:rPr>
          <w:rFonts w:asciiTheme="minorHAnsi" w:hAnsiTheme="minorHAnsi" w:cstheme="minorHAnsi"/>
          <w:bCs/>
        </w:rPr>
        <w:t>w</w:t>
      </w:r>
      <w:r w:rsidR="005278E3" w:rsidRPr="00E6021D">
        <w:rPr>
          <w:rFonts w:asciiTheme="minorHAnsi" w:hAnsiTheme="minorHAnsi" w:cstheme="minorHAnsi"/>
          <w:bCs/>
        </w:rPr>
        <w:t>ykonawcy, którzy spełniają</w:t>
      </w:r>
      <w:r w:rsidRPr="00E6021D">
        <w:rPr>
          <w:rFonts w:asciiTheme="minorHAnsi" w:hAnsiTheme="minorHAnsi" w:cstheme="minorHAnsi"/>
          <w:bCs/>
        </w:rPr>
        <w:t xml:space="preserve"> </w:t>
      </w:r>
      <w:r w:rsidR="005278E3" w:rsidRPr="00E6021D">
        <w:rPr>
          <w:rFonts w:asciiTheme="minorHAnsi" w:hAnsiTheme="minorHAnsi" w:cstheme="minorHAnsi"/>
          <w:bCs/>
        </w:rPr>
        <w:t>warunki dotyczące sytuacji ekonomicznej lub finansowej. Zamawiający nie określa warunku w tym zakresie.</w:t>
      </w:r>
    </w:p>
    <w:p w14:paraId="13C173D2" w14:textId="49BCC369" w:rsidR="005278E3" w:rsidRPr="00A77972" w:rsidRDefault="005278E3" w:rsidP="00E6021D">
      <w:pPr>
        <w:pStyle w:val="Bezodstpw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bCs/>
        </w:rPr>
      </w:pPr>
      <w:r w:rsidRPr="00A77972">
        <w:rPr>
          <w:rFonts w:asciiTheme="minorHAnsi" w:hAnsiTheme="minorHAnsi" w:cstheme="minorHAnsi"/>
          <w:bCs/>
        </w:rPr>
        <w:t>Zdolność techniczna lub zawodowa</w:t>
      </w:r>
      <w:r w:rsidR="00810899" w:rsidRPr="00A77972">
        <w:rPr>
          <w:rFonts w:asciiTheme="minorHAnsi" w:hAnsiTheme="minorHAnsi" w:cstheme="minorHAnsi"/>
          <w:bCs/>
        </w:rPr>
        <w:t>.</w:t>
      </w:r>
    </w:p>
    <w:p w14:paraId="4495D2B4" w14:textId="77777777" w:rsidR="0052587F" w:rsidRPr="0052587F" w:rsidRDefault="0052587F" w:rsidP="00A41F5C">
      <w:pPr>
        <w:pStyle w:val="Bezodstpw"/>
        <w:spacing w:line="276" w:lineRule="auto"/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52587F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zdolności technicznej lub zawodowej. </w:t>
      </w:r>
    </w:p>
    <w:p w14:paraId="42C10DDF" w14:textId="77777777" w:rsidR="0052587F" w:rsidRPr="0052587F" w:rsidRDefault="0052587F" w:rsidP="00A41F5C">
      <w:pPr>
        <w:pStyle w:val="Bezodstpw"/>
        <w:spacing w:line="276" w:lineRule="auto"/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52587F">
        <w:rPr>
          <w:rFonts w:asciiTheme="minorHAnsi" w:hAnsiTheme="minorHAnsi" w:cstheme="minorHAnsi"/>
          <w:bCs/>
        </w:rPr>
        <w:t>Zamawiający uzna, że wykonawca posiada wymagane zdolności techniczne i zawodowe zapewniające należyte wykonanie zamówienia, jeżeli wykonawca wykaże, że:</w:t>
      </w:r>
    </w:p>
    <w:p w14:paraId="5F54E31F" w14:textId="1227B04B" w:rsidR="00B772F8" w:rsidRDefault="00B772F8" w:rsidP="00884CE5">
      <w:pPr>
        <w:pStyle w:val="Bezodstpw"/>
        <w:numPr>
          <w:ilvl w:val="0"/>
          <w:numId w:val="28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zadaniu 1</w:t>
      </w:r>
      <w:r w:rsidR="009743A2">
        <w:rPr>
          <w:rFonts w:asciiTheme="minorHAnsi" w:hAnsiTheme="minorHAnsi" w:cstheme="minorHAnsi"/>
          <w:bCs/>
        </w:rPr>
        <w:t xml:space="preserve"> i 7</w:t>
      </w:r>
      <w:r w:rsidRPr="00B772F8">
        <w:rPr>
          <w:rFonts w:asciiTheme="minorHAnsi" w:hAnsiTheme="minorHAnsi" w:cstheme="minorHAnsi"/>
          <w:bCs/>
        </w:rPr>
        <w:t xml:space="preserve"> – Usługa logopedyczna w wymiarze </w:t>
      </w:r>
      <w:r w:rsidR="005A09F2">
        <w:rPr>
          <w:rFonts w:asciiTheme="minorHAnsi" w:hAnsiTheme="minorHAnsi" w:cstheme="minorHAnsi"/>
          <w:bCs/>
        </w:rPr>
        <w:t>3</w:t>
      </w:r>
      <w:r w:rsidRPr="00B772F8">
        <w:rPr>
          <w:rFonts w:asciiTheme="minorHAnsi" w:hAnsiTheme="minorHAnsi" w:cstheme="minorHAnsi"/>
          <w:bCs/>
        </w:rPr>
        <w:t xml:space="preserve"> godzin tygodniowo</w:t>
      </w:r>
      <w:r w:rsidR="005A09F2">
        <w:rPr>
          <w:rFonts w:asciiTheme="minorHAnsi" w:hAnsiTheme="minorHAnsi" w:cstheme="minorHAnsi"/>
          <w:bCs/>
        </w:rPr>
        <w:t>, w zadaniu 4, 5 i 6 –</w:t>
      </w:r>
      <w:r w:rsidR="00B758CE">
        <w:rPr>
          <w:rFonts w:asciiTheme="minorHAnsi" w:hAnsiTheme="minorHAnsi" w:cstheme="minorHAnsi"/>
          <w:bCs/>
        </w:rPr>
        <w:t xml:space="preserve"> Usługa logopedyczna</w:t>
      </w:r>
      <w:r w:rsidR="005A09F2">
        <w:rPr>
          <w:rFonts w:asciiTheme="minorHAnsi" w:hAnsiTheme="minorHAnsi" w:cstheme="minorHAnsi"/>
          <w:bCs/>
        </w:rPr>
        <w:t xml:space="preserve"> w wymiarze 1 g</w:t>
      </w:r>
      <w:r w:rsidR="009743A2">
        <w:rPr>
          <w:rFonts w:asciiTheme="minorHAnsi" w:hAnsiTheme="minorHAnsi" w:cstheme="minorHAnsi"/>
          <w:bCs/>
        </w:rPr>
        <w:t>odziny tygodniowo, zadaniu 3</w:t>
      </w:r>
      <w:r w:rsidR="005A09F2">
        <w:rPr>
          <w:rFonts w:asciiTheme="minorHAnsi" w:hAnsiTheme="minorHAnsi" w:cstheme="minorHAnsi"/>
          <w:bCs/>
        </w:rPr>
        <w:t xml:space="preserve"> – Usługa logopedyczna w wymiarze 6 godzin tygodniowo i w zadaniu 2 – Usługa logopedyczna w wymiarze 8 godzin tygodniowo:</w:t>
      </w:r>
    </w:p>
    <w:p w14:paraId="3FFB7859" w14:textId="3C2AFE21" w:rsidR="00B772F8" w:rsidRPr="00B772F8" w:rsidRDefault="00B772F8" w:rsidP="00884CE5">
      <w:pPr>
        <w:pStyle w:val="Akapitzlist"/>
        <w:numPr>
          <w:ilvl w:val="0"/>
          <w:numId w:val="29"/>
        </w:numPr>
        <w:spacing w:after="0"/>
        <w:ind w:left="1071" w:hanging="357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B772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posiada wykształcenie wyższe z zakresu logopedii lub ne</w:t>
      </w:r>
      <w:r w:rsidR="004D34F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urologopedii</w:t>
      </w:r>
      <w:r w:rsidRPr="00B772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</w:t>
      </w:r>
      <w:r w:rsidR="004D34F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B772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przygotowaniem pedagogicznym/ wykształcenie wyższe na dowolnym kierunku z</w:t>
      </w:r>
      <w:r w:rsidR="004D34F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B772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przygotowaniem pedagogicznym i studia podyplomowe z</w:t>
      </w:r>
      <w:r w:rsidR="00A41F5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="004D34F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zakresu logopedii lub</w:t>
      </w:r>
      <w:r w:rsidRPr="00B772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neurologopedii</w:t>
      </w:r>
      <w:r w:rsidR="00D04C3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Pr="00B772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</w:p>
    <w:p w14:paraId="1FF38620" w14:textId="40201952" w:rsidR="00B772F8" w:rsidRDefault="00A41F5C" w:rsidP="00884CE5">
      <w:pPr>
        <w:pStyle w:val="Bezodstpw"/>
        <w:numPr>
          <w:ilvl w:val="0"/>
          <w:numId w:val="29"/>
        </w:numPr>
        <w:spacing w:line="276" w:lineRule="auto"/>
        <w:ind w:left="1071" w:hanging="357"/>
        <w:contextualSpacing/>
        <w:jc w:val="both"/>
        <w:rPr>
          <w:rFonts w:asciiTheme="minorHAnsi" w:hAnsiTheme="minorHAnsi" w:cstheme="minorHAnsi"/>
          <w:bCs/>
        </w:rPr>
      </w:pPr>
      <w:bookmarkStart w:id="16" w:name="_Hlk176848133"/>
      <w:r w:rsidRPr="00A41F5C">
        <w:rPr>
          <w:rFonts w:asciiTheme="minorHAnsi" w:hAnsiTheme="minorHAnsi" w:cstheme="minorHAnsi"/>
          <w:bCs/>
        </w:rPr>
        <w:t xml:space="preserve">posiada co najmniej </w:t>
      </w:r>
      <w:r w:rsidR="00986A54">
        <w:rPr>
          <w:rFonts w:asciiTheme="minorHAnsi" w:hAnsiTheme="minorHAnsi" w:cstheme="minorHAnsi"/>
          <w:bCs/>
        </w:rPr>
        <w:t>roczne</w:t>
      </w:r>
      <w:r w:rsidRPr="00A41F5C">
        <w:rPr>
          <w:rFonts w:asciiTheme="minorHAnsi" w:hAnsiTheme="minorHAnsi" w:cstheme="minorHAnsi"/>
          <w:bCs/>
        </w:rPr>
        <w:t xml:space="preserve"> doświadczenie zawodowe</w:t>
      </w:r>
      <w:r w:rsidR="00B745A2">
        <w:rPr>
          <w:rFonts w:asciiTheme="minorHAnsi" w:hAnsiTheme="minorHAnsi" w:cstheme="minorHAnsi"/>
          <w:bCs/>
        </w:rPr>
        <w:t xml:space="preserve"> w pracy z dzieckiem niepełnosprawnym,</w:t>
      </w:r>
      <w:bookmarkEnd w:id="16"/>
    </w:p>
    <w:p w14:paraId="183A4BF2" w14:textId="54512125" w:rsidR="00B758CE" w:rsidRDefault="00986A54" w:rsidP="00B758CE">
      <w:pPr>
        <w:pStyle w:val="Bezodstpw"/>
        <w:numPr>
          <w:ilvl w:val="0"/>
          <w:numId w:val="29"/>
        </w:numPr>
        <w:spacing w:line="276" w:lineRule="auto"/>
        <w:ind w:left="1071" w:hanging="357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posiada co najmniej roczne</w:t>
      </w:r>
      <w:r w:rsidR="00B745A2" w:rsidRPr="00B745A2">
        <w:rPr>
          <w:rFonts w:asciiTheme="minorHAnsi" w:hAnsiTheme="minorHAnsi" w:cstheme="minorHAnsi"/>
          <w:bCs/>
        </w:rPr>
        <w:t xml:space="preserve"> doświadczenie zawodowe w pracy z dzieckiem</w:t>
      </w:r>
      <w:r w:rsidR="00B745A2">
        <w:rPr>
          <w:rFonts w:asciiTheme="minorHAnsi" w:hAnsiTheme="minorHAnsi" w:cstheme="minorHAnsi"/>
          <w:bCs/>
        </w:rPr>
        <w:t xml:space="preserve"> z zaburzeniami rozwoju mowy,</w:t>
      </w:r>
    </w:p>
    <w:p w14:paraId="409508E5" w14:textId="700F0031" w:rsidR="009743A2" w:rsidRDefault="009743A2" w:rsidP="00B758CE">
      <w:pPr>
        <w:pStyle w:val="Bezodstpw"/>
        <w:numPr>
          <w:ilvl w:val="0"/>
          <w:numId w:val="28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bCs/>
        </w:rPr>
      </w:pPr>
      <w:r w:rsidRPr="00B758CE">
        <w:rPr>
          <w:rFonts w:asciiTheme="minorHAnsi" w:hAnsiTheme="minorHAnsi" w:cstheme="minorHAnsi"/>
          <w:bCs/>
        </w:rPr>
        <w:t xml:space="preserve">w zadaniu </w:t>
      </w:r>
      <w:r w:rsidR="00B758CE" w:rsidRPr="00B758CE">
        <w:rPr>
          <w:rFonts w:asciiTheme="minorHAnsi" w:hAnsiTheme="minorHAnsi" w:cstheme="minorHAnsi"/>
          <w:bCs/>
        </w:rPr>
        <w:t xml:space="preserve">8 </w:t>
      </w:r>
      <w:r w:rsidR="00986A54">
        <w:rPr>
          <w:rFonts w:asciiTheme="minorHAnsi" w:hAnsiTheme="minorHAnsi" w:cstheme="minorHAnsi"/>
          <w:bCs/>
        </w:rPr>
        <w:t>i 9</w:t>
      </w:r>
      <w:r w:rsidRPr="00B758CE">
        <w:rPr>
          <w:rFonts w:asciiTheme="minorHAnsi" w:hAnsiTheme="minorHAnsi" w:cstheme="minorHAnsi"/>
          <w:bCs/>
        </w:rPr>
        <w:t>- Usługa</w:t>
      </w:r>
      <w:r w:rsidR="00B758CE" w:rsidRPr="00B758CE">
        <w:rPr>
          <w:rFonts w:asciiTheme="minorHAnsi" w:hAnsiTheme="minorHAnsi" w:cstheme="minorHAnsi"/>
          <w:bCs/>
        </w:rPr>
        <w:t xml:space="preserve"> </w:t>
      </w:r>
      <w:r w:rsidR="00B758CE" w:rsidRPr="00B758CE">
        <w:rPr>
          <w:rFonts w:asciiTheme="minorHAnsi" w:hAnsiTheme="minorHAnsi" w:cstheme="minorHAnsi"/>
          <w:lang w:bidi="pl-PL"/>
        </w:rPr>
        <w:t>kompetencji komunikacyjnych i językowych</w:t>
      </w:r>
      <w:r w:rsidR="00B758CE" w:rsidRPr="00B758CE">
        <w:rPr>
          <w:rFonts w:asciiTheme="minorHAnsi" w:hAnsiTheme="minorHAnsi" w:cstheme="minorHAnsi"/>
          <w:b/>
          <w:lang w:bidi="pl-PL"/>
        </w:rPr>
        <w:t xml:space="preserve"> </w:t>
      </w:r>
      <w:r w:rsidR="00B758CE" w:rsidRPr="00B758CE">
        <w:rPr>
          <w:rFonts w:asciiTheme="minorHAnsi" w:hAnsiTheme="minorHAnsi" w:cstheme="minorHAnsi"/>
          <w:bCs/>
        </w:rPr>
        <w:t>w wymiarze 3 godzin tygodniowo</w:t>
      </w:r>
      <w:r w:rsidR="00B758CE">
        <w:rPr>
          <w:rFonts w:asciiTheme="minorHAnsi" w:hAnsiTheme="minorHAnsi" w:cstheme="minorHAnsi"/>
          <w:bCs/>
        </w:rPr>
        <w:t>:</w:t>
      </w:r>
    </w:p>
    <w:p w14:paraId="7A19AB69" w14:textId="77777777" w:rsidR="00B758CE" w:rsidRDefault="00B758CE" w:rsidP="00B758CE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58CE">
        <w:rPr>
          <w:rFonts w:asciiTheme="minorHAnsi" w:hAnsiTheme="minorHAnsi" w:cstheme="minorHAnsi"/>
          <w:bCs/>
          <w:sz w:val="24"/>
          <w:szCs w:val="24"/>
        </w:rPr>
        <w:t xml:space="preserve">posiada wykształcenie wyższe z zakresu logopedii lub neurologopedii z przygotowaniem pedagogicznym/ wykształcenie wyższe na dowolnym kierunku z przygotowaniem pedagogicznym i studia podyplomowe z zakresu logopedii lub neurologopedii, </w:t>
      </w:r>
    </w:p>
    <w:p w14:paraId="22DF5DF9" w14:textId="496A794C" w:rsidR="00B758CE" w:rsidRPr="00B758CE" w:rsidRDefault="00B758CE" w:rsidP="00B758CE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58CE">
        <w:rPr>
          <w:rFonts w:asciiTheme="minorHAnsi" w:hAnsiTheme="minorHAnsi" w:cstheme="minorHAnsi"/>
          <w:bCs/>
          <w:sz w:val="24"/>
          <w:szCs w:val="24"/>
        </w:rPr>
        <w:t xml:space="preserve">posiada co najmniej </w:t>
      </w:r>
      <w:r w:rsidR="00986A54">
        <w:rPr>
          <w:rFonts w:asciiTheme="minorHAnsi" w:hAnsiTheme="minorHAnsi" w:cstheme="minorHAnsi"/>
          <w:bCs/>
          <w:sz w:val="24"/>
          <w:szCs w:val="24"/>
        </w:rPr>
        <w:t>roczne</w:t>
      </w:r>
      <w:r w:rsidRPr="00B758CE">
        <w:rPr>
          <w:rFonts w:asciiTheme="minorHAnsi" w:hAnsiTheme="minorHAnsi" w:cstheme="minorHAnsi"/>
          <w:bCs/>
          <w:sz w:val="24"/>
          <w:szCs w:val="24"/>
        </w:rPr>
        <w:t xml:space="preserve"> doświadczenie zawodowe w pracy z dzieckiem niepełnosprawnym,</w:t>
      </w:r>
    </w:p>
    <w:p w14:paraId="744090D6" w14:textId="5D44BF46" w:rsidR="00B758CE" w:rsidRPr="00986A54" w:rsidRDefault="00986A54" w:rsidP="00986A54">
      <w:pPr>
        <w:pStyle w:val="Akapitzlist"/>
        <w:numPr>
          <w:ilvl w:val="0"/>
          <w:numId w:val="58"/>
        </w:numPr>
        <w:spacing w:after="0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posiada co najmniej roczne</w:t>
      </w:r>
      <w:r w:rsidR="00B758CE" w:rsidRPr="00B758CE">
        <w:rPr>
          <w:rFonts w:asciiTheme="minorHAnsi" w:hAnsiTheme="minorHAnsi" w:cstheme="minorHAnsi"/>
          <w:bCs/>
          <w:sz w:val="24"/>
          <w:szCs w:val="24"/>
        </w:rPr>
        <w:t xml:space="preserve"> doświadczenie zawodowe w pracy z dzieckiem z zaburzeniami rozwoju mowy,</w:t>
      </w:r>
    </w:p>
    <w:p w14:paraId="3BC3BADC" w14:textId="3B3CFCEF" w:rsidR="005A09F2" w:rsidRDefault="00665A66" w:rsidP="00986A54">
      <w:pPr>
        <w:pStyle w:val="Bezodstpw"/>
        <w:numPr>
          <w:ilvl w:val="0"/>
          <w:numId w:val="28"/>
        </w:numPr>
        <w:spacing w:line="276" w:lineRule="auto"/>
        <w:ind w:left="709" w:hanging="357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zadaniu 10 – usługa </w:t>
      </w:r>
      <w:r w:rsidR="00B758CE">
        <w:rPr>
          <w:rFonts w:asciiTheme="minorHAnsi" w:hAnsiTheme="minorHAnsi" w:cstheme="minorHAnsi"/>
          <w:bCs/>
        </w:rPr>
        <w:t xml:space="preserve">psychologiczna </w:t>
      </w:r>
      <w:r w:rsidR="00986A54">
        <w:rPr>
          <w:rFonts w:asciiTheme="minorHAnsi" w:hAnsiTheme="minorHAnsi" w:cstheme="minorHAnsi"/>
          <w:bCs/>
        </w:rPr>
        <w:t>w wymiarze 5</w:t>
      </w:r>
      <w:r>
        <w:rPr>
          <w:rFonts w:asciiTheme="minorHAnsi" w:hAnsiTheme="minorHAnsi" w:cstheme="minorHAnsi"/>
          <w:bCs/>
        </w:rPr>
        <w:t xml:space="preserve"> godzin tygodniowo, zadaniu 11, 12 – Usługa psychologiczna w wymiarze 2 godzin tygodniowo:</w:t>
      </w:r>
    </w:p>
    <w:p w14:paraId="4817B43D" w14:textId="5C768B11" w:rsidR="00665A66" w:rsidRDefault="00665A66" w:rsidP="00052A57">
      <w:pPr>
        <w:pStyle w:val="Bezodstpw"/>
        <w:numPr>
          <w:ilvl w:val="0"/>
          <w:numId w:val="57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B772F8">
        <w:rPr>
          <w:rFonts w:asciiTheme="minorHAnsi" w:hAnsiTheme="minorHAnsi" w:cstheme="minorHAnsi"/>
          <w:bCs/>
        </w:rPr>
        <w:t>posiad</w:t>
      </w:r>
      <w:r>
        <w:rPr>
          <w:rFonts w:asciiTheme="minorHAnsi" w:hAnsiTheme="minorHAnsi" w:cstheme="minorHAnsi"/>
          <w:bCs/>
        </w:rPr>
        <w:t>a wykształcenie wyższe z zakresu psychologii</w:t>
      </w:r>
      <w:r w:rsidR="00D444A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374918B1" w14:textId="566C9D2E" w:rsidR="00052A57" w:rsidRPr="00052A57" w:rsidRDefault="00986A54" w:rsidP="00052A57">
      <w:pPr>
        <w:pStyle w:val="Bezodstpw"/>
        <w:numPr>
          <w:ilvl w:val="0"/>
          <w:numId w:val="57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posiada co najmniej 3-letnie</w:t>
      </w:r>
      <w:r w:rsidR="00052A57" w:rsidRPr="00A41F5C">
        <w:rPr>
          <w:rFonts w:asciiTheme="minorHAnsi" w:hAnsiTheme="minorHAnsi" w:cstheme="minorHAnsi"/>
          <w:bCs/>
        </w:rPr>
        <w:t xml:space="preserve"> doświadczenie zawodowe</w:t>
      </w:r>
      <w:r w:rsidR="00052A57">
        <w:rPr>
          <w:rFonts w:asciiTheme="minorHAnsi" w:hAnsiTheme="minorHAnsi" w:cstheme="minorHAnsi"/>
          <w:bCs/>
        </w:rPr>
        <w:t xml:space="preserve"> w pracy z dzieckiem niepełnosprawnym,</w:t>
      </w:r>
    </w:p>
    <w:p w14:paraId="6D717EDF" w14:textId="04162A82" w:rsidR="00B772F8" w:rsidRDefault="00A46154" w:rsidP="00B758CE">
      <w:pPr>
        <w:pStyle w:val="Bezodstpw"/>
        <w:numPr>
          <w:ilvl w:val="0"/>
          <w:numId w:val="28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</w:t>
      </w:r>
      <w:r w:rsidR="00B772F8" w:rsidRPr="00B772F8">
        <w:rPr>
          <w:rFonts w:asciiTheme="minorHAnsi" w:hAnsiTheme="minorHAnsi" w:cstheme="minorHAnsi"/>
          <w:bCs/>
        </w:rPr>
        <w:t>zadani</w:t>
      </w:r>
      <w:r>
        <w:rPr>
          <w:rFonts w:asciiTheme="minorHAnsi" w:hAnsiTheme="minorHAnsi" w:cstheme="minorHAnsi"/>
          <w:bCs/>
        </w:rPr>
        <w:t>u</w:t>
      </w:r>
      <w:r w:rsidR="00B758CE">
        <w:rPr>
          <w:rFonts w:asciiTheme="minorHAnsi" w:hAnsiTheme="minorHAnsi" w:cstheme="minorHAnsi"/>
          <w:bCs/>
        </w:rPr>
        <w:t xml:space="preserve"> 1</w:t>
      </w:r>
      <w:r w:rsidR="00EE4E69">
        <w:rPr>
          <w:rFonts w:asciiTheme="minorHAnsi" w:hAnsiTheme="minorHAnsi" w:cstheme="minorHAnsi"/>
          <w:bCs/>
        </w:rPr>
        <w:t>3</w:t>
      </w:r>
      <w:r w:rsidR="00986A54">
        <w:rPr>
          <w:rFonts w:asciiTheme="minorHAnsi" w:hAnsiTheme="minorHAnsi" w:cstheme="minorHAnsi"/>
          <w:bCs/>
        </w:rPr>
        <w:t xml:space="preserve"> i 1</w:t>
      </w:r>
      <w:r w:rsidR="00EE4E69">
        <w:rPr>
          <w:rFonts w:asciiTheme="minorHAnsi" w:hAnsiTheme="minorHAnsi" w:cstheme="minorHAnsi"/>
          <w:bCs/>
        </w:rPr>
        <w:t>7</w:t>
      </w:r>
      <w:r w:rsidR="00B758CE">
        <w:rPr>
          <w:rFonts w:asciiTheme="minorHAnsi" w:hAnsiTheme="minorHAnsi" w:cstheme="minorHAnsi"/>
          <w:bCs/>
        </w:rPr>
        <w:t xml:space="preserve"> – Usługa</w:t>
      </w:r>
      <w:r w:rsidR="00B772F8" w:rsidRPr="00B772F8">
        <w:rPr>
          <w:rFonts w:asciiTheme="minorHAnsi" w:hAnsiTheme="minorHAnsi" w:cstheme="minorHAnsi"/>
          <w:bCs/>
        </w:rPr>
        <w:t xml:space="preserve"> integracji sensorycznej (SI) w wymiarze </w:t>
      </w:r>
      <w:r w:rsidR="00986A54">
        <w:rPr>
          <w:rFonts w:asciiTheme="minorHAnsi" w:hAnsiTheme="minorHAnsi" w:cstheme="minorHAnsi"/>
          <w:bCs/>
        </w:rPr>
        <w:t>5</w:t>
      </w:r>
      <w:r w:rsidR="00B772F8" w:rsidRPr="00B772F8">
        <w:rPr>
          <w:rFonts w:asciiTheme="minorHAnsi" w:hAnsiTheme="minorHAnsi" w:cstheme="minorHAnsi"/>
          <w:bCs/>
        </w:rPr>
        <w:t xml:space="preserve"> godzin tygodniowo</w:t>
      </w:r>
      <w:r w:rsidR="00B758CE">
        <w:rPr>
          <w:rFonts w:asciiTheme="minorHAnsi" w:hAnsiTheme="minorHAnsi" w:cstheme="minorHAnsi"/>
          <w:bCs/>
        </w:rPr>
        <w:t xml:space="preserve">, </w:t>
      </w:r>
      <w:r w:rsidR="00FB28EF">
        <w:rPr>
          <w:rFonts w:asciiTheme="minorHAnsi" w:hAnsiTheme="minorHAnsi" w:cstheme="minorHAnsi"/>
          <w:bCs/>
        </w:rPr>
        <w:t> </w:t>
      </w:r>
      <w:r w:rsidR="00B772F8" w:rsidRPr="00A46154">
        <w:rPr>
          <w:rFonts w:asciiTheme="minorHAnsi" w:hAnsiTheme="minorHAnsi" w:cstheme="minorHAnsi"/>
          <w:bCs/>
        </w:rPr>
        <w:t>zadani</w:t>
      </w:r>
      <w:r>
        <w:rPr>
          <w:rFonts w:asciiTheme="minorHAnsi" w:hAnsiTheme="minorHAnsi" w:cstheme="minorHAnsi"/>
          <w:bCs/>
        </w:rPr>
        <w:t>u</w:t>
      </w:r>
      <w:r w:rsidR="00536830">
        <w:rPr>
          <w:rFonts w:asciiTheme="minorHAnsi" w:hAnsiTheme="minorHAnsi" w:cstheme="minorHAnsi"/>
          <w:bCs/>
        </w:rPr>
        <w:t xml:space="preserve"> 1</w:t>
      </w:r>
      <w:r w:rsidR="00EE4E69">
        <w:rPr>
          <w:rFonts w:asciiTheme="minorHAnsi" w:hAnsiTheme="minorHAnsi" w:cstheme="minorHAnsi"/>
          <w:bCs/>
        </w:rPr>
        <w:t>4</w:t>
      </w:r>
      <w:r w:rsidR="00B772F8" w:rsidRPr="00A46154">
        <w:rPr>
          <w:rFonts w:asciiTheme="minorHAnsi" w:hAnsiTheme="minorHAnsi" w:cstheme="minorHAnsi"/>
          <w:bCs/>
        </w:rPr>
        <w:t xml:space="preserve"> –</w:t>
      </w:r>
      <w:r w:rsidR="00536830">
        <w:rPr>
          <w:rFonts w:asciiTheme="minorHAnsi" w:hAnsiTheme="minorHAnsi" w:cstheme="minorHAnsi"/>
          <w:bCs/>
        </w:rPr>
        <w:t xml:space="preserve"> Usługa </w:t>
      </w:r>
      <w:r w:rsidR="00B772F8" w:rsidRPr="00A46154">
        <w:rPr>
          <w:rFonts w:asciiTheme="minorHAnsi" w:hAnsiTheme="minorHAnsi" w:cstheme="minorHAnsi"/>
          <w:bCs/>
        </w:rPr>
        <w:t xml:space="preserve">integracji sensorycznej (SI) w wymiarze </w:t>
      </w:r>
      <w:r w:rsidR="00536830">
        <w:rPr>
          <w:rFonts w:asciiTheme="minorHAnsi" w:hAnsiTheme="minorHAnsi" w:cstheme="minorHAnsi"/>
          <w:bCs/>
        </w:rPr>
        <w:t>1</w:t>
      </w:r>
      <w:r w:rsidR="00B772F8" w:rsidRPr="00A46154">
        <w:rPr>
          <w:rFonts w:asciiTheme="minorHAnsi" w:hAnsiTheme="minorHAnsi" w:cstheme="minorHAnsi"/>
          <w:bCs/>
        </w:rPr>
        <w:t xml:space="preserve"> godzin</w:t>
      </w:r>
      <w:r w:rsidR="00986A54">
        <w:rPr>
          <w:rFonts w:asciiTheme="minorHAnsi" w:hAnsiTheme="minorHAnsi" w:cstheme="minorHAnsi"/>
          <w:bCs/>
        </w:rPr>
        <w:t>y</w:t>
      </w:r>
      <w:r w:rsidR="00B772F8" w:rsidRPr="00A46154">
        <w:rPr>
          <w:rFonts w:asciiTheme="minorHAnsi" w:hAnsiTheme="minorHAnsi" w:cstheme="minorHAnsi"/>
          <w:bCs/>
        </w:rPr>
        <w:t xml:space="preserve"> tygodniowo</w:t>
      </w:r>
      <w:r w:rsidR="00536830">
        <w:rPr>
          <w:rFonts w:asciiTheme="minorHAnsi" w:hAnsiTheme="minorHAnsi" w:cstheme="minorHAnsi"/>
          <w:bCs/>
        </w:rPr>
        <w:t>, zadaniu 1</w:t>
      </w:r>
      <w:r w:rsidR="00EE4E69">
        <w:rPr>
          <w:rFonts w:asciiTheme="minorHAnsi" w:hAnsiTheme="minorHAnsi" w:cstheme="minorHAnsi"/>
          <w:bCs/>
        </w:rPr>
        <w:t>5</w:t>
      </w:r>
      <w:r w:rsidR="00536830">
        <w:rPr>
          <w:rFonts w:asciiTheme="minorHAnsi" w:hAnsiTheme="minorHAnsi" w:cstheme="minorHAnsi"/>
          <w:bCs/>
        </w:rPr>
        <w:t xml:space="preserve"> – Usługa integracji sensorycznej (SI) w wymiarze 3 godzin tygodniowo, zadaniu 1</w:t>
      </w:r>
      <w:r w:rsidR="00EE4E69">
        <w:rPr>
          <w:rFonts w:asciiTheme="minorHAnsi" w:hAnsiTheme="minorHAnsi" w:cstheme="minorHAnsi"/>
          <w:bCs/>
        </w:rPr>
        <w:t>6</w:t>
      </w:r>
      <w:r w:rsidR="00536830">
        <w:rPr>
          <w:rFonts w:asciiTheme="minorHAnsi" w:hAnsiTheme="minorHAnsi" w:cstheme="minorHAnsi"/>
          <w:bCs/>
        </w:rPr>
        <w:t xml:space="preserve"> – Usługa integracji sensorycznej (SI) w wymiarze 4 godzin tygodniowo:</w:t>
      </w:r>
    </w:p>
    <w:p w14:paraId="4A7C9181" w14:textId="44BB9121" w:rsidR="00B745A2" w:rsidRDefault="00FB28EF" w:rsidP="00884CE5">
      <w:pPr>
        <w:pStyle w:val="Bezodstpw"/>
        <w:numPr>
          <w:ilvl w:val="0"/>
          <w:numId w:val="30"/>
        </w:numPr>
        <w:spacing w:line="276" w:lineRule="auto"/>
        <w:ind w:left="1071" w:hanging="357"/>
        <w:contextualSpacing/>
        <w:jc w:val="both"/>
        <w:rPr>
          <w:rFonts w:asciiTheme="minorHAnsi" w:hAnsiTheme="minorHAnsi" w:cstheme="minorHAnsi"/>
          <w:bCs/>
        </w:rPr>
      </w:pPr>
      <w:bookmarkStart w:id="17" w:name="_Hlk176851427"/>
      <w:r w:rsidRPr="00FB28EF">
        <w:rPr>
          <w:rFonts w:asciiTheme="minorHAnsi" w:hAnsiTheme="minorHAnsi" w:cstheme="minorHAnsi"/>
          <w:bCs/>
        </w:rPr>
        <w:t xml:space="preserve">posiada wykształcenie wyższe z zakresu </w:t>
      </w:r>
      <w:r w:rsidR="004D34F6" w:rsidRPr="00540070">
        <w:rPr>
          <w:rFonts w:asciiTheme="minorHAnsi" w:hAnsiTheme="minorHAnsi" w:cstheme="minorHAnsi"/>
          <w:bCs/>
        </w:rPr>
        <w:t>fizjoterapii lub re</w:t>
      </w:r>
      <w:r w:rsidR="003B7893" w:rsidRPr="00540070">
        <w:rPr>
          <w:rFonts w:asciiTheme="minorHAnsi" w:hAnsiTheme="minorHAnsi" w:cstheme="minorHAnsi"/>
          <w:bCs/>
        </w:rPr>
        <w:t>habilitacj</w:t>
      </w:r>
      <w:r w:rsidR="004D34F6" w:rsidRPr="00540070">
        <w:rPr>
          <w:rFonts w:asciiTheme="minorHAnsi" w:hAnsiTheme="minorHAnsi" w:cstheme="minorHAnsi"/>
          <w:bCs/>
        </w:rPr>
        <w:t>i</w:t>
      </w:r>
      <w:r w:rsidR="003B7893">
        <w:rPr>
          <w:rFonts w:asciiTheme="minorHAnsi" w:hAnsiTheme="minorHAnsi" w:cstheme="minorHAnsi"/>
          <w:bCs/>
        </w:rPr>
        <w:t xml:space="preserve"> i studia po</w:t>
      </w:r>
      <w:r w:rsidR="00032BE2">
        <w:rPr>
          <w:rFonts w:asciiTheme="minorHAnsi" w:hAnsiTheme="minorHAnsi" w:cstheme="minorHAnsi"/>
          <w:bCs/>
        </w:rPr>
        <w:t xml:space="preserve">dyplomowe w zakresie terapii SI </w:t>
      </w:r>
      <w:r w:rsidR="00D04C34">
        <w:rPr>
          <w:rFonts w:asciiTheme="minorHAnsi" w:hAnsiTheme="minorHAnsi" w:cstheme="minorHAnsi"/>
          <w:bCs/>
        </w:rPr>
        <w:t>lub</w:t>
      </w:r>
      <w:r w:rsidR="00032BE2">
        <w:rPr>
          <w:rFonts w:asciiTheme="minorHAnsi" w:hAnsiTheme="minorHAnsi" w:cstheme="minorHAnsi"/>
          <w:bCs/>
        </w:rPr>
        <w:t xml:space="preserve"> </w:t>
      </w:r>
      <w:r w:rsidR="003B7893">
        <w:rPr>
          <w:rFonts w:asciiTheme="minorHAnsi" w:hAnsiTheme="minorHAnsi" w:cstheme="minorHAnsi"/>
          <w:bCs/>
        </w:rPr>
        <w:t>ukończone kursy kwalifikacyjne w zakresie terapii właściwej dla pobudzenia psychoruchowego i społecznego rozwoju dziecka/</w:t>
      </w:r>
      <w:r w:rsidRPr="00FB28EF">
        <w:rPr>
          <w:rFonts w:asciiTheme="minorHAnsi" w:hAnsiTheme="minorHAnsi" w:cstheme="minorHAnsi"/>
          <w:bCs/>
        </w:rPr>
        <w:t xml:space="preserve">wykształcenie wyższe na dowolnym i studia podyplomowe z zakresu </w:t>
      </w:r>
      <w:r w:rsidR="00F52D6B" w:rsidRPr="00540070">
        <w:rPr>
          <w:rFonts w:asciiTheme="minorHAnsi" w:hAnsiTheme="minorHAnsi" w:cstheme="minorHAnsi"/>
          <w:bCs/>
        </w:rPr>
        <w:t xml:space="preserve">terapii </w:t>
      </w:r>
      <w:r w:rsidR="00F52D6B">
        <w:rPr>
          <w:rFonts w:asciiTheme="minorHAnsi" w:hAnsiTheme="minorHAnsi" w:cstheme="minorHAnsi"/>
          <w:bCs/>
        </w:rPr>
        <w:t>SI</w:t>
      </w:r>
      <w:bookmarkEnd w:id="17"/>
      <w:r w:rsidR="00F52D6B">
        <w:rPr>
          <w:rFonts w:asciiTheme="minorHAnsi" w:hAnsiTheme="minorHAnsi" w:cstheme="minorHAnsi"/>
          <w:bCs/>
        </w:rPr>
        <w:t xml:space="preserve"> lub ukoń</w:t>
      </w:r>
      <w:r w:rsidR="003B7893">
        <w:rPr>
          <w:rFonts w:asciiTheme="minorHAnsi" w:hAnsiTheme="minorHAnsi" w:cstheme="minorHAnsi"/>
          <w:bCs/>
        </w:rPr>
        <w:t>czone kursy kwalifikacyjne</w:t>
      </w:r>
      <w:r w:rsidR="00F52D6B">
        <w:rPr>
          <w:rFonts w:asciiTheme="minorHAnsi" w:hAnsiTheme="minorHAnsi" w:cstheme="minorHAnsi"/>
          <w:bCs/>
        </w:rPr>
        <w:t xml:space="preserve"> w</w:t>
      </w:r>
      <w:r w:rsidR="003B7893">
        <w:rPr>
          <w:rFonts w:asciiTheme="minorHAnsi" w:hAnsiTheme="minorHAnsi" w:cstheme="minorHAnsi"/>
          <w:bCs/>
        </w:rPr>
        <w:t> </w:t>
      </w:r>
      <w:r w:rsidR="00F52D6B">
        <w:rPr>
          <w:rFonts w:asciiTheme="minorHAnsi" w:hAnsiTheme="minorHAnsi" w:cstheme="minorHAnsi"/>
          <w:bCs/>
        </w:rPr>
        <w:t>zakresie terapii właś</w:t>
      </w:r>
      <w:r w:rsidR="003B7893">
        <w:rPr>
          <w:rFonts w:asciiTheme="minorHAnsi" w:hAnsiTheme="minorHAnsi" w:cstheme="minorHAnsi"/>
          <w:bCs/>
        </w:rPr>
        <w:t>ciwej</w:t>
      </w:r>
      <w:r w:rsidR="00F52D6B">
        <w:rPr>
          <w:rFonts w:asciiTheme="minorHAnsi" w:hAnsiTheme="minorHAnsi" w:cstheme="minorHAnsi"/>
          <w:bCs/>
        </w:rPr>
        <w:t xml:space="preserve"> dla pobudzenia </w:t>
      </w:r>
      <w:r w:rsidR="003B7893">
        <w:rPr>
          <w:rFonts w:asciiTheme="minorHAnsi" w:hAnsiTheme="minorHAnsi" w:cstheme="minorHAnsi"/>
          <w:bCs/>
        </w:rPr>
        <w:t>psychoruchowego i społecznego rozwoju dziecka</w:t>
      </w:r>
      <w:r w:rsidR="00D04C34">
        <w:rPr>
          <w:rFonts w:asciiTheme="minorHAnsi" w:hAnsiTheme="minorHAnsi" w:cstheme="minorHAnsi"/>
          <w:bCs/>
        </w:rPr>
        <w:t>,</w:t>
      </w:r>
    </w:p>
    <w:p w14:paraId="4E311759" w14:textId="3FAEB140" w:rsidR="006664A3" w:rsidRDefault="006664A3" w:rsidP="00884CE5">
      <w:pPr>
        <w:pStyle w:val="Bezodstpw"/>
        <w:numPr>
          <w:ilvl w:val="0"/>
          <w:numId w:val="30"/>
        </w:numPr>
        <w:spacing w:line="276" w:lineRule="auto"/>
        <w:ind w:left="1071" w:hanging="357"/>
        <w:contextualSpacing/>
        <w:jc w:val="both"/>
        <w:rPr>
          <w:rFonts w:asciiTheme="minorHAnsi" w:hAnsiTheme="minorHAnsi" w:cstheme="minorHAnsi"/>
          <w:bCs/>
        </w:rPr>
      </w:pPr>
      <w:bookmarkStart w:id="18" w:name="_Hlk176851443"/>
      <w:r w:rsidRPr="006664A3">
        <w:rPr>
          <w:rFonts w:asciiTheme="minorHAnsi" w:hAnsiTheme="minorHAnsi" w:cstheme="minorHAnsi"/>
          <w:bCs/>
        </w:rPr>
        <w:t>posiada co najmniej 3-letnie doświadczenie zawodowe w pracy z dzieckiem niepełnosprawnym,</w:t>
      </w:r>
      <w:bookmarkEnd w:id="18"/>
    </w:p>
    <w:p w14:paraId="2BD2B0C1" w14:textId="4F7CD3DB" w:rsidR="003068CC" w:rsidRDefault="003068CC" w:rsidP="003068CC">
      <w:pPr>
        <w:pStyle w:val="Bezodstpw"/>
        <w:numPr>
          <w:ilvl w:val="0"/>
          <w:numId w:val="28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zadaniu </w:t>
      </w:r>
      <w:r w:rsidR="00EE4E69">
        <w:rPr>
          <w:rFonts w:asciiTheme="minorHAnsi" w:hAnsiTheme="minorHAnsi" w:cstheme="minorHAnsi"/>
          <w:bCs/>
        </w:rPr>
        <w:t>18</w:t>
      </w:r>
      <w:r w:rsidR="00C80F21">
        <w:rPr>
          <w:rFonts w:asciiTheme="minorHAnsi" w:hAnsiTheme="minorHAnsi" w:cstheme="minorHAnsi"/>
          <w:bCs/>
        </w:rPr>
        <w:t xml:space="preserve"> i 2</w:t>
      </w:r>
      <w:r w:rsidR="00EE4E69"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 xml:space="preserve"> – Usługa fizjoterapii </w:t>
      </w:r>
      <w:r w:rsidR="00CF6478">
        <w:rPr>
          <w:rFonts w:asciiTheme="minorHAnsi" w:hAnsiTheme="minorHAnsi" w:cstheme="minorHAnsi"/>
          <w:bCs/>
        </w:rPr>
        <w:t xml:space="preserve">w wymiarze </w:t>
      </w:r>
      <w:r w:rsidR="00986A54">
        <w:rPr>
          <w:rFonts w:asciiTheme="minorHAnsi" w:hAnsiTheme="minorHAnsi" w:cstheme="minorHAnsi"/>
          <w:bCs/>
        </w:rPr>
        <w:t>2</w:t>
      </w:r>
      <w:r w:rsidR="00CF6478">
        <w:rPr>
          <w:rFonts w:asciiTheme="minorHAnsi" w:hAnsiTheme="minorHAnsi" w:cstheme="minorHAnsi"/>
          <w:bCs/>
        </w:rPr>
        <w:t xml:space="preserve"> godzin tygodniowo,</w:t>
      </w:r>
      <w:r>
        <w:rPr>
          <w:rFonts w:asciiTheme="minorHAnsi" w:hAnsiTheme="minorHAnsi" w:cstheme="minorHAnsi"/>
          <w:bCs/>
        </w:rPr>
        <w:t xml:space="preserve"> zadaniu </w:t>
      </w:r>
      <w:r w:rsidR="00EE4E69">
        <w:rPr>
          <w:rFonts w:asciiTheme="minorHAnsi" w:hAnsiTheme="minorHAnsi" w:cstheme="minorHAnsi"/>
          <w:bCs/>
        </w:rPr>
        <w:t>19</w:t>
      </w:r>
      <w:r>
        <w:rPr>
          <w:rFonts w:asciiTheme="minorHAnsi" w:hAnsiTheme="minorHAnsi" w:cstheme="minorHAnsi"/>
          <w:bCs/>
        </w:rPr>
        <w:t xml:space="preserve"> - Usługa fizjoterapii </w:t>
      </w:r>
      <w:r w:rsidR="00C80F21">
        <w:rPr>
          <w:rFonts w:asciiTheme="minorHAnsi" w:hAnsiTheme="minorHAnsi" w:cstheme="minorHAnsi"/>
          <w:bCs/>
        </w:rPr>
        <w:t>w wymiarze 1 godziny tygodniowo</w:t>
      </w:r>
      <w:r w:rsidR="00CF6478">
        <w:rPr>
          <w:rFonts w:asciiTheme="minorHAnsi" w:hAnsiTheme="minorHAnsi" w:cstheme="minorHAnsi"/>
          <w:bCs/>
        </w:rPr>
        <w:t>:</w:t>
      </w:r>
    </w:p>
    <w:p w14:paraId="71A4583D" w14:textId="5B3C3F04" w:rsidR="003068CC" w:rsidRDefault="003068CC" w:rsidP="00F26975">
      <w:pPr>
        <w:pStyle w:val="Bezodstpw"/>
        <w:numPr>
          <w:ilvl w:val="0"/>
          <w:numId w:val="59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FB28EF">
        <w:rPr>
          <w:rFonts w:asciiTheme="minorHAnsi" w:hAnsiTheme="minorHAnsi" w:cstheme="minorHAnsi"/>
          <w:bCs/>
        </w:rPr>
        <w:lastRenderedPageBreak/>
        <w:t xml:space="preserve">posiada wykształcenie wyższe z zakresu </w:t>
      </w:r>
      <w:r w:rsidR="005A0913">
        <w:rPr>
          <w:rFonts w:asciiTheme="minorHAnsi" w:hAnsiTheme="minorHAnsi" w:cstheme="minorHAnsi"/>
          <w:bCs/>
        </w:rPr>
        <w:t>fizjoterapii lub rehabilitacji lub posiada tytuł zawodowy technika fizjoterapeuty uzyskany przed 2015 i posiada wpis do Krajowego Rejestru Fizjoterapeutów.</w:t>
      </w:r>
    </w:p>
    <w:p w14:paraId="7644A4D8" w14:textId="67FC390B" w:rsidR="00F26975" w:rsidRPr="00CF6478" w:rsidRDefault="003068CC" w:rsidP="00CF6478">
      <w:pPr>
        <w:pStyle w:val="Bezodstpw"/>
        <w:numPr>
          <w:ilvl w:val="0"/>
          <w:numId w:val="59"/>
        </w:numPr>
        <w:spacing w:line="276" w:lineRule="auto"/>
        <w:ind w:hanging="361"/>
        <w:contextualSpacing/>
        <w:jc w:val="both"/>
        <w:rPr>
          <w:rFonts w:asciiTheme="minorHAnsi" w:hAnsiTheme="minorHAnsi" w:cstheme="minorHAnsi"/>
          <w:bCs/>
        </w:rPr>
      </w:pPr>
      <w:r w:rsidRPr="006664A3">
        <w:rPr>
          <w:rFonts w:asciiTheme="minorHAnsi" w:hAnsiTheme="minorHAnsi" w:cstheme="minorHAnsi"/>
          <w:bCs/>
        </w:rPr>
        <w:t xml:space="preserve">posiada co najmniej 3-letnie doświadczenie </w:t>
      </w:r>
      <w:r>
        <w:rPr>
          <w:rFonts w:asciiTheme="minorHAnsi" w:hAnsiTheme="minorHAnsi" w:cstheme="minorHAnsi"/>
          <w:bCs/>
        </w:rPr>
        <w:t>zawodowe w pracy z dzieckiem nie</w:t>
      </w:r>
      <w:r w:rsidRPr="006664A3">
        <w:rPr>
          <w:rFonts w:asciiTheme="minorHAnsi" w:hAnsiTheme="minorHAnsi" w:cstheme="minorHAnsi"/>
          <w:bCs/>
        </w:rPr>
        <w:t>pełnosprawnym,</w:t>
      </w:r>
    </w:p>
    <w:p w14:paraId="6783C0F7" w14:textId="3EE16046" w:rsidR="00B772F8" w:rsidRPr="003068CC" w:rsidRDefault="00F26975" w:rsidP="00CF6478">
      <w:pPr>
        <w:pStyle w:val="Bezodstpw"/>
        <w:numPr>
          <w:ilvl w:val="0"/>
          <w:numId w:val="28"/>
        </w:numPr>
        <w:spacing w:line="276" w:lineRule="auto"/>
        <w:ind w:left="709" w:hanging="283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B745A2" w:rsidRPr="003068CC">
        <w:rPr>
          <w:rFonts w:asciiTheme="minorHAnsi" w:hAnsiTheme="minorHAnsi" w:cstheme="minorHAnsi"/>
          <w:bCs/>
        </w:rPr>
        <w:t xml:space="preserve">w </w:t>
      </w:r>
      <w:r w:rsidR="00B772F8" w:rsidRPr="003068CC">
        <w:rPr>
          <w:rFonts w:asciiTheme="minorHAnsi" w:hAnsiTheme="minorHAnsi" w:cstheme="minorHAnsi"/>
          <w:bCs/>
        </w:rPr>
        <w:t>zadani</w:t>
      </w:r>
      <w:r w:rsidR="00B745A2" w:rsidRPr="003068CC">
        <w:rPr>
          <w:rFonts w:asciiTheme="minorHAnsi" w:hAnsiTheme="minorHAnsi" w:cstheme="minorHAnsi"/>
          <w:bCs/>
        </w:rPr>
        <w:t>u</w:t>
      </w:r>
      <w:r w:rsidR="003E7265">
        <w:rPr>
          <w:rFonts w:asciiTheme="minorHAnsi" w:hAnsiTheme="minorHAnsi" w:cstheme="minorHAnsi"/>
          <w:bCs/>
        </w:rPr>
        <w:t xml:space="preserve"> 2</w:t>
      </w:r>
      <w:r w:rsidR="00EE4E69">
        <w:rPr>
          <w:rFonts w:asciiTheme="minorHAnsi" w:hAnsiTheme="minorHAnsi" w:cstheme="minorHAnsi"/>
          <w:bCs/>
        </w:rPr>
        <w:t>1</w:t>
      </w:r>
      <w:r w:rsidR="003E7265">
        <w:rPr>
          <w:rFonts w:asciiTheme="minorHAnsi" w:hAnsiTheme="minorHAnsi" w:cstheme="minorHAnsi"/>
          <w:bCs/>
        </w:rPr>
        <w:t xml:space="preserve"> – Usługa </w:t>
      </w:r>
      <w:r w:rsidR="00B772F8" w:rsidRPr="003068CC">
        <w:rPr>
          <w:rFonts w:asciiTheme="minorHAnsi" w:hAnsiTheme="minorHAnsi" w:cstheme="minorHAnsi"/>
          <w:bCs/>
        </w:rPr>
        <w:t xml:space="preserve">w zakresie usprawniania funkcji poznawczych dzieci przed podjęciem obowiązku szkolnego w wymiarze </w:t>
      </w:r>
      <w:r w:rsidR="00686C82">
        <w:rPr>
          <w:rFonts w:asciiTheme="minorHAnsi" w:hAnsiTheme="minorHAnsi" w:cstheme="minorHAnsi"/>
          <w:bCs/>
        </w:rPr>
        <w:t>3</w:t>
      </w:r>
      <w:r w:rsidR="00B772F8" w:rsidRPr="003068CC">
        <w:rPr>
          <w:rFonts w:asciiTheme="minorHAnsi" w:hAnsiTheme="minorHAnsi" w:cstheme="minorHAnsi"/>
          <w:bCs/>
        </w:rPr>
        <w:t xml:space="preserve"> godzin tygodniowo</w:t>
      </w:r>
      <w:r w:rsidR="003E7265">
        <w:rPr>
          <w:rFonts w:asciiTheme="minorHAnsi" w:hAnsiTheme="minorHAnsi" w:cstheme="minorHAnsi"/>
          <w:bCs/>
        </w:rPr>
        <w:t xml:space="preserve"> i w zadaniu 2</w:t>
      </w:r>
      <w:r w:rsidR="00EE4E69">
        <w:rPr>
          <w:rFonts w:asciiTheme="minorHAnsi" w:hAnsiTheme="minorHAnsi" w:cstheme="minorHAnsi"/>
          <w:bCs/>
        </w:rPr>
        <w:t>2</w:t>
      </w:r>
      <w:r w:rsidR="003E7265">
        <w:rPr>
          <w:rFonts w:asciiTheme="minorHAnsi" w:hAnsiTheme="minorHAnsi" w:cstheme="minorHAnsi"/>
          <w:bCs/>
        </w:rPr>
        <w:t xml:space="preserve"> – Usługa </w:t>
      </w:r>
      <w:r w:rsidR="003068CC" w:rsidRPr="003068CC">
        <w:rPr>
          <w:rFonts w:asciiTheme="minorHAnsi" w:hAnsiTheme="minorHAnsi" w:cstheme="minorHAnsi"/>
          <w:bCs/>
        </w:rPr>
        <w:t xml:space="preserve">w zakresie usprawniania funkcji poznawczych dzieci przed podjęciem obowiązku szkolnego w wymiarze </w:t>
      </w:r>
      <w:r w:rsidR="00686C82">
        <w:rPr>
          <w:rFonts w:asciiTheme="minorHAnsi" w:hAnsiTheme="minorHAnsi" w:cstheme="minorHAnsi"/>
          <w:bCs/>
        </w:rPr>
        <w:t>2</w:t>
      </w:r>
      <w:r w:rsidR="003068CC" w:rsidRPr="003068CC">
        <w:rPr>
          <w:rFonts w:asciiTheme="minorHAnsi" w:hAnsiTheme="minorHAnsi" w:cstheme="minorHAnsi"/>
          <w:bCs/>
        </w:rPr>
        <w:t xml:space="preserve"> godzin tygodniowo:</w:t>
      </w:r>
    </w:p>
    <w:p w14:paraId="7C151F7E" w14:textId="7421AF4D" w:rsidR="00B745A2" w:rsidRPr="0041192B" w:rsidRDefault="008514E3" w:rsidP="0041192B">
      <w:pPr>
        <w:pStyle w:val="Bezodstpw"/>
        <w:numPr>
          <w:ilvl w:val="0"/>
          <w:numId w:val="31"/>
        </w:numPr>
        <w:spacing w:line="276" w:lineRule="auto"/>
        <w:ind w:left="1276" w:hanging="425"/>
        <w:contextualSpacing/>
        <w:jc w:val="both"/>
        <w:rPr>
          <w:rFonts w:asciiTheme="minorHAnsi" w:hAnsiTheme="minorHAnsi" w:cstheme="minorHAnsi"/>
          <w:bCs/>
        </w:rPr>
      </w:pPr>
      <w:r w:rsidRPr="00FB28EF">
        <w:rPr>
          <w:rFonts w:asciiTheme="minorHAnsi" w:hAnsiTheme="minorHAnsi" w:cstheme="minorHAnsi"/>
          <w:bCs/>
        </w:rPr>
        <w:t xml:space="preserve">posiada </w:t>
      </w:r>
      <w:r w:rsidR="007E2F28">
        <w:rPr>
          <w:rFonts w:asciiTheme="minorHAnsi" w:hAnsiTheme="minorHAnsi" w:cstheme="minorHAnsi"/>
          <w:bCs/>
        </w:rPr>
        <w:t>wykształcenie wyższe</w:t>
      </w:r>
      <w:r w:rsidRPr="008514E3">
        <w:rPr>
          <w:rFonts w:asciiTheme="minorHAnsi" w:hAnsiTheme="minorHAnsi" w:cstheme="minorHAnsi"/>
          <w:bCs/>
        </w:rPr>
        <w:t xml:space="preserve"> pedagogiczn</w:t>
      </w:r>
      <w:r w:rsidR="00D04C34">
        <w:rPr>
          <w:rFonts w:asciiTheme="minorHAnsi" w:hAnsiTheme="minorHAnsi" w:cstheme="minorHAnsi"/>
          <w:bCs/>
        </w:rPr>
        <w:t>e</w:t>
      </w:r>
      <w:r w:rsidRPr="00FB28EF">
        <w:rPr>
          <w:rFonts w:asciiTheme="minorHAnsi" w:hAnsiTheme="minorHAnsi" w:cstheme="minorHAnsi"/>
          <w:bCs/>
        </w:rPr>
        <w:t>/ wykształcenie wyższe na dowolnym kierunku z przygotowaniem pedagogicznym</w:t>
      </w:r>
      <w:r w:rsidR="0041192B">
        <w:rPr>
          <w:rFonts w:asciiTheme="minorHAnsi" w:hAnsiTheme="minorHAnsi" w:cstheme="minorHAnsi"/>
          <w:bCs/>
        </w:rPr>
        <w:t xml:space="preserve"> i ukończone kursy kwalifikacyjne w zakresie terapii właściwej dla pobudzenia psychoruchowego i społecznego rozwoju dziecka.</w:t>
      </w:r>
    </w:p>
    <w:p w14:paraId="66E455CB" w14:textId="7DD0A2AA" w:rsidR="008514E3" w:rsidRDefault="008514E3" w:rsidP="00884CE5">
      <w:pPr>
        <w:pStyle w:val="Bezodstpw"/>
        <w:numPr>
          <w:ilvl w:val="0"/>
          <w:numId w:val="31"/>
        </w:numPr>
        <w:spacing w:line="276" w:lineRule="auto"/>
        <w:ind w:left="1071" w:hanging="357"/>
        <w:contextualSpacing/>
        <w:jc w:val="both"/>
        <w:rPr>
          <w:rFonts w:asciiTheme="minorHAnsi" w:hAnsiTheme="minorHAnsi" w:cstheme="minorHAnsi"/>
          <w:bCs/>
        </w:rPr>
      </w:pPr>
      <w:r w:rsidRPr="008514E3">
        <w:rPr>
          <w:rFonts w:asciiTheme="minorHAnsi" w:hAnsiTheme="minorHAnsi" w:cstheme="minorHAnsi"/>
          <w:bCs/>
        </w:rPr>
        <w:t>posiada co najmniej 3-letnie doświadczenie zawodowe w pracy z dzieckiem niepełnosprawnym</w:t>
      </w:r>
      <w:r w:rsidR="00D04C34">
        <w:rPr>
          <w:rFonts w:asciiTheme="minorHAnsi" w:hAnsiTheme="minorHAnsi" w:cstheme="minorHAnsi"/>
          <w:bCs/>
        </w:rPr>
        <w:t>.</w:t>
      </w:r>
    </w:p>
    <w:p w14:paraId="666597C3" w14:textId="79F5EDAC" w:rsidR="005278E3" w:rsidRPr="00A77972" w:rsidRDefault="00B51564" w:rsidP="0052587F">
      <w:pPr>
        <w:pStyle w:val="Bezodstpw"/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A77972">
        <w:rPr>
          <w:rFonts w:asciiTheme="minorHAnsi" w:hAnsiTheme="minorHAnsi" w:cstheme="minorHAnsi"/>
          <w:bCs/>
        </w:rPr>
        <w:t>U</w:t>
      </w:r>
      <w:r w:rsidR="005278E3" w:rsidRPr="00A77972">
        <w:rPr>
          <w:rFonts w:asciiTheme="minorHAnsi" w:hAnsiTheme="minorHAnsi" w:cstheme="minorHAnsi"/>
          <w:bCs/>
        </w:rPr>
        <w:t xml:space="preserve">prawnienia do prowadzenia określonej działalności </w:t>
      </w:r>
      <w:r w:rsidRPr="00A77972">
        <w:rPr>
          <w:rFonts w:asciiTheme="minorHAnsi" w:hAnsiTheme="minorHAnsi" w:cstheme="minorHAnsi"/>
          <w:bCs/>
        </w:rPr>
        <w:t xml:space="preserve">gospodarczej lub </w:t>
      </w:r>
      <w:r w:rsidR="005278E3" w:rsidRPr="00A77972">
        <w:rPr>
          <w:rFonts w:asciiTheme="minorHAnsi" w:hAnsiTheme="minorHAnsi" w:cstheme="minorHAnsi"/>
          <w:bCs/>
        </w:rPr>
        <w:t>zawodowej, o ile wynika to z odrębnych przepisów</w:t>
      </w:r>
      <w:r w:rsidR="00810899" w:rsidRPr="00A77972">
        <w:rPr>
          <w:rFonts w:asciiTheme="minorHAnsi" w:hAnsiTheme="minorHAnsi" w:cstheme="minorHAnsi"/>
          <w:bCs/>
        </w:rPr>
        <w:t>.</w:t>
      </w:r>
    </w:p>
    <w:p w14:paraId="2D5CDF52" w14:textId="78D899E9" w:rsidR="00DE43B1" w:rsidRDefault="00B51564" w:rsidP="0052587F">
      <w:pPr>
        <w:pStyle w:val="Bezodstpw"/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52587F">
        <w:rPr>
          <w:rFonts w:asciiTheme="minorHAnsi" w:hAnsiTheme="minorHAnsi" w:cstheme="minorHAnsi"/>
          <w:bCs/>
        </w:rPr>
        <w:t xml:space="preserve">O udzielenie zamówienia publicznego mogą ubiegać się </w:t>
      </w:r>
      <w:r w:rsidR="00947153" w:rsidRPr="0052587F">
        <w:rPr>
          <w:rFonts w:asciiTheme="minorHAnsi" w:hAnsiTheme="minorHAnsi" w:cstheme="minorHAnsi"/>
          <w:bCs/>
        </w:rPr>
        <w:t>w</w:t>
      </w:r>
      <w:r w:rsidRPr="0052587F">
        <w:rPr>
          <w:rFonts w:asciiTheme="minorHAnsi" w:hAnsiTheme="minorHAnsi" w:cstheme="minorHAnsi"/>
          <w:bCs/>
        </w:rPr>
        <w:t>ykonawcy, którzy spełniają warunki dotyczące posiadania uprawnień do prowadzenia określonej działalności gospodarczej lub zawodowej, o ile wynika to z odrębnych przepisów. Zamawiający nie określa</w:t>
      </w:r>
      <w:r w:rsidRPr="0052587F">
        <w:rPr>
          <w:rFonts w:asciiTheme="minorHAnsi" w:hAnsiTheme="minorHAnsi" w:cstheme="minorHAnsi"/>
        </w:rPr>
        <w:t xml:space="preserve"> warunku w tym zakresie.</w:t>
      </w:r>
    </w:p>
    <w:p w14:paraId="6B0C3ACF" w14:textId="77777777" w:rsidR="000271E6" w:rsidRDefault="000271E6" w:rsidP="0034429C">
      <w:pPr>
        <w:pStyle w:val="Tekstpodstawowy"/>
        <w:spacing w:after="0"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434228E" w14:textId="4788FE68" w:rsidR="008C503D" w:rsidRPr="000B7CD9" w:rsidRDefault="00871107" w:rsidP="00CA43D0">
      <w:pPr>
        <w:numPr>
          <w:ilvl w:val="0"/>
          <w:numId w:val="2"/>
        </w:numPr>
        <w:spacing w:after="40"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0B7CD9">
        <w:rPr>
          <w:rFonts w:asciiTheme="minorHAnsi" w:hAnsiTheme="minorHAnsi" w:cstheme="minorHAnsi"/>
          <w:b/>
          <w:sz w:val="24"/>
          <w:szCs w:val="24"/>
        </w:rPr>
        <w:t>Warunki i termin realizacji zamówienia</w:t>
      </w:r>
    </w:p>
    <w:p w14:paraId="138396B7" w14:textId="4D692E9F" w:rsidR="00B773F0" w:rsidRPr="000B7CD9" w:rsidRDefault="00B773F0" w:rsidP="0043794C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7CD9">
        <w:rPr>
          <w:rFonts w:asciiTheme="minorHAnsi" w:hAnsiTheme="minorHAnsi" w:cstheme="minorHAnsi"/>
          <w:bCs/>
          <w:sz w:val="24"/>
          <w:szCs w:val="24"/>
        </w:rPr>
        <w:t xml:space="preserve">Wykonawca, któremu zostanie udzielone zamówienie, zobowiązany jest do podpisania umowy w miejscu i czasie wskazanym przez </w:t>
      </w:r>
      <w:r w:rsidR="00947153">
        <w:rPr>
          <w:rFonts w:asciiTheme="minorHAnsi" w:hAnsiTheme="minorHAnsi" w:cstheme="minorHAnsi"/>
          <w:bCs/>
          <w:sz w:val="24"/>
          <w:szCs w:val="24"/>
        </w:rPr>
        <w:t>z</w:t>
      </w:r>
      <w:r w:rsidRPr="000B7CD9">
        <w:rPr>
          <w:rFonts w:asciiTheme="minorHAnsi" w:hAnsiTheme="minorHAnsi" w:cstheme="minorHAnsi"/>
          <w:bCs/>
          <w:sz w:val="24"/>
          <w:szCs w:val="24"/>
        </w:rPr>
        <w:t>amawiającego.</w:t>
      </w:r>
    </w:p>
    <w:p w14:paraId="65A99D6A" w14:textId="77777777" w:rsidR="000B61A2" w:rsidRDefault="00B773F0" w:rsidP="0043794C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7CD9">
        <w:rPr>
          <w:rFonts w:asciiTheme="minorHAnsi" w:hAnsiTheme="minorHAnsi" w:cstheme="minorHAnsi"/>
          <w:bCs/>
          <w:sz w:val="24"/>
          <w:szCs w:val="24"/>
        </w:rPr>
        <w:t>Termin wykonania przedmiotu zamówienia:</w:t>
      </w:r>
    </w:p>
    <w:p w14:paraId="7A9E7BB9" w14:textId="0E67EF3E" w:rsidR="000B61A2" w:rsidRDefault="000B61A2" w:rsidP="00884CE5">
      <w:pPr>
        <w:pStyle w:val="Akapitzlist"/>
        <w:numPr>
          <w:ilvl w:val="0"/>
          <w:numId w:val="32"/>
        </w:numPr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rozpoczęcie realizacji przedmiotu zamówienia w dniu następnym po zawarciu umowy,</w:t>
      </w:r>
    </w:p>
    <w:p w14:paraId="3A39A9F2" w14:textId="4BC629F2" w:rsidR="00B773F0" w:rsidRPr="000B61A2" w:rsidRDefault="000B61A2" w:rsidP="00884CE5">
      <w:pPr>
        <w:pStyle w:val="Akapitzlist"/>
        <w:numPr>
          <w:ilvl w:val="0"/>
          <w:numId w:val="32"/>
        </w:numPr>
        <w:spacing w:after="0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zakończenie </w:t>
      </w:r>
      <w:r w:rsidRPr="000B61A2">
        <w:rPr>
          <w:rFonts w:asciiTheme="minorHAnsi" w:hAnsiTheme="minorHAnsi" w:cstheme="minorHAnsi"/>
          <w:bCs/>
          <w:sz w:val="24"/>
          <w:szCs w:val="24"/>
        </w:rPr>
        <w:t>realizacji przedmiotu zamówienia</w:t>
      </w:r>
      <w:r w:rsidR="009D0F48">
        <w:rPr>
          <w:rFonts w:asciiTheme="minorHAnsi" w:hAnsiTheme="minorHAnsi" w:cstheme="minorHAnsi"/>
          <w:bCs/>
          <w:sz w:val="24"/>
          <w:szCs w:val="24"/>
        </w:rPr>
        <w:t xml:space="preserve"> do 31 grudnia 202</w:t>
      </w:r>
      <w:r w:rsidR="00EE4E69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roku</w:t>
      </w:r>
      <w:r w:rsidR="00455C4E" w:rsidRPr="000B61A2">
        <w:rPr>
          <w:rFonts w:asciiTheme="minorHAnsi" w:hAnsiTheme="minorHAnsi" w:cstheme="minorHAnsi"/>
          <w:bCs/>
          <w:sz w:val="24"/>
          <w:szCs w:val="24"/>
        </w:rPr>
        <w:t>.</w:t>
      </w:r>
    </w:p>
    <w:p w14:paraId="51397CFC" w14:textId="77777777" w:rsidR="00B773F0" w:rsidRPr="00E6021D" w:rsidRDefault="00B773F0" w:rsidP="0043794C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021D">
        <w:rPr>
          <w:rFonts w:asciiTheme="minorHAnsi" w:hAnsiTheme="minorHAnsi" w:cstheme="minorHAnsi"/>
          <w:bCs/>
          <w:sz w:val="24"/>
          <w:szCs w:val="24"/>
        </w:rPr>
        <w:t>Zamawiający nie będzie udzielać zaliczek na realizację zamówienia.</w:t>
      </w:r>
    </w:p>
    <w:p w14:paraId="257CA1BF" w14:textId="77777777" w:rsidR="00B773F0" w:rsidRPr="00E6021D" w:rsidRDefault="00B773F0" w:rsidP="0043794C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021D">
        <w:rPr>
          <w:rFonts w:asciiTheme="minorHAnsi" w:hAnsiTheme="minorHAnsi" w:cstheme="minorHAnsi"/>
          <w:bCs/>
          <w:sz w:val="24"/>
          <w:szCs w:val="24"/>
        </w:rPr>
        <w:t>Wszelkie rozliczenia związane z realizacją zamówienia, którego dotyczy niniejsze zamówienie, dokonywane będą w PLN.</w:t>
      </w:r>
    </w:p>
    <w:p w14:paraId="2D9271C2" w14:textId="29FA9942" w:rsidR="00B773F0" w:rsidRPr="00B10A61" w:rsidRDefault="00B773F0" w:rsidP="0043794C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6021D">
        <w:rPr>
          <w:rFonts w:asciiTheme="minorHAnsi" w:hAnsiTheme="minorHAnsi" w:cstheme="minorHAnsi"/>
          <w:bCs/>
          <w:sz w:val="24"/>
          <w:szCs w:val="24"/>
        </w:rPr>
        <w:t xml:space="preserve">Termin płatności ustala się na 14 dzień od daty otrzymania przez </w:t>
      </w:r>
      <w:r w:rsidR="00947153">
        <w:rPr>
          <w:rFonts w:asciiTheme="minorHAnsi" w:hAnsiTheme="minorHAnsi" w:cstheme="minorHAnsi"/>
          <w:bCs/>
          <w:sz w:val="24"/>
          <w:szCs w:val="24"/>
        </w:rPr>
        <w:t>z</w:t>
      </w:r>
      <w:r w:rsidRPr="00E6021D">
        <w:rPr>
          <w:rFonts w:asciiTheme="minorHAnsi" w:hAnsiTheme="minorHAnsi" w:cstheme="minorHAnsi"/>
          <w:bCs/>
          <w:sz w:val="24"/>
          <w:szCs w:val="24"/>
        </w:rPr>
        <w:t>amawiającego prawidłowo</w:t>
      </w:r>
      <w:r w:rsidRPr="00B10A61">
        <w:rPr>
          <w:rFonts w:asciiTheme="minorHAnsi" w:hAnsiTheme="minorHAnsi" w:cstheme="minorHAnsi"/>
          <w:sz w:val="24"/>
          <w:szCs w:val="24"/>
        </w:rPr>
        <w:t xml:space="preserve"> wystawionej faktury.</w:t>
      </w:r>
    </w:p>
    <w:p w14:paraId="3753411D" w14:textId="0919CC49" w:rsidR="003A5E21" w:rsidRDefault="003A5E21" w:rsidP="00C23E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5894D2" w14:textId="183A9F82" w:rsidR="006E48B6" w:rsidRPr="00B10A61" w:rsidRDefault="00871107" w:rsidP="00CA43D0">
      <w:pPr>
        <w:numPr>
          <w:ilvl w:val="0"/>
          <w:numId w:val="2"/>
        </w:numPr>
        <w:spacing w:after="40" w:line="276" w:lineRule="auto"/>
        <w:ind w:left="142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0A61">
        <w:rPr>
          <w:rFonts w:asciiTheme="minorHAnsi" w:hAnsiTheme="minorHAnsi" w:cstheme="minorHAnsi"/>
          <w:b/>
          <w:sz w:val="24"/>
          <w:szCs w:val="24"/>
        </w:rPr>
        <w:t>Opis sposobu przygotowania oferty</w:t>
      </w:r>
    </w:p>
    <w:p w14:paraId="4CCB2743" w14:textId="28FF2E37" w:rsidR="00BD2275" w:rsidRDefault="00BD2275" w:rsidP="0043794C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2275">
        <w:rPr>
          <w:rFonts w:asciiTheme="minorHAnsi" w:hAnsiTheme="minorHAnsi" w:cstheme="minorHAnsi"/>
          <w:sz w:val="24"/>
          <w:szCs w:val="24"/>
        </w:rPr>
        <w:t xml:space="preserve">Przedmiot zamówienia został podzielony na </w:t>
      </w:r>
      <w:r w:rsidR="009D0F48">
        <w:rPr>
          <w:rFonts w:asciiTheme="minorHAnsi" w:hAnsiTheme="minorHAnsi" w:cstheme="minorHAnsi"/>
          <w:sz w:val="24"/>
          <w:szCs w:val="24"/>
        </w:rPr>
        <w:t>2</w:t>
      </w:r>
      <w:r w:rsidR="00EE4E69">
        <w:rPr>
          <w:rFonts w:asciiTheme="minorHAnsi" w:hAnsiTheme="minorHAnsi" w:cstheme="minorHAnsi"/>
          <w:sz w:val="24"/>
          <w:szCs w:val="24"/>
        </w:rPr>
        <w:t>2</w:t>
      </w:r>
      <w:r w:rsidRPr="00BD2275">
        <w:rPr>
          <w:rFonts w:asciiTheme="minorHAnsi" w:hAnsiTheme="minorHAnsi" w:cstheme="minorHAnsi"/>
          <w:sz w:val="24"/>
          <w:szCs w:val="24"/>
        </w:rPr>
        <w:t xml:space="preserve"> odrębn</w:t>
      </w:r>
      <w:r w:rsidR="00FE7E7E">
        <w:rPr>
          <w:rFonts w:asciiTheme="minorHAnsi" w:hAnsiTheme="minorHAnsi" w:cstheme="minorHAnsi"/>
          <w:sz w:val="24"/>
          <w:szCs w:val="24"/>
        </w:rPr>
        <w:t>ych</w:t>
      </w:r>
      <w:r w:rsidRPr="00BD2275">
        <w:rPr>
          <w:rFonts w:asciiTheme="minorHAnsi" w:hAnsiTheme="minorHAnsi" w:cstheme="minorHAnsi"/>
          <w:sz w:val="24"/>
          <w:szCs w:val="24"/>
        </w:rPr>
        <w:t xml:space="preserve"> zada</w:t>
      </w:r>
      <w:r w:rsidR="00FE7E7E">
        <w:rPr>
          <w:rFonts w:asciiTheme="minorHAnsi" w:hAnsiTheme="minorHAnsi" w:cstheme="minorHAnsi"/>
          <w:sz w:val="24"/>
          <w:szCs w:val="24"/>
        </w:rPr>
        <w:t>ń</w:t>
      </w:r>
      <w:r w:rsidRPr="00BD2275">
        <w:rPr>
          <w:rFonts w:asciiTheme="minorHAnsi" w:hAnsiTheme="minorHAnsi" w:cstheme="minorHAnsi"/>
          <w:sz w:val="24"/>
          <w:szCs w:val="24"/>
        </w:rPr>
        <w:t>. Zamawiający dopuszcza składanie ofert częściowych</w:t>
      </w:r>
      <w:r w:rsidR="00E970E5">
        <w:rPr>
          <w:rFonts w:asciiTheme="minorHAnsi" w:hAnsiTheme="minorHAnsi" w:cstheme="minorHAnsi"/>
          <w:sz w:val="24"/>
          <w:szCs w:val="24"/>
        </w:rPr>
        <w:t xml:space="preserve"> </w:t>
      </w:r>
      <w:r w:rsidR="00E970E5" w:rsidRPr="00E970E5">
        <w:rPr>
          <w:rFonts w:ascii="Calibri" w:eastAsia="Arial" w:hAnsi="Calibri" w:cs="Calibri"/>
          <w:sz w:val="24"/>
          <w:szCs w:val="24"/>
          <w:lang w:eastAsia="en-US"/>
        </w:rPr>
        <w:t>(tj. na poszczególne zadania)</w:t>
      </w:r>
      <w:r w:rsidRPr="00BD2275">
        <w:rPr>
          <w:rFonts w:asciiTheme="minorHAnsi" w:hAnsiTheme="minorHAnsi" w:cstheme="minorHAnsi"/>
          <w:sz w:val="24"/>
          <w:szCs w:val="24"/>
        </w:rPr>
        <w:t xml:space="preserve">. </w:t>
      </w:r>
      <w:r w:rsidR="00E970E5" w:rsidRPr="00E970E5">
        <w:rPr>
          <w:rFonts w:ascii="Calibri" w:eastAsia="Arial" w:hAnsi="Calibri" w:cs="Calibri"/>
          <w:sz w:val="24"/>
          <w:szCs w:val="24"/>
          <w:lang w:eastAsia="en-US"/>
        </w:rPr>
        <w:t>Zamawiający nie ogranicza liczby części, na które wykonawcy mogą składać swoje oferty.</w:t>
      </w:r>
      <w:r w:rsidRPr="00BD2275">
        <w:rPr>
          <w:rFonts w:asciiTheme="minorHAnsi" w:hAnsiTheme="minorHAnsi" w:cstheme="minorHAnsi"/>
          <w:sz w:val="24"/>
          <w:szCs w:val="24"/>
        </w:rPr>
        <w:t xml:space="preserve"> Zamawiający dokonuje wyboru oferty najkorzystniejszej odrębnie dla każdego zadania.</w:t>
      </w:r>
    </w:p>
    <w:p w14:paraId="3CF0D57F" w14:textId="13F8D9E0" w:rsidR="00691FDE" w:rsidRPr="00626AB4" w:rsidRDefault="00691FDE" w:rsidP="0043794C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446AC">
        <w:rPr>
          <w:rFonts w:asciiTheme="minorHAnsi" w:hAnsiTheme="minorHAnsi" w:cstheme="minorHAnsi"/>
          <w:sz w:val="24"/>
          <w:szCs w:val="24"/>
        </w:rPr>
        <w:t xml:space="preserve">Wykonawca powinien przygotować ofertę, </w:t>
      </w:r>
      <w:r w:rsidRPr="00626AB4">
        <w:rPr>
          <w:rFonts w:asciiTheme="minorHAnsi" w:hAnsiTheme="minorHAnsi" w:cstheme="minorHAnsi"/>
          <w:sz w:val="24"/>
          <w:szCs w:val="24"/>
        </w:rPr>
        <w:t>która składa się z:</w:t>
      </w:r>
    </w:p>
    <w:p w14:paraId="3E09CF07" w14:textId="3A599121" w:rsidR="001E533C" w:rsidRPr="00BD2275" w:rsidRDefault="001E533C" w:rsidP="0043794C">
      <w:pPr>
        <w:pStyle w:val="Akapitzlist"/>
        <w:numPr>
          <w:ilvl w:val="0"/>
          <w:numId w:val="7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BD2275">
        <w:rPr>
          <w:rFonts w:asciiTheme="minorHAnsi" w:hAnsiTheme="minorHAnsi" w:cstheme="minorHAnsi"/>
          <w:sz w:val="24"/>
          <w:szCs w:val="24"/>
        </w:rPr>
        <w:lastRenderedPageBreak/>
        <w:t>formularz</w:t>
      </w:r>
      <w:r w:rsidR="00CC013A" w:rsidRPr="00BD2275">
        <w:rPr>
          <w:rFonts w:asciiTheme="minorHAnsi" w:hAnsiTheme="minorHAnsi" w:cstheme="minorHAnsi"/>
          <w:sz w:val="24"/>
          <w:szCs w:val="24"/>
        </w:rPr>
        <w:t>a</w:t>
      </w:r>
      <w:r w:rsidRPr="00BD2275">
        <w:rPr>
          <w:rFonts w:asciiTheme="minorHAnsi" w:hAnsiTheme="minorHAnsi" w:cstheme="minorHAnsi"/>
          <w:sz w:val="24"/>
          <w:szCs w:val="24"/>
        </w:rPr>
        <w:t xml:space="preserve"> ofert</w:t>
      </w:r>
      <w:r w:rsidR="00961152" w:rsidRPr="00BD2275">
        <w:rPr>
          <w:rFonts w:asciiTheme="minorHAnsi" w:hAnsiTheme="minorHAnsi" w:cstheme="minorHAnsi"/>
          <w:sz w:val="24"/>
          <w:szCs w:val="24"/>
        </w:rPr>
        <w:t>y</w:t>
      </w:r>
      <w:r w:rsidR="00626AB4" w:rsidRPr="00BD2275">
        <w:rPr>
          <w:rFonts w:asciiTheme="minorHAnsi" w:hAnsiTheme="minorHAnsi" w:cstheme="minorHAnsi"/>
          <w:sz w:val="24"/>
          <w:szCs w:val="24"/>
        </w:rPr>
        <w:t xml:space="preserve"> (</w:t>
      </w:r>
      <w:r w:rsidRPr="00BD2275">
        <w:rPr>
          <w:rFonts w:asciiTheme="minorHAnsi" w:hAnsiTheme="minorHAnsi" w:cstheme="minorHAnsi"/>
          <w:sz w:val="24"/>
          <w:szCs w:val="24"/>
        </w:rPr>
        <w:t>załącznik</w:t>
      </w:r>
      <w:r w:rsidR="00435AA6">
        <w:rPr>
          <w:rFonts w:asciiTheme="minorHAnsi" w:hAnsiTheme="minorHAnsi" w:cstheme="minorHAnsi"/>
          <w:sz w:val="24"/>
          <w:szCs w:val="24"/>
        </w:rPr>
        <w:t>i</w:t>
      </w:r>
      <w:r w:rsidRPr="00BD2275">
        <w:rPr>
          <w:rFonts w:asciiTheme="minorHAnsi" w:hAnsiTheme="minorHAnsi" w:cstheme="minorHAnsi"/>
          <w:sz w:val="24"/>
          <w:szCs w:val="24"/>
        </w:rPr>
        <w:t xml:space="preserve"> </w:t>
      </w:r>
      <w:r w:rsidRPr="0042584E">
        <w:rPr>
          <w:rFonts w:asciiTheme="minorHAnsi" w:hAnsiTheme="minorHAnsi" w:cstheme="minorHAnsi"/>
          <w:sz w:val="24"/>
          <w:szCs w:val="24"/>
        </w:rPr>
        <w:t>nr 1</w:t>
      </w:r>
      <w:r w:rsidR="00BD2275" w:rsidRPr="0042584E">
        <w:rPr>
          <w:rFonts w:asciiTheme="minorHAnsi" w:hAnsiTheme="minorHAnsi" w:cstheme="minorHAnsi"/>
          <w:sz w:val="24"/>
          <w:szCs w:val="24"/>
        </w:rPr>
        <w:t>a</w:t>
      </w:r>
      <w:r w:rsidR="00435AA6" w:rsidRPr="0042584E">
        <w:rPr>
          <w:rFonts w:asciiTheme="minorHAnsi" w:hAnsiTheme="minorHAnsi" w:cstheme="minorHAnsi"/>
          <w:sz w:val="24"/>
          <w:szCs w:val="24"/>
        </w:rPr>
        <w:t>-</w:t>
      </w:r>
      <w:r w:rsidR="00BD2275" w:rsidRPr="0042584E">
        <w:rPr>
          <w:rFonts w:asciiTheme="minorHAnsi" w:hAnsiTheme="minorHAnsi" w:cstheme="minorHAnsi"/>
          <w:sz w:val="24"/>
          <w:szCs w:val="24"/>
        </w:rPr>
        <w:t>1</w:t>
      </w:r>
      <w:r w:rsidR="00C5453A">
        <w:rPr>
          <w:rFonts w:asciiTheme="minorHAnsi" w:hAnsiTheme="minorHAnsi" w:cstheme="minorHAnsi"/>
          <w:sz w:val="24"/>
          <w:szCs w:val="24"/>
        </w:rPr>
        <w:t>n</w:t>
      </w:r>
      <w:r w:rsidR="000C27E4" w:rsidRPr="00BD2275">
        <w:rPr>
          <w:rFonts w:asciiTheme="minorHAnsi" w:hAnsiTheme="minorHAnsi" w:cstheme="minorHAnsi"/>
          <w:sz w:val="24"/>
          <w:szCs w:val="24"/>
        </w:rPr>
        <w:t xml:space="preserve"> </w:t>
      </w:r>
      <w:r w:rsidRPr="00BD2275">
        <w:rPr>
          <w:rFonts w:asciiTheme="minorHAnsi" w:hAnsiTheme="minorHAnsi" w:cstheme="minorHAnsi"/>
          <w:sz w:val="24"/>
          <w:szCs w:val="24"/>
        </w:rPr>
        <w:t>do niniejszego zapytania</w:t>
      </w:r>
      <w:r w:rsidR="00626AB4" w:rsidRPr="00BD2275">
        <w:rPr>
          <w:rFonts w:asciiTheme="minorHAnsi" w:hAnsiTheme="minorHAnsi" w:cstheme="minorHAnsi"/>
          <w:sz w:val="24"/>
          <w:szCs w:val="24"/>
        </w:rPr>
        <w:t>)</w:t>
      </w:r>
      <w:r w:rsidRPr="00BD2275">
        <w:rPr>
          <w:rFonts w:asciiTheme="minorHAnsi" w:hAnsiTheme="minorHAnsi" w:cstheme="minorHAnsi"/>
          <w:sz w:val="24"/>
          <w:szCs w:val="24"/>
        </w:rPr>
        <w:t>,</w:t>
      </w:r>
    </w:p>
    <w:p w14:paraId="61AF0E1D" w14:textId="0C40B09F" w:rsidR="00B773F0" w:rsidRPr="00B10A61" w:rsidRDefault="00B773F0" w:rsidP="0043794C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25790">
        <w:rPr>
          <w:rFonts w:asciiTheme="minorHAnsi" w:hAnsiTheme="minorHAnsi" w:cstheme="minorHAnsi"/>
          <w:sz w:val="24"/>
          <w:szCs w:val="24"/>
        </w:rPr>
        <w:t xml:space="preserve">oświadczenia o spełnianiu warunków udziału w postępowaniu o udzielenie </w:t>
      </w:r>
      <w:r w:rsidRPr="003C3004">
        <w:rPr>
          <w:rFonts w:asciiTheme="minorHAnsi" w:hAnsiTheme="minorHAnsi" w:cstheme="minorHAnsi"/>
          <w:sz w:val="24"/>
          <w:szCs w:val="24"/>
        </w:rPr>
        <w:t>zamówienia publiczneg</w:t>
      </w:r>
      <w:r w:rsidRPr="00626AB4">
        <w:rPr>
          <w:rFonts w:asciiTheme="minorHAnsi" w:hAnsiTheme="minorHAnsi" w:cstheme="minorHAnsi"/>
          <w:sz w:val="24"/>
          <w:szCs w:val="24"/>
        </w:rPr>
        <w:t>o oraz o niepodleganiu wykluczeniu z postępowania</w:t>
      </w:r>
      <w:r w:rsidR="00626AB4" w:rsidRPr="00626AB4">
        <w:rPr>
          <w:rFonts w:asciiTheme="minorHAnsi" w:hAnsiTheme="minorHAnsi" w:cstheme="minorHAnsi"/>
          <w:sz w:val="24"/>
          <w:szCs w:val="24"/>
        </w:rPr>
        <w:t xml:space="preserve"> (</w:t>
      </w:r>
      <w:r w:rsidRPr="00626AB4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BD2275">
        <w:rPr>
          <w:rFonts w:asciiTheme="minorHAnsi" w:hAnsiTheme="minorHAnsi" w:cstheme="minorHAnsi"/>
          <w:sz w:val="24"/>
          <w:szCs w:val="24"/>
        </w:rPr>
        <w:t>2</w:t>
      </w:r>
      <w:r w:rsidRPr="00626AB4">
        <w:rPr>
          <w:rFonts w:asciiTheme="minorHAnsi" w:hAnsiTheme="minorHAnsi" w:cstheme="minorHAnsi"/>
          <w:sz w:val="24"/>
          <w:szCs w:val="24"/>
        </w:rPr>
        <w:t xml:space="preserve"> do niniejszego zapytania</w:t>
      </w:r>
      <w:r w:rsidR="00626AB4" w:rsidRPr="00626AB4">
        <w:rPr>
          <w:rFonts w:asciiTheme="minorHAnsi" w:hAnsiTheme="minorHAnsi" w:cstheme="minorHAnsi"/>
          <w:sz w:val="24"/>
          <w:szCs w:val="24"/>
        </w:rPr>
        <w:t>)</w:t>
      </w:r>
      <w:r w:rsidRPr="00626AB4">
        <w:rPr>
          <w:rFonts w:asciiTheme="minorHAnsi" w:hAnsiTheme="minorHAnsi" w:cstheme="minorHAnsi"/>
          <w:sz w:val="24"/>
          <w:szCs w:val="24"/>
        </w:rPr>
        <w:t>.</w:t>
      </w:r>
    </w:p>
    <w:p w14:paraId="13BD5E1B" w14:textId="77777777" w:rsidR="00B773F0" w:rsidRPr="00B10A61" w:rsidRDefault="00B773F0" w:rsidP="0043794C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10A61">
        <w:rPr>
          <w:rFonts w:asciiTheme="minorHAnsi" w:hAnsiTheme="minorHAnsi" w:cstheme="minorHAnsi"/>
          <w:sz w:val="24"/>
          <w:szCs w:val="24"/>
        </w:rPr>
        <w:t>Wszystkie elementy formularza oferty oraz oświadczenia muszą zostać w sposób czytelny wypełnione.</w:t>
      </w:r>
    </w:p>
    <w:p w14:paraId="62CFF70A" w14:textId="09ACECAD" w:rsidR="00B773F0" w:rsidRPr="0011029D" w:rsidRDefault="00B773F0" w:rsidP="0043794C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10A61">
        <w:rPr>
          <w:rFonts w:asciiTheme="minorHAnsi" w:hAnsiTheme="minorHAnsi" w:cstheme="minorHAnsi"/>
          <w:sz w:val="24"/>
          <w:szCs w:val="24"/>
        </w:rPr>
        <w:t>Oferta powinna zostać podpisana przez osobę uprawnioną do składania oświadczeń woli w</w:t>
      </w:r>
      <w:r w:rsidR="003F3F24" w:rsidRPr="00B10A61">
        <w:rPr>
          <w:rFonts w:asciiTheme="minorHAnsi" w:hAnsiTheme="minorHAnsi" w:cstheme="minorHAnsi"/>
          <w:sz w:val="24"/>
          <w:szCs w:val="24"/>
        </w:rPr>
        <w:t> </w:t>
      </w:r>
      <w:r w:rsidRPr="00B10A61">
        <w:rPr>
          <w:rFonts w:asciiTheme="minorHAnsi" w:hAnsiTheme="minorHAnsi" w:cstheme="minorHAnsi"/>
          <w:sz w:val="24"/>
          <w:szCs w:val="24"/>
        </w:rPr>
        <w:t xml:space="preserve">imieniu </w:t>
      </w:r>
      <w:r w:rsidR="00947153">
        <w:rPr>
          <w:rFonts w:asciiTheme="minorHAnsi" w:hAnsiTheme="minorHAnsi" w:cstheme="minorHAnsi"/>
          <w:sz w:val="24"/>
          <w:szCs w:val="24"/>
        </w:rPr>
        <w:t>w</w:t>
      </w:r>
      <w:r w:rsidRPr="00B10A61">
        <w:rPr>
          <w:rFonts w:asciiTheme="minorHAnsi" w:hAnsiTheme="minorHAnsi" w:cstheme="minorHAnsi"/>
          <w:sz w:val="24"/>
          <w:szCs w:val="24"/>
        </w:rPr>
        <w:t>ykonawcy (w przypadku złożenia oferty elektronicznie</w:t>
      </w:r>
      <w:r w:rsidR="004A2F5E">
        <w:rPr>
          <w:rFonts w:asciiTheme="minorHAnsi" w:hAnsiTheme="minorHAnsi" w:cstheme="minorHAnsi"/>
          <w:sz w:val="24"/>
          <w:szCs w:val="24"/>
        </w:rPr>
        <w:t>,</w:t>
      </w:r>
      <w:r w:rsidR="0027608F" w:rsidRPr="00B10A61">
        <w:rPr>
          <w:rFonts w:asciiTheme="minorHAnsi" w:hAnsiTheme="minorHAnsi" w:cstheme="minorHAnsi"/>
          <w:sz w:val="24"/>
          <w:szCs w:val="24"/>
        </w:rPr>
        <w:t xml:space="preserve"> </w:t>
      </w:r>
      <w:r w:rsidR="00947153">
        <w:rPr>
          <w:rFonts w:asciiTheme="minorHAnsi" w:hAnsiTheme="minorHAnsi" w:cstheme="minorHAnsi"/>
          <w:sz w:val="24"/>
          <w:szCs w:val="24"/>
        </w:rPr>
        <w:t>z</w:t>
      </w:r>
      <w:r w:rsidR="0027608F" w:rsidRPr="00B10A61">
        <w:rPr>
          <w:rFonts w:asciiTheme="minorHAnsi" w:hAnsiTheme="minorHAnsi" w:cstheme="minorHAnsi"/>
          <w:sz w:val="24"/>
          <w:szCs w:val="24"/>
        </w:rPr>
        <w:t>amawiający dopuszcza</w:t>
      </w:r>
      <w:r w:rsidRPr="00B10A61">
        <w:rPr>
          <w:rFonts w:asciiTheme="minorHAnsi" w:hAnsiTheme="minorHAnsi" w:cstheme="minorHAnsi"/>
          <w:sz w:val="24"/>
          <w:szCs w:val="24"/>
        </w:rPr>
        <w:t xml:space="preserve"> </w:t>
      </w:r>
      <w:r w:rsidR="0027608F" w:rsidRPr="00B10A61">
        <w:rPr>
          <w:rFonts w:asciiTheme="minorHAnsi" w:hAnsiTheme="minorHAnsi" w:cstheme="minorHAnsi"/>
          <w:sz w:val="24"/>
          <w:szCs w:val="24"/>
        </w:rPr>
        <w:t>możliwość przesłania zeskanowanego dokumentu opatrzonego własnoręcznym podpisem</w:t>
      </w:r>
      <w:r w:rsidRPr="00B10A61">
        <w:rPr>
          <w:rFonts w:asciiTheme="minorHAnsi" w:hAnsiTheme="minorHAnsi" w:cstheme="minorHAnsi"/>
          <w:sz w:val="24"/>
          <w:szCs w:val="24"/>
        </w:rPr>
        <w:t>).</w:t>
      </w:r>
    </w:p>
    <w:p w14:paraId="5F45348A" w14:textId="540729F9" w:rsidR="00B773F0" w:rsidRPr="0011029D" w:rsidRDefault="00B773F0" w:rsidP="0043794C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029D">
        <w:rPr>
          <w:rFonts w:asciiTheme="minorHAnsi" w:hAnsiTheme="minorHAnsi" w:cstheme="minorHAnsi"/>
          <w:sz w:val="24"/>
          <w:szCs w:val="24"/>
        </w:rPr>
        <w:t xml:space="preserve">Zapytanie ofertowe zamieszczono na stronie: </w:t>
      </w:r>
      <w:bookmarkStart w:id="19" w:name="_Hlk176953440"/>
      <w:r w:rsidR="000B51CE" w:rsidRPr="000B51CE">
        <w:rPr>
          <w:rFonts w:asciiTheme="minorHAnsi" w:hAnsiTheme="minorHAnsi" w:cstheme="minorHAnsi"/>
          <w:sz w:val="24"/>
          <w:szCs w:val="24"/>
        </w:rPr>
        <w:t>https://ppp.bip.edukacja.rybnik.eu/746/</w:t>
      </w:r>
      <w:bookmarkEnd w:id="19"/>
    </w:p>
    <w:p w14:paraId="5B1F0720" w14:textId="5CF798A7" w:rsidR="00B773F0" w:rsidRDefault="00B773F0" w:rsidP="00B773F0">
      <w:pPr>
        <w:spacing w:line="276" w:lineRule="auto"/>
        <w:ind w:left="142"/>
        <w:jc w:val="both"/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</w:pPr>
    </w:p>
    <w:p w14:paraId="165095DC" w14:textId="2B417620" w:rsidR="008C503D" w:rsidRPr="00F67FB5" w:rsidRDefault="00871107" w:rsidP="00CA43D0">
      <w:pPr>
        <w:numPr>
          <w:ilvl w:val="0"/>
          <w:numId w:val="2"/>
        </w:numPr>
        <w:spacing w:after="40" w:line="276" w:lineRule="auto"/>
        <w:ind w:left="142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7FB5">
        <w:rPr>
          <w:rFonts w:asciiTheme="minorHAnsi" w:hAnsiTheme="minorHAnsi" w:cstheme="minorHAnsi"/>
          <w:b/>
          <w:sz w:val="24"/>
          <w:szCs w:val="24"/>
        </w:rPr>
        <w:t>Miejsce oraz termin składania ofert</w:t>
      </w:r>
    </w:p>
    <w:p w14:paraId="523F6246" w14:textId="7BC90A93" w:rsidR="00763AE8" w:rsidRPr="00BD2275" w:rsidRDefault="00763AE8" w:rsidP="0043794C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2275">
        <w:rPr>
          <w:rFonts w:asciiTheme="minorHAnsi" w:hAnsiTheme="minorHAnsi" w:cstheme="minorHAnsi"/>
          <w:bCs/>
          <w:sz w:val="24"/>
          <w:szCs w:val="24"/>
        </w:rPr>
        <w:t>Ofertę należy złożyć do</w:t>
      </w:r>
      <w:r w:rsidR="004C216F" w:rsidRPr="00BD22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962">
        <w:rPr>
          <w:rFonts w:asciiTheme="minorHAnsi" w:hAnsiTheme="minorHAnsi" w:cstheme="minorHAnsi"/>
          <w:bCs/>
          <w:sz w:val="24"/>
          <w:szCs w:val="24"/>
        </w:rPr>
        <w:t>1</w:t>
      </w:r>
      <w:r w:rsidR="00C5453A">
        <w:rPr>
          <w:rFonts w:asciiTheme="minorHAnsi" w:hAnsiTheme="minorHAnsi" w:cstheme="minorHAnsi"/>
          <w:bCs/>
          <w:sz w:val="24"/>
          <w:szCs w:val="24"/>
        </w:rPr>
        <w:t>2</w:t>
      </w:r>
      <w:r w:rsidR="006A5596" w:rsidRPr="007636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636C6">
        <w:rPr>
          <w:rFonts w:asciiTheme="minorHAnsi" w:hAnsiTheme="minorHAnsi" w:cstheme="minorHAnsi"/>
          <w:bCs/>
          <w:sz w:val="24"/>
          <w:szCs w:val="24"/>
        </w:rPr>
        <w:t>stycznia</w:t>
      </w:r>
      <w:r w:rsidRPr="007636C6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AB6962">
        <w:rPr>
          <w:rFonts w:asciiTheme="minorHAnsi" w:hAnsiTheme="minorHAnsi" w:cstheme="minorHAnsi"/>
          <w:bCs/>
          <w:sz w:val="24"/>
          <w:szCs w:val="24"/>
        </w:rPr>
        <w:t>6</w:t>
      </w:r>
      <w:r w:rsidRPr="00BD2275">
        <w:rPr>
          <w:rFonts w:asciiTheme="minorHAnsi" w:hAnsiTheme="minorHAnsi" w:cstheme="minorHAnsi"/>
          <w:bCs/>
          <w:sz w:val="24"/>
          <w:szCs w:val="24"/>
        </w:rPr>
        <w:t xml:space="preserve"> roku do godziny </w:t>
      </w:r>
      <w:r w:rsidR="001E72AD" w:rsidRPr="00BD2275">
        <w:rPr>
          <w:rFonts w:asciiTheme="minorHAnsi" w:hAnsiTheme="minorHAnsi" w:cstheme="minorHAnsi"/>
          <w:bCs/>
          <w:sz w:val="24"/>
          <w:szCs w:val="24"/>
        </w:rPr>
        <w:t>9</w:t>
      </w:r>
      <w:r w:rsidR="00414A0F" w:rsidRPr="00BD2275">
        <w:rPr>
          <w:rFonts w:asciiTheme="minorHAnsi" w:hAnsiTheme="minorHAnsi" w:cstheme="minorHAnsi"/>
          <w:bCs/>
          <w:sz w:val="24"/>
          <w:szCs w:val="24"/>
        </w:rPr>
        <w:t>:00</w:t>
      </w:r>
      <w:r w:rsidR="00745368" w:rsidRPr="00BD2275">
        <w:rPr>
          <w:rFonts w:asciiTheme="minorHAnsi" w:hAnsiTheme="minorHAnsi" w:cstheme="minorHAnsi"/>
          <w:bCs/>
          <w:sz w:val="24"/>
          <w:szCs w:val="24"/>
        </w:rPr>
        <w:t>:</w:t>
      </w:r>
    </w:p>
    <w:p w14:paraId="64A9F1CB" w14:textId="4B820E38" w:rsidR="00763AE8" w:rsidRPr="00E6753D" w:rsidRDefault="00763AE8" w:rsidP="0043794C">
      <w:pPr>
        <w:pStyle w:val="Akapitzli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E5348">
        <w:rPr>
          <w:rFonts w:asciiTheme="minorHAnsi" w:hAnsiTheme="minorHAnsi" w:cstheme="minorHAnsi"/>
          <w:bCs/>
          <w:sz w:val="24"/>
          <w:szCs w:val="24"/>
        </w:rPr>
        <w:t xml:space="preserve">osobiście – w siedzibie </w:t>
      </w:r>
      <w:r w:rsidR="00947153">
        <w:rPr>
          <w:rFonts w:asciiTheme="minorHAnsi" w:hAnsiTheme="minorHAnsi" w:cstheme="minorHAnsi"/>
          <w:bCs/>
          <w:sz w:val="24"/>
          <w:szCs w:val="24"/>
        </w:rPr>
        <w:t>z</w:t>
      </w:r>
      <w:r w:rsidRPr="001E5348">
        <w:rPr>
          <w:rFonts w:asciiTheme="minorHAnsi" w:hAnsiTheme="minorHAnsi" w:cstheme="minorHAnsi"/>
          <w:bCs/>
          <w:sz w:val="24"/>
          <w:szCs w:val="24"/>
        </w:rPr>
        <w:t xml:space="preserve">amawiającego </w:t>
      </w:r>
      <w:r w:rsidRPr="00E675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od poniedziałku do środy w godzinach od 7:30 do 15:30, w czwartek od 7:30 do 18:00, w piątek od 7:30 do 13:00</w:t>
      </w:r>
    </w:p>
    <w:p w14:paraId="66ADD4D5" w14:textId="77777777" w:rsidR="00763AE8" w:rsidRPr="009B74A1" w:rsidRDefault="00763AE8" w:rsidP="00763AE8">
      <w:pPr>
        <w:pStyle w:val="Akapitzli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B74A1">
        <w:rPr>
          <w:rFonts w:asciiTheme="minorHAnsi" w:hAnsiTheme="minorHAnsi" w:cstheme="minorHAnsi"/>
          <w:bCs/>
          <w:sz w:val="24"/>
          <w:szCs w:val="24"/>
        </w:rPr>
        <w:t>albo</w:t>
      </w:r>
    </w:p>
    <w:p w14:paraId="35CAD249" w14:textId="5658D8EE" w:rsidR="00763AE8" w:rsidRPr="009B74A1" w:rsidRDefault="00763AE8" w:rsidP="0043794C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B74A1">
        <w:rPr>
          <w:rFonts w:asciiTheme="minorHAnsi" w:hAnsiTheme="minorHAnsi" w:cstheme="minorHAnsi"/>
          <w:bCs/>
          <w:sz w:val="24"/>
          <w:szCs w:val="24"/>
        </w:rPr>
        <w:t xml:space="preserve">pocztą na adres </w:t>
      </w:r>
      <w:r w:rsidR="00947153">
        <w:rPr>
          <w:rFonts w:asciiTheme="minorHAnsi" w:hAnsiTheme="minorHAnsi" w:cstheme="minorHAnsi"/>
          <w:bCs/>
          <w:sz w:val="24"/>
          <w:szCs w:val="24"/>
        </w:rPr>
        <w:t>z</w:t>
      </w:r>
      <w:r w:rsidRPr="009B74A1">
        <w:rPr>
          <w:rFonts w:asciiTheme="minorHAnsi" w:hAnsiTheme="minorHAnsi" w:cstheme="minorHAnsi"/>
          <w:bCs/>
          <w:sz w:val="24"/>
          <w:szCs w:val="24"/>
        </w:rPr>
        <w:t>amawiającego:</w:t>
      </w:r>
    </w:p>
    <w:p w14:paraId="40F20B5E" w14:textId="635C349D" w:rsidR="00763AE8" w:rsidRPr="00C32377" w:rsidRDefault="00C32377" w:rsidP="00763AE8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32377">
        <w:rPr>
          <w:rFonts w:asciiTheme="minorHAnsi" w:hAnsiTheme="minorHAnsi" w:cstheme="minorHAnsi"/>
          <w:bCs/>
          <w:sz w:val="24"/>
          <w:szCs w:val="24"/>
        </w:rPr>
        <w:t>Poradnia Psychologiczno-Pedagogiczna w Rybniku</w:t>
      </w:r>
    </w:p>
    <w:p w14:paraId="5890D23A" w14:textId="5B3D57C5" w:rsidR="00763AE8" w:rsidRPr="0095692E" w:rsidRDefault="00763AE8" w:rsidP="006A420A">
      <w:pPr>
        <w:spacing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32377">
        <w:rPr>
          <w:rFonts w:asciiTheme="minorHAnsi" w:hAnsiTheme="minorHAnsi" w:cstheme="minorHAnsi"/>
          <w:bCs/>
          <w:sz w:val="24"/>
          <w:szCs w:val="24"/>
        </w:rPr>
        <w:t xml:space="preserve">ul. </w:t>
      </w:r>
      <w:r w:rsidR="00C32377" w:rsidRPr="00C32377">
        <w:rPr>
          <w:rFonts w:asciiTheme="minorHAnsi" w:hAnsiTheme="minorHAnsi" w:cstheme="minorHAnsi"/>
          <w:bCs/>
          <w:sz w:val="24"/>
          <w:szCs w:val="24"/>
        </w:rPr>
        <w:t>Tadeusza Kościuszki 55,</w:t>
      </w:r>
      <w:r w:rsidR="006A420A" w:rsidRPr="00C3237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35AA6">
        <w:rPr>
          <w:rFonts w:asciiTheme="minorHAnsi" w:hAnsiTheme="minorHAnsi" w:cstheme="minorHAnsi"/>
          <w:bCs/>
          <w:sz w:val="24"/>
          <w:szCs w:val="24"/>
        </w:rPr>
        <w:t>44-200 Rybnik</w:t>
      </w:r>
    </w:p>
    <w:p w14:paraId="3C5F7588" w14:textId="563D1D00" w:rsidR="00BD2275" w:rsidRPr="00452973" w:rsidRDefault="00763AE8" w:rsidP="00BD2275">
      <w:pPr>
        <w:pStyle w:val="Bezodstpw"/>
        <w:spacing w:line="276" w:lineRule="auto"/>
        <w:ind w:left="425"/>
        <w:jc w:val="both"/>
        <w:rPr>
          <w:rFonts w:asciiTheme="minorHAnsi" w:hAnsiTheme="minorHAnsi" w:cstheme="minorHAnsi"/>
        </w:rPr>
      </w:pPr>
      <w:r w:rsidRPr="0095692E">
        <w:rPr>
          <w:rFonts w:asciiTheme="minorHAnsi" w:hAnsiTheme="minorHAnsi" w:cstheme="minorHAnsi"/>
          <w:bCs/>
        </w:rPr>
        <w:t xml:space="preserve">Ofertę </w:t>
      </w:r>
      <w:r w:rsidRPr="0095692E">
        <w:rPr>
          <w:rFonts w:ascii="Calibri" w:hAnsi="Calibri" w:cs="Calibri"/>
          <w:bCs/>
        </w:rPr>
        <w:t xml:space="preserve">złożoną osobiście lub za pośrednictwem poczty należy opakować w jednej zamkniętej kopercie z dopiskiem </w:t>
      </w:r>
      <w:r w:rsidR="00BD2275" w:rsidRPr="00452973">
        <w:rPr>
          <w:rFonts w:asciiTheme="minorHAnsi" w:hAnsiTheme="minorHAnsi" w:cstheme="minorHAnsi"/>
        </w:rPr>
        <w:t>„</w:t>
      </w:r>
      <w:r w:rsidR="00435AA6">
        <w:rPr>
          <w:rFonts w:asciiTheme="minorHAnsi" w:hAnsiTheme="minorHAnsi" w:cstheme="minorHAnsi"/>
        </w:rPr>
        <w:t>P</w:t>
      </w:r>
      <w:r w:rsidR="00435AA6" w:rsidRPr="00435AA6">
        <w:rPr>
          <w:rFonts w:asciiTheme="minorHAnsi" w:hAnsiTheme="minorHAnsi" w:cstheme="minorHAnsi"/>
        </w:rPr>
        <w:t xml:space="preserve">rowadzenie zajęć wspomagania rozwoju dziecka poprzez dodatkowe zajęcia z </w:t>
      </w:r>
      <w:r w:rsidR="00435AA6" w:rsidRPr="00435AA6">
        <w:rPr>
          <w:rFonts w:asciiTheme="minorHAnsi" w:hAnsiTheme="minorHAnsi" w:cstheme="minorHAnsi"/>
          <w:bCs/>
        </w:rPr>
        <w:t>fizjoterapeutami, pedagogami, logopedami oraz innymi specjalistami w celu realizacji zadań wiodącego ośrodka koordynacyjno-rehabilitacyjno-opiekuńczego w Poradni Psychologiczno-Pedagogicznej w Rybniku w ramach Programu kompleksowego wsparcia dla rodzin »Za życiem« z podziałem na zadania</w:t>
      </w:r>
      <w:r w:rsidR="00BD2275" w:rsidRPr="00452973">
        <w:rPr>
          <w:rFonts w:asciiTheme="minorHAnsi" w:hAnsiTheme="minorHAnsi" w:cstheme="minorHAnsi"/>
        </w:rPr>
        <w:t>: …………………………………………………</w:t>
      </w:r>
      <w:r w:rsidR="00435AA6">
        <w:rPr>
          <w:rFonts w:asciiTheme="minorHAnsi" w:hAnsiTheme="minorHAnsi" w:cstheme="minorHAnsi"/>
        </w:rPr>
        <w:t>…………………………………………………………………..</w:t>
      </w:r>
      <w:r w:rsidR="00BD2275" w:rsidRPr="00452973">
        <w:rPr>
          <w:rFonts w:asciiTheme="minorHAnsi" w:hAnsiTheme="minorHAnsi" w:cstheme="minorHAnsi"/>
        </w:rPr>
        <w:t>……………….”</w:t>
      </w:r>
      <w:r w:rsidR="00BD2275">
        <w:rPr>
          <w:rFonts w:asciiTheme="minorHAnsi" w:hAnsiTheme="minorHAnsi" w:cstheme="minorHAnsi"/>
        </w:rPr>
        <w:t>,</w:t>
      </w:r>
    </w:p>
    <w:p w14:paraId="61789073" w14:textId="4E2A87D2" w:rsidR="00966375" w:rsidRPr="0095692E" w:rsidRDefault="00BD2275" w:rsidP="00A80BCB">
      <w:pPr>
        <w:spacing w:line="276" w:lineRule="auto"/>
        <w:ind w:left="567"/>
        <w:jc w:val="center"/>
        <w:rPr>
          <w:rFonts w:ascii="Calibri" w:hAnsi="Calibri" w:cs="Calibri"/>
          <w:bCs/>
          <w:sz w:val="24"/>
          <w:szCs w:val="24"/>
        </w:rPr>
      </w:pPr>
      <w:r w:rsidRPr="00452973">
        <w:rPr>
          <w:rFonts w:asciiTheme="minorHAnsi" w:hAnsiTheme="minorHAnsi" w:cstheme="minorHAnsi"/>
          <w:i/>
          <w:iCs/>
        </w:rPr>
        <w:t>(nr i nazwa zadania)</w:t>
      </w:r>
    </w:p>
    <w:p w14:paraId="4A42FD87" w14:textId="12083F7E" w:rsidR="00763AE8" w:rsidRPr="0095692E" w:rsidRDefault="00763AE8" w:rsidP="00894A3D">
      <w:pPr>
        <w:spacing w:line="276" w:lineRule="auto"/>
        <w:ind w:left="7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692E">
        <w:rPr>
          <w:rFonts w:asciiTheme="minorHAnsi" w:hAnsiTheme="minorHAnsi" w:cstheme="minorHAnsi"/>
          <w:bCs/>
          <w:sz w:val="24"/>
          <w:szCs w:val="24"/>
        </w:rPr>
        <w:t>albo</w:t>
      </w:r>
    </w:p>
    <w:p w14:paraId="07050168" w14:textId="7971DBFE" w:rsidR="00763AE8" w:rsidRPr="00966375" w:rsidRDefault="00763AE8" w:rsidP="0043794C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6375">
        <w:rPr>
          <w:rFonts w:asciiTheme="minorHAnsi" w:hAnsiTheme="minorHAnsi" w:cstheme="minorHAnsi"/>
          <w:bCs/>
          <w:sz w:val="24"/>
          <w:szCs w:val="24"/>
        </w:rPr>
        <w:t xml:space="preserve">elektronicznie na adres: </w:t>
      </w:r>
      <w:r w:rsidR="005E10D1">
        <w:rPr>
          <w:rFonts w:asciiTheme="minorHAnsi" w:hAnsiTheme="minorHAnsi" w:cstheme="minorHAnsi"/>
          <w:bCs/>
          <w:sz w:val="24"/>
          <w:szCs w:val="24"/>
        </w:rPr>
        <w:t>sekretariat@ppprybnik.pl</w:t>
      </w:r>
    </w:p>
    <w:p w14:paraId="6613B2B1" w14:textId="77777777" w:rsidR="00763AE8" w:rsidRPr="00966375" w:rsidRDefault="00763AE8" w:rsidP="0043794C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6375">
        <w:rPr>
          <w:rFonts w:asciiTheme="minorHAnsi" w:hAnsiTheme="minorHAnsi" w:cstheme="minorHAnsi"/>
          <w:bCs/>
          <w:sz w:val="24"/>
          <w:szCs w:val="24"/>
        </w:rPr>
        <w:t>Oferty złożone po terminie nie będą rozpatrywane.</w:t>
      </w:r>
    </w:p>
    <w:p w14:paraId="1CBB2E2F" w14:textId="77777777" w:rsidR="00763AE8" w:rsidRPr="00966375" w:rsidRDefault="00763AE8" w:rsidP="0043794C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6375">
        <w:rPr>
          <w:rFonts w:asciiTheme="minorHAnsi" w:hAnsiTheme="minorHAnsi" w:cstheme="minorHAnsi"/>
          <w:bCs/>
          <w:sz w:val="24"/>
          <w:szCs w:val="24"/>
        </w:rPr>
        <w:t>Wykonawca może przed upływem terminu składania ofert zmienić lub wycofać swoją ofertę.</w:t>
      </w:r>
    </w:p>
    <w:p w14:paraId="53E77A8B" w14:textId="20D57FE1" w:rsidR="00763AE8" w:rsidRPr="00DD2229" w:rsidRDefault="00763AE8" w:rsidP="0043794C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6375">
        <w:rPr>
          <w:rFonts w:asciiTheme="minorHAnsi" w:hAnsiTheme="minorHAnsi" w:cstheme="minorHAnsi"/>
          <w:bCs/>
          <w:sz w:val="24"/>
          <w:szCs w:val="24"/>
        </w:rPr>
        <w:t xml:space="preserve">W toku badania i oceny ofert </w:t>
      </w:r>
      <w:r w:rsidR="00947153">
        <w:rPr>
          <w:rFonts w:asciiTheme="minorHAnsi" w:hAnsiTheme="minorHAnsi" w:cstheme="minorHAnsi"/>
          <w:bCs/>
          <w:sz w:val="24"/>
          <w:szCs w:val="24"/>
        </w:rPr>
        <w:t>z</w:t>
      </w:r>
      <w:r w:rsidRPr="00966375">
        <w:rPr>
          <w:rFonts w:asciiTheme="minorHAnsi" w:hAnsiTheme="minorHAnsi" w:cstheme="minorHAnsi"/>
          <w:bCs/>
          <w:sz w:val="24"/>
          <w:szCs w:val="24"/>
        </w:rPr>
        <w:t xml:space="preserve">amawiający może żądać od </w:t>
      </w:r>
      <w:r w:rsidR="00947153">
        <w:rPr>
          <w:rFonts w:asciiTheme="minorHAnsi" w:hAnsiTheme="minorHAnsi" w:cstheme="minorHAnsi"/>
          <w:bCs/>
          <w:sz w:val="24"/>
          <w:szCs w:val="24"/>
        </w:rPr>
        <w:t>w</w:t>
      </w:r>
      <w:r w:rsidRPr="00966375">
        <w:rPr>
          <w:rFonts w:asciiTheme="minorHAnsi" w:hAnsiTheme="minorHAnsi" w:cstheme="minorHAnsi"/>
          <w:bCs/>
          <w:sz w:val="24"/>
          <w:szCs w:val="24"/>
        </w:rPr>
        <w:t xml:space="preserve">ykonawców wyjaśnień dotyczących </w:t>
      </w:r>
      <w:r w:rsidRPr="00DD2229">
        <w:rPr>
          <w:rFonts w:asciiTheme="minorHAnsi" w:hAnsiTheme="minorHAnsi" w:cstheme="minorHAnsi"/>
          <w:bCs/>
          <w:sz w:val="24"/>
          <w:szCs w:val="24"/>
        </w:rPr>
        <w:t>treści złożonych ofert.</w:t>
      </w:r>
    </w:p>
    <w:p w14:paraId="74859966" w14:textId="77777777" w:rsidR="00EF06ED" w:rsidRPr="00DD2229" w:rsidRDefault="00EF06ED" w:rsidP="00763AE8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14:paraId="6782F982" w14:textId="13B5A731" w:rsidR="003679D2" w:rsidRPr="00F67FB5" w:rsidRDefault="00871107" w:rsidP="00CA43D0">
      <w:pPr>
        <w:numPr>
          <w:ilvl w:val="0"/>
          <w:numId w:val="2"/>
        </w:numPr>
        <w:spacing w:after="40" w:line="276" w:lineRule="auto"/>
        <w:ind w:left="142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7FB5">
        <w:rPr>
          <w:rFonts w:asciiTheme="minorHAnsi" w:hAnsiTheme="minorHAnsi" w:cstheme="minorHAnsi"/>
          <w:b/>
          <w:sz w:val="24"/>
          <w:szCs w:val="24"/>
        </w:rPr>
        <w:t>Informacje dotyczące wyboru najkorzy</w:t>
      </w:r>
      <w:r w:rsidR="009439BF">
        <w:rPr>
          <w:rFonts w:asciiTheme="minorHAnsi" w:hAnsiTheme="minorHAnsi" w:cstheme="minorHAnsi"/>
          <w:b/>
          <w:sz w:val="24"/>
          <w:szCs w:val="24"/>
        </w:rPr>
        <w:t>s</w:t>
      </w:r>
      <w:r w:rsidRPr="00F67FB5">
        <w:rPr>
          <w:rFonts w:asciiTheme="minorHAnsi" w:hAnsiTheme="minorHAnsi" w:cstheme="minorHAnsi"/>
          <w:b/>
          <w:sz w:val="24"/>
          <w:szCs w:val="24"/>
        </w:rPr>
        <w:t>tniejszej oferty</w:t>
      </w:r>
    </w:p>
    <w:p w14:paraId="2642919C" w14:textId="77777777" w:rsidR="00763AE8" w:rsidRPr="00252BF1" w:rsidRDefault="00763AE8" w:rsidP="0043794C">
      <w:pPr>
        <w:pStyle w:val="Bezodstpw"/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252BF1">
        <w:rPr>
          <w:rFonts w:asciiTheme="minorHAnsi" w:hAnsiTheme="minorHAnsi" w:cstheme="minorHAnsi"/>
        </w:rPr>
        <w:t>Zamawiający dokona oceny ważnych ofert na podstawie następujących kryteriów:</w:t>
      </w:r>
    </w:p>
    <w:p w14:paraId="62D8D946" w14:textId="77777777" w:rsidR="00763AE8" w:rsidRPr="000B51CE" w:rsidRDefault="00763AE8" w:rsidP="0043794C">
      <w:pPr>
        <w:pStyle w:val="Bezodstpw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B51CE">
        <w:rPr>
          <w:rFonts w:asciiTheme="minorHAnsi" w:hAnsiTheme="minorHAnsi" w:cstheme="minorHAnsi"/>
        </w:rPr>
        <w:t>cena 100%</w:t>
      </w:r>
    </w:p>
    <w:p w14:paraId="06887282" w14:textId="330E5B3C" w:rsidR="00763AE8" w:rsidRPr="000B51CE" w:rsidRDefault="00763AE8" w:rsidP="00A80BCB">
      <w:pPr>
        <w:pStyle w:val="Bezodstpw"/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0B51CE">
        <w:rPr>
          <w:rFonts w:asciiTheme="minorHAnsi" w:hAnsiTheme="minorHAnsi" w:cstheme="minorHAnsi"/>
        </w:rPr>
        <w:lastRenderedPageBreak/>
        <w:t xml:space="preserve">Wyniki i wybór najkorzystniejszej oferty zostanie ogłoszony do </w:t>
      </w:r>
      <w:r w:rsidR="00CF6478">
        <w:rPr>
          <w:rFonts w:asciiTheme="minorHAnsi" w:hAnsiTheme="minorHAnsi" w:cstheme="minorHAnsi"/>
        </w:rPr>
        <w:t>1</w:t>
      </w:r>
      <w:r w:rsidR="00C5453A">
        <w:rPr>
          <w:rFonts w:asciiTheme="minorHAnsi" w:hAnsiTheme="minorHAnsi" w:cstheme="minorHAnsi"/>
        </w:rPr>
        <w:t>5</w:t>
      </w:r>
      <w:r w:rsidR="00CF6478">
        <w:rPr>
          <w:rFonts w:asciiTheme="minorHAnsi" w:hAnsiTheme="minorHAnsi" w:cstheme="minorHAnsi"/>
        </w:rPr>
        <w:t xml:space="preserve"> stycznia</w:t>
      </w:r>
      <w:r w:rsidR="00464D20" w:rsidRPr="000B51CE">
        <w:rPr>
          <w:rFonts w:asciiTheme="minorHAnsi" w:hAnsiTheme="minorHAnsi" w:cstheme="minorHAnsi"/>
        </w:rPr>
        <w:t xml:space="preserve"> </w:t>
      </w:r>
      <w:r w:rsidRPr="000B51CE">
        <w:rPr>
          <w:rFonts w:asciiTheme="minorHAnsi" w:hAnsiTheme="minorHAnsi" w:cstheme="minorHAnsi"/>
        </w:rPr>
        <w:t>202</w:t>
      </w:r>
      <w:r w:rsidR="00AB6962">
        <w:rPr>
          <w:rFonts w:asciiTheme="minorHAnsi" w:hAnsiTheme="minorHAnsi" w:cstheme="minorHAnsi"/>
        </w:rPr>
        <w:t>6</w:t>
      </w:r>
      <w:r w:rsidRPr="000B51CE">
        <w:rPr>
          <w:rFonts w:asciiTheme="minorHAnsi" w:hAnsiTheme="minorHAnsi" w:cstheme="minorHAnsi"/>
        </w:rPr>
        <w:t xml:space="preserve"> roku na stronie internetowej pod adresem:</w:t>
      </w:r>
      <w:bookmarkStart w:id="20" w:name="_Hlk64897081"/>
      <w:r w:rsidR="00A80BCB" w:rsidRPr="000B51CE">
        <w:rPr>
          <w:rFonts w:asciiTheme="minorHAnsi" w:hAnsiTheme="minorHAnsi" w:cstheme="minorHAnsi"/>
        </w:rPr>
        <w:t xml:space="preserve"> </w:t>
      </w:r>
      <w:r w:rsidR="000B51CE" w:rsidRPr="000B51CE">
        <w:rPr>
          <w:rFonts w:asciiTheme="minorHAnsi" w:hAnsiTheme="minorHAnsi" w:cstheme="minorHAnsi"/>
        </w:rPr>
        <w:t>https://ppp.bip.edukacja.rybnik.eu/746/</w:t>
      </w:r>
    </w:p>
    <w:p w14:paraId="3B9D92A2" w14:textId="543339BF" w:rsidR="00763AE8" w:rsidRPr="00252BF1" w:rsidRDefault="00763AE8" w:rsidP="0043794C">
      <w:pPr>
        <w:pStyle w:val="Bezodstpw"/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0B51CE">
        <w:rPr>
          <w:rFonts w:asciiTheme="minorHAnsi" w:hAnsiTheme="minorHAnsi" w:cstheme="minorHAnsi"/>
        </w:rPr>
        <w:t>Zamawiający</w:t>
      </w:r>
      <w:r w:rsidRPr="00252BF1">
        <w:rPr>
          <w:rFonts w:asciiTheme="minorHAnsi" w:hAnsiTheme="minorHAnsi" w:cstheme="minorHAnsi"/>
        </w:rPr>
        <w:t xml:space="preserve"> zastrzega sobie prawo do unieważnienia niniejszego postępowania na każdym jego etapie bez podawania przyczyny.</w:t>
      </w:r>
      <w:bookmarkEnd w:id="20"/>
    </w:p>
    <w:p w14:paraId="4C3B2DDA" w14:textId="77777777" w:rsidR="00993290" w:rsidRPr="00DD2229" w:rsidRDefault="00993290" w:rsidP="0099329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2C6534F0" w14:textId="45151A0E" w:rsidR="00441126" w:rsidRPr="00DD2229" w:rsidRDefault="00871107" w:rsidP="00CA43D0">
      <w:pPr>
        <w:numPr>
          <w:ilvl w:val="0"/>
          <w:numId w:val="2"/>
        </w:numPr>
        <w:spacing w:after="40" w:line="276" w:lineRule="auto"/>
        <w:ind w:left="142" w:hanging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D2229">
        <w:rPr>
          <w:rFonts w:asciiTheme="minorHAnsi" w:hAnsiTheme="minorHAnsi" w:cstheme="minorHAnsi"/>
          <w:b/>
          <w:bCs/>
          <w:sz w:val="24"/>
          <w:szCs w:val="24"/>
        </w:rPr>
        <w:t>Informacja dotycząca przetwarzania danych osobowych i przysługujących z tego tytułu prawach</w:t>
      </w:r>
    </w:p>
    <w:p w14:paraId="7AB69D06" w14:textId="70BA5184" w:rsidR="00763AE8" w:rsidRPr="00DD2229" w:rsidRDefault="00763AE8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 xml:space="preserve">Administratorem danych osobowych jest </w:t>
      </w:r>
      <w:r w:rsidR="0050476E">
        <w:rPr>
          <w:rFonts w:asciiTheme="minorHAnsi" w:hAnsiTheme="minorHAnsi" w:cstheme="minorHAnsi"/>
        </w:rPr>
        <w:t>Poradnia Psychologiczno-Pedagogiczna w Rybniku,</w:t>
      </w:r>
      <w:r w:rsidRPr="00DD2229">
        <w:rPr>
          <w:rFonts w:asciiTheme="minorHAnsi" w:hAnsiTheme="minorHAnsi" w:cstheme="minorHAnsi"/>
        </w:rPr>
        <w:t xml:space="preserve"> 44-200 Rybnik.</w:t>
      </w:r>
    </w:p>
    <w:p w14:paraId="4AB2F0A8" w14:textId="028D30CC" w:rsidR="00763AE8" w:rsidRPr="00DD2229" w:rsidRDefault="00A80BCB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PPP</w:t>
      </w:r>
      <w:r w:rsidR="00763AE8" w:rsidRPr="00DD2229">
        <w:rPr>
          <w:rFonts w:asciiTheme="minorHAnsi" w:hAnsiTheme="minorHAnsi" w:cstheme="minorHAnsi"/>
        </w:rPr>
        <w:t xml:space="preserve"> wyznaczył</w:t>
      </w:r>
      <w:r>
        <w:rPr>
          <w:rFonts w:asciiTheme="minorHAnsi" w:hAnsiTheme="minorHAnsi" w:cstheme="minorHAnsi"/>
        </w:rPr>
        <w:t>a</w:t>
      </w:r>
      <w:r w:rsidR="00763AE8" w:rsidRPr="00DD2229">
        <w:rPr>
          <w:rFonts w:asciiTheme="minorHAnsi" w:hAnsiTheme="minorHAnsi" w:cstheme="minorHAnsi"/>
        </w:rPr>
        <w:t xml:space="preserve"> inspektora ochrony danych, z którym można się skontaktować listownie, na adres:</w:t>
      </w:r>
      <w:r w:rsidR="0050476E">
        <w:rPr>
          <w:rFonts w:asciiTheme="minorHAnsi" w:hAnsiTheme="minorHAnsi" w:cstheme="minorHAnsi"/>
        </w:rPr>
        <w:t xml:space="preserve"> </w:t>
      </w:r>
      <w:r w:rsidR="000B51CE">
        <w:rPr>
          <w:rFonts w:asciiTheme="minorHAnsi" w:hAnsiTheme="minorHAnsi" w:cstheme="minorHAnsi"/>
        </w:rPr>
        <w:t xml:space="preserve">ul. </w:t>
      </w:r>
      <w:r w:rsidR="0050476E">
        <w:rPr>
          <w:rFonts w:asciiTheme="minorHAnsi" w:hAnsiTheme="minorHAnsi" w:cstheme="minorHAnsi"/>
        </w:rPr>
        <w:t>T</w:t>
      </w:r>
      <w:r w:rsidR="000B51CE">
        <w:rPr>
          <w:rFonts w:asciiTheme="minorHAnsi" w:hAnsiTheme="minorHAnsi" w:cstheme="minorHAnsi"/>
        </w:rPr>
        <w:t>adeusza</w:t>
      </w:r>
      <w:r w:rsidR="0050476E">
        <w:rPr>
          <w:rFonts w:asciiTheme="minorHAnsi" w:hAnsiTheme="minorHAnsi" w:cstheme="minorHAnsi"/>
        </w:rPr>
        <w:t xml:space="preserve"> Kościuszki 55 </w:t>
      </w:r>
      <w:r w:rsidR="00763AE8" w:rsidRPr="00DD2229">
        <w:rPr>
          <w:rFonts w:asciiTheme="minorHAnsi" w:hAnsiTheme="minorHAnsi" w:cstheme="minorHAnsi"/>
        </w:rPr>
        <w:t xml:space="preserve">lub pocztą elektroniczną, na adres: </w:t>
      </w:r>
      <w:hyperlink r:id="rId9" w:history="1">
        <w:r w:rsidR="0050476E" w:rsidRPr="0050476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sekretariat@ppprybnik.pl</w:t>
        </w:r>
      </w:hyperlink>
      <w:r w:rsidR="0050476E">
        <w:rPr>
          <w:rFonts w:asciiTheme="minorHAnsi" w:hAnsiTheme="minorHAnsi" w:cstheme="minorHAnsi"/>
        </w:rPr>
        <w:t xml:space="preserve"> </w:t>
      </w:r>
      <w:r w:rsidR="00763AE8" w:rsidRPr="00DD2229">
        <w:rPr>
          <w:rFonts w:asciiTheme="minorHAnsi" w:hAnsiTheme="minorHAnsi" w:cstheme="minorHAnsi"/>
        </w:rPr>
        <w:t>w</w:t>
      </w:r>
      <w:r w:rsidR="0050476E">
        <w:rPr>
          <w:rFonts w:asciiTheme="minorHAnsi" w:hAnsiTheme="minorHAnsi" w:cstheme="minorHAnsi"/>
        </w:rPr>
        <w:t> </w:t>
      </w:r>
      <w:r w:rsidR="00763AE8" w:rsidRPr="00DD2229">
        <w:rPr>
          <w:rFonts w:asciiTheme="minorHAnsi" w:hAnsiTheme="minorHAnsi" w:cstheme="minorHAnsi"/>
        </w:rPr>
        <w:t>każdej sprawie dotyczącej przetwarzania danych osobowych.</w:t>
      </w:r>
    </w:p>
    <w:p w14:paraId="4DC73213" w14:textId="63DB4DA7" w:rsidR="00763AE8" w:rsidRPr="00DD2229" w:rsidRDefault="00763AE8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Dane osobowe przetwarzane są w celu udzielenia zamówienia publicznego, co jest zgodne z art. 6 ust. 1 lit. c oraz e rozporządzenia Parlamentu Europejskiego i Rady (UE) 2016/679 z</w:t>
      </w:r>
      <w:r w:rsidR="0068029D">
        <w:rPr>
          <w:rFonts w:asciiTheme="minorHAnsi" w:hAnsiTheme="minorHAnsi" w:cstheme="minorHAnsi"/>
        </w:rPr>
        <w:t> </w:t>
      </w:r>
      <w:r w:rsidRPr="00DD2229">
        <w:rPr>
          <w:rFonts w:asciiTheme="minorHAnsi" w:hAnsiTheme="minorHAnsi" w:cstheme="minorHAnsi"/>
        </w:rPr>
        <w:t>dnia 27 kwietnia 2016 roku w sprawie ochrony osób fizycznych w związku z przetwarzaniem danych osobowych i w sprawie swobodnego przepływu takich danych oraz uchylenia dyrektywy 95/46/WE (ogólne rozporządzenie o ochronie danych). Podanie danych osobowych jest obowiązkowe. Ich brak uniemożliwi udział w postępowaniu o udzielenie zamówienia publicznego.</w:t>
      </w:r>
    </w:p>
    <w:p w14:paraId="6DD8E2F5" w14:textId="77777777" w:rsidR="00763AE8" w:rsidRPr="00DD2229" w:rsidRDefault="00763AE8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Dane osobowe nie będą podlegały profilowaniu, tj. zautomatyzowanemu procesowi prowadzącemu do wnioskowania o posiadaniu przez konkretną osobę fizyczną określonych cech.</w:t>
      </w:r>
    </w:p>
    <w:p w14:paraId="3487CBF6" w14:textId="77777777" w:rsidR="00763AE8" w:rsidRPr="00DD2229" w:rsidRDefault="00763AE8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Osobie, której dane osobowe dotyczą, przysługuje:</w:t>
      </w:r>
    </w:p>
    <w:p w14:paraId="58A8790D" w14:textId="77777777" w:rsidR="00763AE8" w:rsidRPr="00DD2229" w:rsidRDefault="00763AE8" w:rsidP="0043794C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prawo dostępu do swoich danych osobowych oraz otrzymania ich kopii,</w:t>
      </w:r>
    </w:p>
    <w:p w14:paraId="5238DC03" w14:textId="77777777" w:rsidR="00763AE8" w:rsidRPr="00DD2229" w:rsidRDefault="00763AE8" w:rsidP="0043794C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14:paraId="6A5D3554" w14:textId="77777777" w:rsidR="00763AE8" w:rsidRPr="00DD2229" w:rsidRDefault="00763AE8" w:rsidP="0043794C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14:paraId="14D3DA58" w14:textId="77777777" w:rsidR="00763AE8" w:rsidRPr="00DD2229" w:rsidRDefault="00763AE8" w:rsidP="0043794C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prawo wniesienia skargi do Prezesa Urzędu Ochrony Danych Osobowych.</w:t>
      </w:r>
    </w:p>
    <w:p w14:paraId="1E6C1AFE" w14:textId="77777777" w:rsidR="00763AE8" w:rsidRPr="00DD2229" w:rsidRDefault="00763AE8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Osobie, której dane osobowe dotyczą, nie przysługuje:</w:t>
      </w:r>
    </w:p>
    <w:p w14:paraId="34543E84" w14:textId="77777777" w:rsidR="00763AE8" w:rsidRPr="00DD2229" w:rsidRDefault="00763AE8" w:rsidP="0043794C">
      <w:pPr>
        <w:pStyle w:val="Bezodstpw"/>
        <w:numPr>
          <w:ilvl w:val="0"/>
          <w:numId w:val="14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prawo usunięcia swoich danych osobowych,</w:t>
      </w:r>
    </w:p>
    <w:p w14:paraId="1EEF294B" w14:textId="77777777" w:rsidR="00763AE8" w:rsidRPr="00DD2229" w:rsidRDefault="00763AE8" w:rsidP="0043794C">
      <w:pPr>
        <w:pStyle w:val="Bezodstpw"/>
        <w:numPr>
          <w:ilvl w:val="0"/>
          <w:numId w:val="14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prawo przenoszenia swoich danych osobowych,</w:t>
      </w:r>
    </w:p>
    <w:p w14:paraId="580FE5D5" w14:textId="77777777" w:rsidR="00763AE8" w:rsidRPr="00DD2229" w:rsidRDefault="00763AE8" w:rsidP="0043794C">
      <w:pPr>
        <w:pStyle w:val="Bezodstpw"/>
        <w:numPr>
          <w:ilvl w:val="0"/>
          <w:numId w:val="14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prawo sprzeciwu, wobec przetwarzania swoich danych osobowych.</w:t>
      </w:r>
    </w:p>
    <w:p w14:paraId="74F0F012" w14:textId="77777777" w:rsidR="00763AE8" w:rsidRPr="00DD2229" w:rsidRDefault="00763AE8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t>Odbiorcami danych osobowych mogą być inne osoby lub podmioty, którym, zgodnie z przepisami ustawy o dostępie do informacji publicznej, zostanie udostępniona dokumentacja postępowania.</w:t>
      </w:r>
    </w:p>
    <w:p w14:paraId="02FBB521" w14:textId="03556340" w:rsidR="00690C5C" w:rsidRPr="001B675B" w:rsidRDefault="00763AE8" w:rsidP="0043794C">
      <w:pPr>
        <w:pStyle w:val="Bezodstpw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D2229">
        <w:rPr>
          <w:rFonts w:asciiTheme="minorHAnsi" w:hAnsiTheme="minorHAnsi" w:cstheme="minorHAnsi"/>
        </w:rPr>
        <w:lastRenderedPageBreak/>
        <w:t xml:space="preserve">Dane osobowe będą przechowywane jedynie w okresie niezbędnym do spełnienia celu, dla którego zostały zebrane lub w okresie wskazanym przepisami prawa. Po spełnieniu celu, dla którego dane zostały zebrane, dane mogą być przechowywane jedynie w celach archiwalnych, </w:t>
      </w:r>
      <w:r w:rsidRPr="00FC21BA">
        <w:rPr>
          <w:rFonts w:asciiTheme="minorHAnsi" w:hAnsiTheme="minorHAnsi" w:cstheme="minorHAnsi"/>
        </w:rPr>
        <w:t>zgodnie z obowiązującymi przepisami prawa w tym zakresie.</w:t>
      </w:r>
    </w:p>
    <w:p w14:paraId="1A17B187" w14:textId="5149028C" w:rsidR="009439BF" w:rsidRDefault="009439BF" w:rsidP="00690C5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78F389AD" w14:textId="77777777" w:rsidR="00750CE9" w:rsidRPr="00FC21BA" w:rsidRDefault="00750CE9" w:rsidP="00690C5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3342D0C4" w14:textId="5FA6C5C2" w:rsidR="00763AE8" w:rsidRPr="00FC21BA" w:rsidRDefault="00871107" w:rsidP="00CA43D0">
      <w:pPr>
        <w:numPr>
          <w:ilvl w:val="0"/>
          <w:numId w:val="2"/>
        </w:numPr>
        <w:spacing w:after="40" w:line="276" w:lineRule="auto"/>
        <w:ind w:left="142" w:hanging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21BA">
        <w:rPr>
          <w:rFonts w:asciiTheme="minorHAnsi" w:hAnsiTheme="minorHAnsi" w:cstheme="minorHAnsi"/>
          <w:b/>
          <w:bCs/>
          <w:sz w:val="24"/>
          <w:szCs w:val="24"/>
        </w:rPr>
        <w:t>Kontakt z wykonawcą</w:t>
      </w:r>
    </w:p>
    <w:p w14:paraId="0A2DE5A7" w14:textId="790C4D60" w:rsidR="00150E90" w:rsidRPr="002547C4" w:rsidRDefault="00150E90" w:rsidP="0043794C">
      <w:pPr>
        <w:pStyle w:val="Akapitzlist"/>
        <w:numPr>
          <w:ilvl w:val="0"/>
          <w:numId w:val="15"/>
        </w:numPr>
        <w:spacing w:after="0"/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1" w:name="_Hlk128664431"/>
      <w:r w:rsidRPr="001B4B7E">
        <w:rPr>
          <w:rFonts w:asciiTheme="minorHAnsi" w:hAnsiTheme="minorHAnsi" w:cstheme="minorHAnsi"/>
          <w:sz w:val="24"/>
          <w:szCs w:val="24"/>
        </w:rPr>
        <w:t xml:space="preserve">Osobami upoważnionymi do kontaktu z </w:t>
      </w:r>
      <w:r w:rsidR="00947153">
        <w:rPr>
          <w:rFonts w:asciiTheme="minorHAnsi" w:hAnsiTheme="minorHAnsi" w:cstheme="minorHAnsi"/>
          <w:sz w:val="24"/>
          <w:szCs w:val="24"/>
        </w:rPr>
        <w:t>w</w:t>
      </w:r>
      <w:r w:rsidRPr="002547C4">
        <w:rPr>
          <w:rFonts w:asciiTheme="minorHAnsi" w:hAnsiTheme="minorHAnsi" w:cstheme="minorHAnsi"/>
          <w:sz w:val="24"/>
          <w:szCs w:val="24"/>
        </w:rPr>
        <w:t>ykonawcami są:</w:t>
      </w:r>
    </w:p>
    <w:p w14:paraId="5A5D6ABE" w14:textId="504EDF17" w:rsidR="00A80BCB" w:rsidRPr="00A80BCB" w:rsidRDefault="00CE2633" w:rsidP="00A80BCB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Wąsik</w:t>
      </w:r>
      <w:r w:rsidR="00A80BCB" w:rsidRPr="00A80BCB">
        <w:rPr>
          <w:rFonts w:asciiTheme="minorHAnsi" w:hAnsiTheme="minorHAnsi" w:cstheme="minorHAnsi"/>
          <w:sz w:val="24"/>
          <w:szCs w:val="24"/>
        </w:rPr>
        <w:t xml:space="preserve">  – </w:t>
      </w:r>
      <w:r>
        <w:rPr>
          <w:rFonts w:asciiTheme="minorHAnsi" w:hAnsiTheme="minorHAnsi" w:cstheme="minorHAnsi"/>
          <w:sz w:val="24"/>
          <w:szCs w:val="24"/>
        </w:rPr>
        <w:t>tel. 32</w:t>
      </w:r>
      <w:r w:rsidR="000B51CE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4223935, e-mail: sekretariat@ppprybnik.pl</w:t>
      </w:r>
    </w:p>
    <w:p w14:paraId="4D2EF418" w14:textId="04C3E3BF" w:rsidR="00150E90" w:rsidRPr="001B4B7E" w:rsidRDefault="002860AB" w:rsidP="00A80BCB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Hanna Paliszewska – tel. 32</w:t>
      </w:r>
      <w:r w:rsidR="000B51CE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4223935</w:t>
      </w:r>
      <w:r w:rsidR="00A80BCB" w:rsidRPr="00A80BCB">
        <w:rPr>
          <w:rFonts w:asciiTheme="minorHAnsi" w:hAnsiTheme="minorHAnsi" w:cstheme="minorHAnsi"/>
          <w:sz w:val="24"/>
          <w:szCs w:val="24"/>
        </w:rPr>
        <w:t xml:space="preserve">, e-mail: </w:t>
      </w:r>
      <w:r>
        <w:rPr>
          <w:rFonts w:asciiTheme="minorHAnsi" w:hAnsiTheme="minorHAnsi" w:cstheme="minorHAnsi"/>
          <w:sz w:val="24"/>
          <w:szCs w:val="24"/>
        </w:rPr>
        <w:t>sekretariat@ppprybnik.pl</w:t>
      </w:r>
    </w:p>
    <w:bookmarkEnd w:id="21"/>
    <w:p w14:paraId="1D572326" w14:textId="77777777" w:rsidR="00150E90" w:rsidRPr="004F572D" w:rsidRDefault="00150E90" w:rsidP="0043794C">
      <w:pPr>
        <w:pStyle w:val="Akapitzlist"/>
        <w:numPr>
          <w:ilvl w:val="0"/>
          <w:numId w:val="15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572D">
        <w:rPr>
          <w:rFonts w:asciiTheme="minorHAnsi" w:hAnsiTheme="minorHAnsi" w:cstheme="minorHAnsi"/>
          <w:sz w:val="24"/>
          <w:szCs w:val="24"/>
        </w:rPr>
        <w:t>Załączniki do niniejszego zapytania ofertowego:</w:t>
      </w:r>
    </w:p>
    <w:p w14:paraId="357BA0B4" w14:textId="74F1D21C" w:rsidR="001E533C" w:rsidRPr="00B2250E" w:rsidRDefault="001E533C" w:rsidP="0043794C">
      <w:pPr>
        <w:pStyle w:val="Akapitzlist"/>
        <w:numPr>
          <w:ilvl w:val="0"/>
          <w:numId w:val="17"/>
        </w:numPr>
        <w:spacing w:after="0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2" w:name="_Hlk163749913"/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formularz oferty</w:t>
      </w:r>
      <w:r w:rsidR="00E64336"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zadanie 1</w:t>
      </w:r>
      <w:r w:rsid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, zadanie 7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BD2275"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3803B844" w14:textId="72391746" w:rsidR="00E64336" w:rsidRPr="00B2250E" w:rsidRDefault="00E64336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3" w:name="_Hlk176855300"/>
      <w:bookmarkEnd w:id="22"/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– zadanie 2 (załącznik nr </w:t>
      </w:r>
      <w:r w:rsidR="00BD2275"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1b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  <w:bookmarkEnd w:id="23"/>
    </w:p>
    <w:p w14:paraId="30B02536" w14:textId="732D6F9F" w:rsidR="00A80BCB" w:rsidRPr="00B2250E" w:rsidRDefault="00A80BCB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– zadanie </w:t>
      </w:r>
      <w:r w:rsidR="000B51CE"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1c),</w:t>
      </w:r>
    </w:p>
    <w:p w14:paraId="30FC61EA" w14:textId="084AE0C4" w:rsidR="00A80BCB" w:rsidRPr="00B2250E" w:rsidRDefault="00A80BCB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– zadanie </w:t>
      </w:r>
      <w:r w:rsidR="000B51CE"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, zadanie 5, zadanie 6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1d),</w:t>
      </w:r>
    </w:p>
    <w:p w14:paraId="7F0FA4E1" w14:textId="4D5FB1B5" w:rsidR="00B2250E" w:rsidRDefault="00B2250E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8, zadanie 9 (załącznik </w:t>
      </w:r>
      <w:r w:rsidR="00F0037A">
        <w:rPr>
          <w:rFonts w:asciiTheme="minorHAnsi" w:eastAsia="Times New Roman" w:hAnsiTheme="minorHAnsi" w:cstheme="minorHAnsi"/>
          <w:sz w:val="24"/>
          <w:szCs w:val="24"/>
          <w:lang w:eastAsia="pl-PL"/>
        </w:rPr>
        <w:t>nr 1e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F0037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72C38081" w14:textId="2B604BB1" w:rsidR="00F0037A" w:rsidRDefault="00F0037A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10 (załącznik 1f),</w:t>
      </w:r>
    </w:p>
    <w:p w14:paraId="355054F9" w14:textId="0DED73E1" w:rsidR="00F0037A" w:rsidRDefault="00F0037A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11, zadanie 12 (załącznik nr 1g),</w:t>
      </w:r>
    </w:p>
    <w:p w14:paraId="7D5BC69E" w14:textId="48AFCB1E" w:rsidR="008D34FD" w:rsidRDefault="008D34FD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1</w:t>
      </w:r>
      <w:r w:rsidR="00AB6962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zadanie 1</w:t>
      </w:r>
      <w:r w:rsidR="00AB6962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AB6962">
        <w:rPr>
          <w:rFonts w:asciiTheme="minorHAnsi" w:eastAsia="Times New Roman" w:hAnsiTheme="minorHAnsi" w:cstheme="minorHAnsi"/>
          <w:sz w:val="24"/>
          <w:szCs w:val="24"/>
          <w:lang w:eastAsia="pl-PL"/>
        </w:rPr>
        <w:t>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492FC74C" w14:textId="529102BD" w:rsidR="008D34FD" w:rsidRDefault="008D34FD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1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64844140" w14:textId="6F4C8031" w:rsidR="008D34FD" w:rsidRDefault="008D34FD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1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78DB8803" w14:textId="6EA909AA" w:rsidR="008D34FD" w:rsidRDefault="008D34FD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1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5ACF9059" w14:textId="6E3B4CA4" w:rsidR="008D34FD" w:rsidRDefault="008D34FD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18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zadanie 2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l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0C44E5F8" w14:textId="410BD413" w:rsidR="008D34FD" w:rsidRDefault="008D34FD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19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C5453A">
        <w:rPr>
          <w:rFonts w:asciiTheme="minorHAnsi" w:eastAsia="Times New Roman" w:hAnsiTheme="minorHAnsi" w:cstheme="minorHAnsi"/>
          <w:sz w:val="24"/>
          <w:szCs w:val="24"/>
          <w:lang w:eastAsia="pl-PL"/>
        </w:rPr>
        <w:t>ł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38CDD11A" w14:textId="3B6D2759" w:rsidR="008D34FD" w:rsidRDefault="008D34FD" w:rsidP="0043794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2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C5453A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764B119D" w14:textId="2B0ADD21" w:rsidR="008D34FD" w:rsidRPr="00430CD7" w:rsidRDefault="008D34FD" w:rsidP="008D34FD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oferty </w:t>
      </w:r>
      <w:r w:rsidRPr="00B2250E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zadanie 2</w:t>
      </w:r>
      <w:r w:rsidR="00CD3383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(załącznik nr 1</w:t>
      </w:r>
      <w:r w:rsidR="00C5453A"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),</w:t>
      </w:r>
    </w:p>
    <w:p w14:paraId="28C353C9" w14:textId="6912DE53" w:rsidR="00150E90" w:rsidRPr="00B2250E" w:rsidRDefault="00150E90" w:rsidP="0043794C">
      <w:pPr>
        <w:pStyle w:val="Bezodstpw"/>
        <w:numPr>
          <w:ilvl w:val="0"/>
          <w:numId w:val="17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B2250E">
        <w:rPr>
          <w:rFonts w:asciiTheme="minorHAnsi" w:hAnsiTheme="minorHAnsi" w:cstheme="minorHAnsi"/>
        </w:rPr>
        <w:t xml:space="preserve">oświadczenie </w:t>
      </w:r>
      <w:r w:rsidR="00947153" w:rsidRPr="00B2250E">
        <w:rPr>
          <w:rFonts w:asciiTheme="minorHAnsi" w:hAnsiTheme="minorHAnsi" w:cstheme="minorHAnsi"/>
        </w:rPr>
        <w:t>w</w:t>
      </w:r>
      <w:r w:rsidRPr="00B2250E">
        <w:rPr>
          <w:rFonts w:asciiTheme="minorHAnsi" w:hAnsiTheme="minorHAnsi" w:cstheme="minorHAnsi"/>
        </w:rPr>
        <w:t xml:space="preserve">ykonawcy (załącznik nr </w:t>
      </w:r>
      <w:r w:rsidR="00BD2275" w:rsidRPr="00B2250E">
        <w:rPr>
          <w:rFonts w:asciiTheme="minorHAnsi" w:hAnsiTheme="minorHAnsi" w:cstheme="minorHAnsi"/>
        </w:rPr>
        <w:t>2</w:t>
      </w:r>
      <w:r w:rsidRPr="00B2250E">
        <w:rPr>
          <w:rFonts w:asciiTheme="minorHAnsi" w:hAnsiTheme="minorHAnsi" w:cstheme="minorHAnsi"/>
        </w:rPr>
        <w:t>),</w:t>
      </w:r>
    </w:p>
    <w:p w14:paraId="6C3352D3" w14:textId="457E42F8" w:rsidR="00763AE8" w:rsidRPr="0034429C" w:rsidRDefault="00B67A4E" w:rsidP="0043794C">
      <w:pPr>
        <w:pStyle w:val="Akapitzlist"/>
        <w:numPr>
          <w:ilvl w:val="0"/>
          <w:numId w:val="17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E50F4">
        <w:rPr>
          <w:rFonts w:asciiTheme="minorHAnsi" w:hAnsiTheme="minorHAnsi" w:cstheme="minorHAnsi"/>
          <w:sz w:val="24"/>
          <w:szCs w:val="24"/>
        </w:rPr>
        <w:t xml:space="preserve">projekt </w:t>
      </w:r>
      <w:r w:rsidRPr="008E50F4">
        <w:rPr>
          <w:rFonts w:asciiTheme="minorHAnsi" w:eastAsia="Times New Roman" w:hAnsiTheme="minorHAnsi" w:cstheme="minorHAnsi"/>
          <w:sz w:val="24"/>
          <w:szCs w:val="24"/>
          <w:lang w:eastAsia="pl-PL"/>
        </w:rPr>
        <w:t>umowy</w:t>
      </w:r>
      <w:r w:rsidRPr="008E50F4">
        <w:rPr>
          <w:rFonts w:asciiTheme="minorHAnsi" w:hAnsiTheme="minorHAnsi" w:cstheme="minorHAnsi"/>
          <w:sz w:val="24"/>
          <w:szCs w:val="24"/>
        </w:rPr>
        <w:t xml:space="preserve"> (załącznik nr </w:t>
      </w:r>
      <w:r w:rsidR="00BD2275">
        <w:rPr>
          <w:rFonts w:asciiTheme="minorHAnsi" w:hAnsiTheme="minorHAnsi" w:cstheme="minorHAnsi"/>
          <w:sz w:val="24"/>
          <w:szCs w:val="24"/>
        </w:rPr>
        <w:t>3</w:t>
      </w:r>
      <w:r w:rsidRPr="008E50F4">
        <w:rPr>
          <w:rFonts w:asciiTheme="minorHAnsi" w:hAnsiTheme="minorHAnsi" w:cstheme="minorHAnsi"/>
          <w:sz w:val="24"/>
          <w:szCs w:val="24"/>
        </w:rPr>
        <w:t>)</w:t>
      </w:r>
      <w:r w:rsidR="00051861">
        <w:rPr>
          <w:rFonts w:asciiTheme="minorHAnsi" w:hAnsiTheme="minorHAnsi" w:cstheme="minorHAnsi"/>
          <w:sz w:val="24"/>
          <w:szCs w:val="24"/>
        </w:rPr>
        <w:t>.</w:t>
      </w:r>
    </w:p>
    <w:sectPr w:rsidR="00763AE8" w:rsidRPr="0034429C" w:rsidSect="00C32377">
      <w:footerReference w:type="even" r:id="rId10"/>
      <w:footerReference w:type="default" r:id="rId11"/>
      <w:pgSz w:w="11906" w:h="16838" w:code="9"/>
      <w:pgMar w:top="1276" w:right="1418" w:bottom="1843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057C" w14:textId="77777777" w:rsidR="007145A0" w:rsidRDefault="007145A0">
      <w:r>
        <w:separator/>
      </w:r>
    </w:p>
  </w:endnote>
  <w:endnote w:type="continuationSeparator" w:id="0">
    <w:p w14:paraId="0EB52B1E" w14:textId="77777777" w:rsidR="007145A0" w:rsidRDefault="0071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D186" w14:textId="77777777" w:rsidR="007145A0" w:rsidRDefault="007145A0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22C0D9" w14:textId="77777777" w:rsidR="007145A0" w:rsidRDefault="00714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385412171"/>
      <w:docPartObj>
        <w:docPartGallery w:val="Page Numbers (Top of Page)"/>
        <w:docPartUnique/>
      </w:docPartObj>
    </w:sdtPr>
    <w:sdtEndPr/>
    <w:sdtContent>
      <w:p w14:paraId="55098532" w14:textId="71BDBEDF" w:rsidR="007145A0" w:rsidRPr="00340E6B" w:rsidRDefault="007145A0" w:rsidP="00340E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="Calibri" w:hAnsi="Calibri"/>
          </w:rPr>
        </w:pPr>
        <w:r w:rsidRPr="00340E6B">
          <w:rPr>
            <w:rFonts w:ascii="Calibri" w:hAnsi="Calibri"/>
            <w:spacing w:val="60"/>
          </w:rPr>
          <w:t>Strona</w:t>
        </w:r>
        <w:r w:rsidRPr="00340E6B">
          <w:rPr>
            <w:rFonts w:ascii="Calibri" w:hAnsi="Calibri"/>
          </w:rPr>
          <w:t xml:space="preserve"> </w:t>
        </w:r>
        <w:r w:rsidRPr="00340E6B">
          <w:rPr>
            <w:rFonts w:ascii="Calibri" w:hAnsi="Calibri"/>
          </w:rPr>
          <w:fldChar w:fldCharType="begin"/>
        </w:r>
        <w:r w:rsidRPr="00340E6B">
          <w:rPr>
            <w:rFonts w:ascii="Calibri" w:hAnsi="Calibri"/>
          </w:rPr>
          <w:instrText>PAGE   \* MERGEFORMAT</w:instrText>
        </w:r>
        <w:r w:rsidRPr="00340E6B">
          <w:rPr>
            <w:rFonts w:ascii="Calibri" w:hAnsi="Calibri"/>
          </w:rPr>
          <w:fldChar w:fldCharType="separate"/>
        </w:r>
        <w:r w:rsidR="00CD43CF">
          <w:rPr>
            <w:rFonts w:ascii="Calibri" w:hAnsi="Calibri"/>
            <w:noProof/>
          </w:rPr>
          <w:t>2</w:t>
        </w:r>
        <w:r w:rsidRPr="00340E6B">
          <w:rPr>
            <w:rFonts w:ascii="Calibri" w:hAnsi="Calibri"/>
          </w:rPr>
          <w:fldChar w:fldCharType="end"/>
        </w:r>
        <w:r w:rsidRPr="00340E6B">
          <w:rPr>
            <w:rFonts w:ascii="Calibri" w:hAnsi="Calibri"/>
          </w:rPr>
          <w:t xml:space="preserve"> | </w:t>
        </w:r>
        <w:r w:rsidRPr="00340E6B">
          <w:rPr>
            <w:rFonts w:ascii="Calibri" w:hAnsi="Calibri"/>
          </w:rPr>
          <w:fldChar w:fldCharType="begin"/>
        </w:r>
        <w:r w:rsidRPr="00340E6B">
          <w:rPr>
            <w:rFonts w:ascii="Calibri" w:hAnsi="Calibri"/>
          </w:rPr>
          <w:instrText>NUMPAGES  \* Arabic  \* MERGEFORMAT</w:instrText>
        </w:r>
        <w:r w:rsidRPr="00340E6B">
          <w:rPr>
            <w:rFonts w:ascii="Calibri" w:hAnsi="Calibri"/>
          </w:rPr>
          <w:fldChar w:fldCharType="separate"/>
        </w:r>
        <w:r w:rsidR="00CD43CF">
          <w:rPr>
            <w:rFonts w:ascii="Calibri" w:hAnsi="Calibri"/>
            <w:noProof/>
          </w:rPr>
          <w:t>19</w:t>
        </w:r>
        <w:r w:rsidRPr="00340E6B">
          <w:rPr>
            <w:rFonts w:ascii="Calibri" w:hAnsi="Calibri"/>
          </w:rPr>
          <w:fldChar w:fldCharType="end"/>
        </w:r>
      </w:p>
      <w:p w14:paraId="6947A7E1" w14:textId="77777777" w:rsidR="007145A0" w:rsidRPr="00340E6B" w:rsidRDefault="009A02A5" w:rsidP="00340E6B">
        <w:pPr>
          <w:tabs>
            <w:tab w:val="center" w:pos="4536"/>
            <w:tab w:val="right" w:pos="9072"/>
          </w:tabs>
          <w:jc w:val="right"/>
          <w:rPr>
            <w:szCs w:val="24"/>
          </w:rPr>
        </w:pPr>
      </w:p>
    </w:sdtContent>
  </w:sdt>
  <w:p w14:paraId="30DAFC02" w14:textId="77777777" w:rsidR="007145A0" w:rsidRDefault="007145A0" w:rsidP="00340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F0D4" w14:textId="77777777" w:rsidR="007145A0" w:rsidRDefault="007145A0">
      <w:r>
        <w:separator/>
      </w:r>
    </w:p>
  </w:footnote>
  <w:footnote w:type="continuationSeparator" w:id="0">
    <w:p w14:paraId="4DCEA91F" w14:textId="77777777" w:rsidR="007145A0" w:rsidRDefault="00714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172"/>
    <w:multiLevelType w:val="hybridMultilevel"/>
    <w:tmpl w:val="86B07C38"/>
    <w:lvl w:ilvl="0" w:tplc="E4321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14AD6"/>
    <w:multiLevelType w:val="hybridMultilevel"/>
    <w:tmpl w:val="A34286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C19"/>
    <w:multiLevelType w:val="hybridMultilevel"/>
    <w:tmpl w:val="019AC4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C76CE8"/>
    <w:multiLevelType w:val="hybridMultilevel"/>
    <w:tmpl w:val="877E84FA"/>
    <w:lvl w:ilvl="0" w:tplc="382C6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808BD"/>
    <w:multiLevelType w:val="hybridMultilevel"/>
    <w:tmpl w:val="B7A6E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7B91"/>
    <w:multiLevelType w:val="hybridMultilevel"/>
    <w:tmpl w:val="658E63F4"/>
    <w:lvl w:ilvl="0" w:tplc="E47CE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9CB"/>
    <w:multiLevelType w:val="hybridMultilevel"/>
    <w:tmpl w:val="728A8302"/>
    <w:lvl w:ilvl="0" w:tplc="5FE448AE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CD3FDD"/>
    <w:multiLevelType w:val="hybridMultilevel"/>
    <w:tmpl w:val="A65A4EE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081778"/>
    <w:multiLevelType w:val="hybridMultilevel"/>
    <w:tmpl w:val="131691DA"/>
    <w:lvl w:ilvl="0" w:tplc="6B2E2B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0B6883"/>
    <w:multiLevelType w:val="hybridMultilevel"/>
    <w:tmpl w:val="91D8AC34"/>
    <w:lvl w:ilvl="0" w:tplc="F362B9D0">
      <w:start w:val="1"/>
      <w:numFmt w:val="lowerLetter"/>
      <w:lvlText w:val="%1)"/>
      <w:lvlJc w:val="left"/>
      <w:pPr>
        <w:ind w:left="1212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67EA1"/>
    <w:multiLevelType w:val="hybridMultilevel"/>
    <w:tmpl w:val="A0FA4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36810"/>
    <w:multiLevelType w:val="hybridMultilevel"/>
    <w:tmpl w:val="C00E7B3A"/>
    <w:lvl w:ilvl="0" w:tplc="E7566C36">
      <w:start w:val="1"/>
      <w:numFmt w:val="lowerLetter"/>
      <w:lvlText w:val="%1)"/>
      <w:lvlJc w:val="left"/>
      <w:pPr>
        <w:ind w:left="1114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846483"/>
    <w:multiLevelType w:val="hybridMultilevel"/>
    <w:tmpl w:val="A0FA4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3197E"/>
    <w:multiLevelType w:val="multilevel"/>
    <w:tmpl w:val="7258F46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0F639A"/>
    <w:multiLevelType w:val="hybridMultilevel"/>
    <w:tmpl w:val="89D63EC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385CC5"/>
    <w:multiLevelType w:val="hybridMultilevel"/>
    <w:tmpl w:val="BDF0298E"/>
    <w:lvl w:ilvl="0" w:tplc="751AC602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EB7D03"/>
    <w:multiLevelType w:val="hybridMultilevel"/>
    <w:tmpl w:val="1938BA8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AFEDCB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646B"/>
    <w:multiLevelType w:val="hybridMultilevel"/>
    <w:tmpl w:val="44E0AEC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2B2D22B4"/>
    <w:multiLevelType w:val="hybridMultilevel"/>
    <w:tmpl w:val="1ED05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30116"/>
    <w:multiLevelType w:val="hybridMultilevel"/>
    <w:tmpl w:val="A65A4E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C40FE7"/>
    <w:multiLevelType w:val="hybridMultilevel"/>
    <w:tmpl w:val="74B49B9E"/>
    <w:lvl w:ilvl="0" w:tplc="3BCA45AE">
      <w:start w:val="1"/>
      <w:numFmt w:val="bullet"/>
      <w:lvlText w:val="-"/>
      <w:lvlJc w:val="left"/>
      <w:pPr>
        <w:ind w:left="179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4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705A3"/>
    <w:multiLevelType w:val="hybridMultilevel"/>
    <w:tmpl w:val="A65A4EE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3D1502"/>
    <w:multiLevelType w:val="hybridMultilevel"/>
    <w:tmpl w:val="4B78A4C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B10492"/>
    <w:multiLevelType w:val="hybridMultilevel"/>
    <w:tmpl w:val="2F149596"/>
    <w:lvl w:ilvl="0" w:tplc="EA4E38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0C1D4D"/>
    <w:multiLevelType w:val="hybridMultilevel"/>
    <w:tmpl w:val="15522A7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3E5AC1"/>
    <w:multiLevelType w:val="hybridMultilevel"/>
    <w:tmpl w:val="18C46A18"/>
    <w:lvl w:ilvl="0" w:tplc="EA4E38A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852073"/>
    <w:multiLevelType w:val="hybridMultilevel"/>
    <w:tmpl w:val="C40ED4D8"/>
    <w:lvl w:ilvl="0" w:tplc="6EE0E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8D6ED0"/>
    <w:multiLevelType w:val="hybridMultilevel"/>
    <w:tmpl w:val="5D10CBEA"/>
    <w:lvl w:ilvl="0" w:tplc="3BCA45AE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D21CDB"/>
    <w:multiLevelType w:val="hybridMultilevel"/>
    <w:tmpl w:val="A0FA4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A20C2"/>
    <w:multiLevelType w:val="hybridMultilevel"/>
    <w:tmpl w:val="5A5E35D8"/>
    <w:lvl w:ilvl="0" w:tplc="FFFFFFFF">
      <w:start w:val="1"/>
      <w:numFmt w:val="lowerLetter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59096EBF"/>
    <w:multiLevelType w:val="hybridMultilevel"/>
    <w:tmpl w:val="B148B3F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2450A8"/>
    <w:multiLevelType w:val="hybridMultilevel"/>
    <w:tmpl w:val="C5106F66"/>
    <w:lvl w:ilvl="0" w:tplc="FA2ABC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CC5AAE"/>
    <w:multiLevelType w:val="hybridMultilevel"/>
    <w:tmpl w:val="B8A40A6A"/>
    <w:lvl w:ilvl="0" w:tplc="3E20D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D537A60"/>
    <w:multiLevelType w:val="hybridMultilevel"/>
    <w:tmpl w:val="C8E0BC1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734493"/>
    <w:multiLevelType w:val="hybridMultilevel"/>
    <w:tmpl w:val="34D09260"/>
    <w:lvl w:ilvl="0" w:tplc="3E106D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DA43287"/>
    <w:multiLevelType w:val="hybridMultilevel"/>
    <w:tmpl w:val="31EED8BE"/>
    <w:lvl w:ilvl="0" w:tplc="EE527F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FD77F1D"/>
    <w:multiLevelType w:val="hybridMultilevel"/>
    <w:tmpl w:val="89A6071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102249"/>
    <w:multiLevelType w:val="hybridMultilevel"/>
    <w:tmpl w:val="8654A9B4"/>
    <w:lvl w:ilvl="0" w:tplc="0CEAA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14821"/>
    <w:multiLevelType w:val="hybridMultilevel"/>
    <w:tmpl w:val="437A2250"/>
    <w:lvl w:ilvl="0" w:tplc="3BCA45AE">
      <w:start w:val="1"/>
      <w:numFmt w:val="bullet"/>
      <w:lvlText w:val="-"/>
      <w:lvlJc w:val="left"/>
      <w:pPr>
        <w:ind w:left="143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4" w15:restartNumberingAfterBreak="0">
    <w:nsid w:val="618D1B22"/>
    <w:multiLevelType w:val="hybridMultilevel"/>
    <w:tmpl w:val="9524F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F57FD"/>
    <w:multiLevelType w:val="hybridMultilevel"/>
    <w:tmpl w:val="17127F38"/>
    <w:lvl w:ilvl="0" w:tplc="3BCA45AE">
      <w:start w:val="1"/>
      <w:numFmt w:val="bullet"/>
      <w:lvlText w:val="-"/>
      <w:lvlJc w:val="left"/>
      <w:pPr>
        <w:ind w:left="1431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6" w15:restartNumberingAfterBreak="0">
    <w:nsid w:val="625A5711"/>
    <w:multiLevelType w:val="hybridMultilevel"/>
    <w:tmpl w:val="909C127A"/>
    <w:lvl w:ilvl="0" w:tplc="45985C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30388"/>
    <w:multiLevelType w:val="hybridMultilevel"/>
    <w:tmpl w:val="C36A6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A77471"/>
    <w:multiLevelType w:val="hybridMultilevel"/>
    <w:tmpl w:val="504608F4"/>
    <w:lvl w:ilvl="0" w:tplc="F002461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67376627"/>
    <w:multiLevelType w:val="hybridMultilevel"/>
    <w:tmpl w:val="A65A4EE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75D1DE8"/>
    <w:multiLevelType w:val="hybridMultilevel"/>
    <w:tmpl w:val="D124ECFA"/>
    <w:lvl w:ilvl="0" w:tplc="D370E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9396F69"/>
    <w:multiLevelType w:val="hybridMultilevel"/>
    <w:tmpl w:val="A65A4EE4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B0D24AA"/>
    <w:multiLevelType w:val="hybridMultilevel"/>
    <w:tmpl w:val="9412DE26"/>
    <w:lvl w:ilvl="0" w:tplc="8D429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F83B67"/>
    <w:multiLevelType w:val="hybridMultilevel"/>
    <w:tmpl w:val="A90CB65E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743C82"/>
    <w:multiLevelType w:val="hybridMultilevel"/>
    <w:tmpl w:val="4374232C"/>
    <w:lvl w:ilvl="0" w:tplc="B4B4C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22664C3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3B53C51"/>
    <w:multiLevelType w:val="hybridMultilevel"/>
    <w:tmpl w:val="9D3A2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150C7C"/>
    <w:multiLevelType w:val="hybridMultilevel"/>
    <w:tmpl w:val="5A5E35D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7C970C5D"/>
    <w:multiLevelType w:val="hybridMultilevel"/>
    <w:tmpl w:val="0B2A9C5E"/>
    <w:lvl w:ilvl="0" w:tplc="29866E0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5B6B78"/>
    <w:multiLevelType w:val="hybridMultilevel"/>
    <w:tmpl w:val="5B1C9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D332AA"/>
    <w:multiLevelType w:val="hybridMultilevel"/>
    <w:tmpl w:val="F6B6619C"/>
    <w:lvl w:ilvl="0" w:tplc="33742F80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5546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735342">
    <w:abstractNumId w:val="18"/>
  </w:num>
  <w:num w:numId="3" w16cid:durableId="2086798759">
    <w:abstractNumId w:val="58"/>
  </w:num>
  <w:num w:numId="4" w16cid:durableId="87889425">
    <w:abstractNumId w:val="55"/>
  </w:num>
  <w:num w:numId="5" w16cid:durableId="2668123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3518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451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097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3218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491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492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5984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8058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05097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3459208">
    <w:abstractNumId w:val="42"/>
  </w:num>
  <w:num w:numId="16" w16cid:durableId="221210377">
    <w:abstractNumId w:val="46"/>
  </w:num>
  <w:num w:numId="17" w16cid:durableId="965505689">
    <w:abstractNumId w:val="56"/>
  </w:num>
  <w:num w:numId="18" w16cid:durableId="2144227863">
    <w:abstractNumId w:val="1"/>
  </w:num>
  <w:num w:numId="19" w16cid:durableId="1488399544">
    <w:abstractNumId w:val="59"/>
  </w:num>
  <w:num w:numId="20" w16cid:durableId="169951619">
    <w:abstractNumId w:val="47"/>
  </w:num>
  <w:num w:numId="21" w16cid:durableId="453209862">
    <w:abstractNumId w:val="44"/>
  </w:num>
  <w:num w:numId="22" w16cid:durableId="1518811984">
    <w:abstractNumId w:val="21"/>
  </w:num>
  <w:num w:numId="23" w16cid:durableId="1751148651">
    <w:abstractNumId w:val="23"/>
  </w:num>
  <w:num w:numId="24" w16cid:durableId="901871053">
    <w:abstractNumId w:val="49"/>
  </w:num>
  <w:num w:numId="25" w16cid:durableId="1059329889">
    <w:abstractNumId w:val="8"/>
  </w:num>
  <w:num w:numId="26" w16cid:durableId="1277643409">
    <w:abstractNumId w:val="51"/>
  </w:num>
  <w:num w:numId="27" w16cid:durableId="166605532">
    <w:abstractNumId w:val="25"/>
  </w:num>
  <w:num w:numId="28" w16cid:durableId="1771777253">
    <w:abstractNumId w:val="41"/>
  </w:num>
  <w:num w:numId="29" w16cid:durableId="1389376490">
    <w:abstractNumId w:val="19"/>
  </w:num>
  <w:num w:numId="30" w16cid:durableId="1715733295">
    <w:abstractNumId w:val="57"/>
  </w:num>
  <w:num w:numId="31" w16cid:durableId="1211766258">
    <w:abstractNumId w:val="34"/>
  </w:num>
  <w:num w:numId="32" w16cid:durableId="159926294">
    <w:abstractNumId w:val="29"/>
  </w:num>
  <w:num w:numId="33" w16cid:durableId="1268541226">
    <w:abstractNumId w:val="48"/>
  </w:num>
  <w:num w:numId="34" w16cid:durableId="1002702753">
    <w:abstractNumId w:val="27"/>
  </w:num>
  <w:num w:numId="35" w16cid:durableId="708258780">
    <w:abstractNumId w:val="52"/>
  </w:num>
  <w:num w:numId="36" w16cid:durableId="1921519589">
    <w:abstractNumId w:val="30"/>
  </w:num>
  <w:num w:numId="37" w16cid:durableId="405684214">
    <w:abstractNumId w:val="17"/>
  </w:num>
  <w:num w:numId="38" w16cid:durableId="1421829530">
    <w:abstractNumId w:val="28"/>
  </w:num>
  <w:num w:numId="39" w16cid:durableId="1334602065">
    <w:abstractNumId w:val="54"/>
  </w:num>
  <w:num w:numId="40" w16cid:durableId="817260470">
    <w:abstractNumId w:val="45"/>
  </w:num>
  <w:num w:numId="41" w16cid:durableId="604726853">
    <w:abstractNumId w:val="2"/>
  </w:num>
  <w:num w:numId="42" w16cid:durableId="1957105076">
    <w:abstractNumId w:val="60"/>
  </w:num>
  <w:num w:numId="43" w16cid:durableId="306059229">
    <w:abstractNumId w:val="3"/>
  </w:num>
  <w:num w:numId="44" w16cid:durableId="1055616627">
    <w:abstractNumId w:val="31"/>
  </w:num>
  <w:num w:numId="45" w16cid:durableId="380979092">
    <w:abstractNumId w:val="0"/>
  </w:num>
  <w:num w:numId="46" w16cid:durableId="983586986">
    <w:abstractNumId w:val="50"/>
  </w:num>
  <w:num w:numId="47" w16cid:durableId="1561937283">
    <w:abstractNumId w:val="32"/>
  </w:num>
  <w:num w:numId="48" w16cid:durableId="623316094">
    <w:abstractNumId w:val="53"/>
  </w:num>
  <w:num w:numId="49" w16cid:durableId="53819684">
    <w:abstractNumId w:val="43"/>
  </w:num>
  <w:num w:numId="50" w16cid:durableId="1108817766">
    <w:abstractNumId w:val="38"/>
  </w:num>
  <w:num w:numId="51" w16cid:durableId="1852910848">
    <w:abstractNumId w:val="39"/>
  </w:num>
  <w:num w:numId="52" w16cid:durableId="1134830101">
    <w:abstractNumId w:val="36"/>
  </w:num>
  <w:num w:numId="53" w16cid:durableId="992294857">
    <w:abstractNumId w:val="40"/>
  </w:num>
  <w:num w:numId="54" w16cid:durableId="1468234966">
    <w:abstractNumId w:val="37"/>
  </w:num>
  <w:num w:numId="55" w16cid:durableId="223613504">
    <w:abstractNumId w:val="9"/>
  </w:num>
  <w:num w:numId="56" w16cid:durableId="202331522">
    <w:abstractNumId w:val="16"/>
  </w:num>
  <w:num w:numId="57" w16cid:durableId="2006350814">
    <w:abstractNumId w:val="12"/>
  </w:num>
  <w:num w:numId="58" w16cid:durableId="851726754">
    <w:abstractNumId w:val="35"/>
  </w:num>
  <w:num w:numId="59" w16cid:durableId="1814981644">
    <w:abstractNumId w:val="10"/>
  </w:num>
  <w:num w:numId="60" w16cid:durableId="1632979795">
    <w:abstractNumId w:val="7"/>
  </w:num>
  <w:num w:numId="61" w16cid:durableId="665591325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58"/>
    <w:rsid w:val="00001808"/>
    <w:rsid w:val="000019CB"/>
    <w:rsid w:val="000029CC"/>
    <w:rsid w:val="00004D43"/>
    <w:rsid w:val="00004EB3"/>
    <w:rsid w:val="000052A4"/>
    <w:rsid w:val="00006EC6"/>
    <w:rsid w:val="00007E18"/>
    <w:rsid w:val="000121F0"/>
    <w:rsid w:val="00012E5E"/>
    <w:rsid w:val="00013B41"/>
    <w:rsid w:val="0001463D"/>
    <w:rsid w:val="000149CD"/>
    <w:rsid w:val="00016CEF"/>
    <w:rsid w:val="00021E3D"/>
    <w:rsid w:val="00022D2F"/>
    <w:rsid w:val="000239C8"/>
    <w:rsid w:val="000240E9"/>
    <w:rsid w:val="00024E54"/>
    <w:rsid w:val="00025694"/>
    <w:rsid w:val="000259B5"/>
    <w:rsid w:val="00025B75"/>
    <w:rsid w:val="000271E6"/>
    <w:rsid w:val="00030688"/>
    <w:rsid w:val="00031567"/>
    <w:rsid w:val="00031948"/>
    <w:rsid w:val="000321F1"/>
    <w:rsid w:val="000327EA"/>
    <w:rsid w:val="0003290F"/>
    <w:rsid w:val="00032BE2"/>
    <w:rsid w:val="0003580D"/>
    <w:rsid w:val="00036B55"/>
    <w:rsid w:val="0004057F"/>
    <w:rsid w:val="0004149F"/>
    <w:rsid w:val="0004315D"/>
    <w:rsid w:val="0004379D"/>
    <w:rsid w:val="000439FD"/>
    <w:rsid w:val="0004588E"/>
    <w:rsid w:val="00046483"/>
    <w:rsid w:val="000467FB"/>
    <w:rsid w:val="00046B97"/>
    <w:rsid w:val="000478EC"/>
    <w:rsid w:val="000509E1"/>
    <w:rsid w:val="00051861"/>
    <w:rsid w:val="00052A57"/>
    <w:rsid w:val="00053089"/>
    <w:rsid w:val="00053CBF"/>
    <w:rsid w:val="00055023"/>
    <w:rsid w:val="00060B83"/>
    <w:rsid w:val="00063F1A"/>
    <w:rsid w:val="000645BA"/>
    <w:rsid w:val="000672CF"/>
    <w:rsid w:val="0007245C"/>
    <w:rsid w:val="00072603"/>
    <w:rsid w:val="000732EB"/>
    <w:rsid w:val="000736AB"/>
    <w:rsid w:val="0007392B"/>
    <w:rsid w:val="00074D58"/>
    <w:rsid w:val="000759D5"/>
    <w:rsid w:val="00076173"/>
    <w:rsid w:val="000805FB"/>
    <w:rsid w:val="00080AE2"/>
    <w:rsid w:val="000820FC"/>
    <w:rsid w:val="0009000E"/>
    <w:rsid w:val="00090D59"/>
    <w:rsid w:val="00091322"/>
    <w:rsid w:val="00093E38"/>
    <w:rsid w:val="00094653"/>
    <w:rsid w:val="0009482A"/>
    <w:rsid w:val="00094D90"/>
    <w:rsid w:val="00095BC7"/>
    <w:rsid w:val="0009664E"/>
    <w:rsid w:val="000978F6"/>
    <w:rsid w:val="000A0012"/>
    <w:rsid w:val="000A08B5"/>
    <w:rsid w:val="000A2C54"/>
    <w:rsid w:val="000A34F3"/>
    <w:rsid w:val="000A39A4"/>
    <w:rsid w:val="000A3D09"/>
    <w:rsid w:val="000A524B"/>
    <w:rsid w:val="000B1B15"/>
    <w:rsid w:val="000B272E"/>
    <w:rsid w:val="000B38DE"/>
    <w:rsid w:val="000B51CE"/>
    <w:rsid w:val="000B558F"/>
    <w:rsid w:val="000B61A2"/>
    <w:rsid w:val="000B7CD9"/>
    <w:rsid w:val="000C27E4"/>
    <w:rsid w:val="000C2B99"/>
    <w:rsid w:val="000C2E03"/>
    <w:rsid w:val="000C5B02"/>
    <w:rsid w:val="000C6033"/>
    <w:rsid w:val="000C761B"/>
    <w:rsid w:val="000D6A3A"/>
    <w:rsid w:val="000D704E"/>
    <w:rsid w:val="000D73A9"/>
    <w:rsid w:val="000D76CF"/>
    <w:rsid w:val="000E0649"/>
    <w:rsid w:val="000E0C55"/>
    <w:rsid w:val="000E2B4D"/>
    <w:rsid w:val="000E37B4"/>
    <w:rsid w:val="000E3995"/>
    <w:rsid w:val="000E4283"/>
    <w:rsid w:val="000E4C18"/>
    <w:rsid w:val="000E7DC3"/>
    <w:rsid w:val="000F0370"/>
    <w:rsid w:val="000F5953"/>
    <w:rsid w:val="000F5CFD"/>
    <w:rsid w:val="000F75CB"/>
    <w:rsid w:val="000F77C6"/>
    <w:rsid w:val="00100479"/>
    <w:rsid w:val="001004CD"/>
    <w:rsid w:val="001007E3"/>
    <w:rsid w:val="00101495"/>
    <w:rsid w:val="0010267B"/>
    <w:rsid w:val="001030E4"/>
    <w:rsid w:val="00105443"/>
    <w:rsid w:val="00106203"/>
    <w:rsid w:val="0010620B"/>
    <w:rsid w:val="0010759D"/>
    <w:rsid w:val="0011029D"/>
    <w:rsid w:val="0011250E"/>
    <w:rsid w:val="00113F31"/>
    <w:rsid w:val="0011690D"/>
    <w:rsid w:val="00116B0B"/>
    <w:rsid w:val="001202FB"/>
    <w:rsid w:val="00120518"/>
    <w:rsid w:val="00120D32"/>
    <w:rsid w:val="001220C5"/>
    <w:rsid w:val="001228F7"/>
    <w:rsid w:val="0012357D"/>
    <w:rsid w:val="001235FF"/>
    <w:rsid w:val="00123B86"/>
    <w:rsid w:val="0012416F"/>
    <w:rsid w:val="00124CA9"/>
    <w:rsid w:val="001274FA"/>
    <w:rsid w:val="00132BC8"/>
    <w:rsid w:val="00133FE1"/>
    <w:rsid w:val="00133FEF"/>
    <w:rsid w:val="0013459B"/>
    <w:rsid w:val="00135059"/>
    <w:rsid w:val="00135522"/>
    <w:rsid w:val="001364D0"/>
    <w:rsid w:val="00136A2D"/>
    <w:rsid w:val="001401B5"/>
    <w:rsid w:val="00141302"/>
    <w:rsid w:val="00141E74"/>
    <w:rsid w:val="0014225C"/>
    <w:rsid w:val="00142676"/>
    <w:rsid w:val="00143030"/>
    <w:rsid w:val="00144D35"/>
    <w:rsid w:val="00146140"/>
    <w:rsid w:val="00146265"/>
    <w:rsid w:val="00146792"/>
    <w:rsid w:val="001472C7"/>
    <w:rsid w:val="00147C82"/>
    <w:rsid w:val="001501DE"/>
    <w:rsid w:val="00150586"/>
    <w:rsid w:val="00150E90"/>
    <w:rsid w:val="00150E9E"/>
    <w:rsid w:val="00151A61"/>
    <w:rsid w:val="0015203D"/>
    <w:rsid w:val="00152247"/>
    <w:rsid w:val="00152F88"/>
    <w:rsid w:val="00155947"/>
    <w:rsid w:val="00155CB3"/>
    <w:rsid w:val="00156B05"/>
    <w:rsid w:val="00156DB3"/>
    <w:rsid w:val="00163C4B"/>
    <w:rsid w:val="001651F4"/>
    <w:rsid w:val="00170198"/>
    <w:rsid w:val="00170B4F"/>
    <w:rsid w:val="001712F6"/>
    <w:rsid w:val="00171426"/>
    <w:rsid w:val="00176580"/>
    <w:rsid w:val="00176ADA"/>
    <w:rsid w:val="00177B98"/>
    <w:rsid w:val="00177E5B"/>
    <w:rsid w:val="00181FD7"/>
    <w:rsid w:val="001828D4"/>
    <w:rsid w:val="0018348D"/>
    <w:rsid w:val="001834BC"/>
    <w:rsid w:val="00183D5B"/>
    <w:rsid w:val="0018688D"/>
    <w:rsid w:val="001901C6"/>
    <w:rsid w:val="00194BF5"/>
    <w:rsid w:val="00196080"/>
    <w:rsid w:val="00197FE6"/>
    <w:rsid w:val="001A0771"/>
    <w:rsid w:val="001A10A0"/>
    <w:rsid w:val="001A24D3"/>
    <w:rsid w:val="001A3860"/>
    <w:rsid w:val="001A4755"/>
    <w:rsid w:val="001A4FF1"/>
    <w:rsid w:val="001A7C0E"/>
    <w:rsid w:val="001B2F24"/>
    <w:rsid w:val="001B4E7B"/>
    <w:rsid w:val="001B675B"/>
    <w:rsid w:val="001B6B51"/>
    <w:rsid w:val="001B7E1C"/>
    <w:rsid w:val="001C0DC4"/>
    <w:rsid w:val="001C14C7"/>
    <w:rsid w:val="001C2DBE"/>
    <w:rsid w:val="001C3093"/>
    <w:rsid w:val="001C42F6"/>
    <w:rsid w:val="001C4CFD"/>
    <w:rsid w:val="001C6562"/>
    <w:rsid w:val="001C72F6"/>
    <w:rsid w:val="001C78C5"/>
    <w:rsid w:val="001D085A"/>
    <w:rsid w:val="001D0D25"/>
    <w:rsid w:val="001D28E0"/>
    <w:rsid w:val="001D2D87"/>
    <w:rsid w:val="001D3FF9"/>
    <w:rsid w:val="001D522D"/>
    <w:rsid w:val="001D5317"/>
    <w:rsid w:val="001D5929"/>
    <w:rsid w:val="001D6E66"/>
    <w:rsid w:val="001E11A4"/>
    <w:rsid w:val="001E35AF"/>
    <w:rsid w:val="001E3716"/>
    <w:rsid w:val="001E41EF"/>
    <w:rsid w:val="001E4A16"/>
    <w:rsid w:val="001E4EA6"/>
    <w:rsid w:val="001E533C"/>
    <w:rsid w:val="001E5348"/>
    <w:rsid w:val="001E72AD"/>
    <w:rsid w:val="001E72EE"/>
    <w:rsid w:val="001E737B"/>
    <w:rsid w:val="001E773A"/>
    <w:rsid w:val="001F3166"/>
    <w:rsid w:val="001F353C"/>
    <w:rsid w:val="002005E7"/>
    <w:rsid w:val="0020218F"/>
    <w:rsid w:val="00203D4C"/>
    <w:rsid w:val="0020417C"/>
    <w:rsid w:val="002044D6"/>
    <w:rsid w:val="002057E3"/>
    <w:rsid w:val="00205A62"/>
    <w:rsid w:val="00205BCD"/>
    <w:rsid w:val="00211DD9"/>
    <w:rsid w:val="002134DD"/>
    <w:rsid w:val="0021676B"/>
    <w:rsid w:val="00221F98"/>
    <w:rsid w:val="0022696A"/>
    <w:rsid w:val="00226C81"/>
    <w:rsid w:val="00233708"/>
    <w:rsid w:val="00236550"/>
    <w:rsid w:val="00236C63"/>
    <w:rsid w:val="00236CFF"/>
    <w:rsid w:val="00237A7A"/>
    <w:rsid w:val="00240910"/>
    <w:rsid w:val="00240D2B"/>
    <w:rsid w:val="00244522"/>
    <w:rsid w:val="00245B25"/>
    <w:rsid w:val="00245FE5"/>
    <w:rsid w:val="00246AF8"/>
    <w:rsid w:val="002474AF"/>
    <w:rsid w:val="0025123B"/>
    <w:rsid w:val="00251E0D"/>
    <w:rsid w:val="00252BF1"/>
    <w:rsid w:val="00252E67"/>
    <w:rsid w:val="002530D9"/>
    <w:rsid w:val="00253304"/>
    <w:rsid w:val="00254507"/>
    <w:rsid w:val="002547C4"/>
    <w:rsid w:val="00254D0D"/>
    <w:rsid w:val="0026012B"/>
    <w:rsid w:val="0026124F"/>
    <w:rsid w:val="002630D2"/>
    <w:rsid w:val="00263B3E"/>
    <w:rsid w:val="00265838"/>
    <w:rsid w:val="00265CC3"/>
    <w:rsid w:val="00265DE5"/>
    <w:rsid w:val="00265DEE"/>
    <w:rsid w:val="00266384"/>
    <w:rsid w:val="00266690"/>
    <w:rsid w:val="00270EC1"/>
    <w:rsid w:val="00273BD0"/>
    <w:rsid w:val="00274707"/>
    <w:rsid w:val="00274844"/>
    <w:rsid w:val="0027608F"/>
    <w:rsid w:val="00276EB8"/>
    <w:rsid w:val="00280169"/>
    <w:rsid w:val="00280975"/>
    <w:rsid w:val="002823C3"/>
    <w:rsid w:val="002833D9"/>
    <w:rsid w:val="00283C44"/>
    <w:rsid w:val="002860AB"/>
    <w:rsid w:val="00286EA6"/>
    <w:rsid w:val="00286FBB"/>
    <w:rsid w:val="00290347"/>
    <w:rsid w:val="0029382B"/>
    <w:rsid w:val="002940F8"/>
    <w:rsid w:val="00294A0B"/>
    <w:rsid w:val="00296341"/>
    <w:rsid w:val="00297CBC"/>
    <w:rsid w:val="002A23ED"/>
    <w:rsid w:val="002A38DE"/>
    <w:rsid w:val="002A3BFE"/>
    <w:rsid w:val="002A42CA"/>
    <w:rsid w:val="002A57AF"/>
    <w:rsid w:val="002A5AA6"/>
    <w:rsid w:val="002A75A9"/>
    <w:rsid w:val="002B1E91"/>
    <w:rsid w:val="002B1EB7"/>
    <w:rsid w:val="002B3C3E"/>
    <w:rsid w:val="002C19E8"/>
    <w:rsid w:val="002C4FC7"/>
    <w:rsid w:val="002C5927"/>
    <w:rsid w:val="002C5F26"/>
    <w:rsid w:val="002D0491"/>
    <w:rsid w:val="002D06EB"/>
    <w:rsid w:val="002D1653"/>
    <w:rsid w:val="002D627B"/>
    <w:rsid w:val="002E0D9F"/>
    <w:rsid w:val="002E5F22"/>
    <w:rsid w:val="002E62BA"/>
    <w:rsid w:val="002E62F8"/>
    <w:rsid w:val="002F04C4"/>
    <w:rsid w:val="002F0DC3"/>
    <w:rsid w:val="002F3AE5"/>
    <w:rsid w:val="002F56C6"/>
    <w:rsid w:val="002F68B0"/>
    <w:rsid w:val="002F6991"/>
    <w:rsid w:val="002F6BEB"/>
    <w:rsid w:val="002F78B8"/>
    <w:rsid w:val="002F7995"/>
    <w:rsid w:val="00301088"/>
    <w:rsid w:val="00301FDB"/>
    <w:rsid w:val="003024EB"/>
    <w:rsid w:val="00303A42"/>
    <w:rsid w:val="00305060"/>
    <w:rsid w:val="00306495"/>
    <w:rsid w:val="003066D6"/>
    <w:rsid w:val="003068CC"/>
    <w:rsid w:val="00306BAB"/>
    <w:rsid w:val="00307596"/>
    <w:rsid w:val="0031148A"/>
    <w:rsid w:val="003150EC"/>
    <w:rsid w:val="003155F2"/>
    <w:rsid w:val="00316DD8"/>
    <w:rsid w:val="00317202"/>
    <w:rsid w:val="00321A17"/>
    <w:rsid w:val="0032379D"/>
    <w:rsid w:val="00323831"/>
    <w:rsid w:val="00325343"/>
    <w:rsid w:val="00325C5F"/>
    <w:rsid w:val="0032713D"/>
    <w:rsid w:val="003307EB"/>
    <w:rsid w:val="00332C87"/>
    <w:rsid w:val="003334E3"/>
    <w:rsid w:val="00335976"/>
    <w:rsid w:val="003366EF"/>
    <w:rsid w:val="00336ABE"/>
    <w:rsid w:val="00337B44"/>
    <w:rsid w:val="00340E6B"/>
    <w:rsid w:val="00341278"/>
    <w:rsid w:val="00342FA1"/>
    <w:rsid w:val="0034429C"/>
    <w:rsid w:val="003455A6"/>
    <w:rsid w:val="0034631D"/>
    <w:rsid w:val="00346E89"/>
    <w:rsid w:val="003534D7"/>
    <w:rsid w:val="00353D52"/>
    <w:rsid w:val="003611D2"/>
    <w:rsid w:val="00362A25"/>
    <w:rsid w:val="003630B8"/>
    <w:rsid w:val="003637C3"/>
    <w:rsid w:val="00364698"/>
    <w:rsid w:val="00364AE5"/>
    <w:rsid w:val="003679D2"/>
    <w:rsid w:val="003713B4"/>
    <w:rsid w:val="00373006"/>
    <w:rsid w:val="003731F8"/>
    <w:rsid w:val="00375301"/>
    <w:rsid w:val="00380600"/>
    <w:rsid w:val="00382023"/>
    <w:rsid w:val="003854F1"/>
    <w:rsid w:val="003963A7"/>
    <w:rsid w:val="003973A7"/>
    <w:rsid w:val="003A0A77"/>
    <w:rsid w:val="003A0CCA"/>
    <w:rsid w:val="003A1028"/>
    <w:rsid w:val="003A2956"/>
    <w:rsid w:val="003A2C91"/>
    <w:rsid w:val="003A412F"/>
    <w:rsid w:val="003A4C10"/>
    <w:rsid w:val="003A5E21"/>
    <w:rsid w:val="003A5F6C"/>
    <w:rsid w:val="003A7A60"/>
    <w:rsid w:val="003B129A"/>
    <w:rsid w:val="003B1520"/>
    <w:rsid w:val="003B2709"/>
    <w:rsid w:val="003B27F7"/>
    <w:rsid w:val="003B3129"/>
    <w:rsid w:val="003B57B2"/>
    <w:rsid w:val="003B7893"/>
    <w:rsid w:val="003C09DE"/>
    <w:rsid w:val="003C0CCE"/>
    <w:rsid w:val="003C2171"/>
    <w:rsid w:val="003C2AF7"/>
    <w:rsid w:val="003C3004"/>
    <w:rsid w:val="003C3AAC"/>
    <w:rsid w:val="003C3FD0"/>
    <w:rsid w:val="003C4991"/>
    <w:rsid w:val="003C4CB2"/>
    <w:rsid w:val="003C556E"/>
    <w:rsid w:val="003C5BBE"/>
    <w:rsid w:val="003C5BC8"/>
    <w:rsid w:val="003C6EF3"/>
    <w:rsid w:val="003D1556"/>
    <w:rsid w:val="003D18FE"/>
    <w:rsid w:val="003D2DB5"/>
    <w:rsid w:val="003D418F"/>
    <w:rsid w:val="003D5A39"/>
    <w:rsid w:val="003D76B2"/>
    <w:rsid w:val="003D7C34"/>
    <w:rsid w:val="003D7EB2"/>
    <w:rsid w:val="003E37EA"/>
    <w:rsid w:val="003E5745"/>
    <w:rsid w:val="003E58B5"/>
    <w:rsid w:val="003E6050"/>
    <w:rsid w:val="003E6E71"/>
    <w:rsid w:val="003E7265"/>
    <w:rsid w:val="003E7704"/>
    <w:rsid w:val="003E78ED"/>
    <w:rsid w:val="003F1AE6"/>
    <w:rsid w:val="003F3F24"/>
    <w:rsid w:val="003F57C7"/>
    <w:rsid w:val="003F6EE0"/>
    <w:rsid w:val="003F7149"/>
    <w:rsid w:val="004002BB"/>
    <w:rsid w:val="00400E07"/>
    <w:rsid w:val="004016B1"/>
    <w:rsid w:val="00403CDF"/>
    <w:rsid w:val="0040469A"/>
    <w:rsid w:val="0040496B"/>
    <w:rsid w:val="00406B9F"/>
    <w:rsid w:val="00407921"/>
    <w:rsid w:val="004112E2"/>
    <w:rsid w:val="00411836"/>
    <w:rsid w:val="0041192B"/>
    <w:rsid w:val="004123D5"/>
    <w:rsid w:val="0041314A"/>
    <w:rsid w:val="0041316A"/>
    <w:rsid w:val="004144D6"/>
    <w:rsid w:val="00414A0F"/>
    <w:rsid w:val="0042042F"/>
    <w:rsid w:val="004209C7"/>
    <w:rsid w:val="00421B38"/>
    <w:rsid w:val="00422BA9"/>
    <w:rsid w:val="00424BFC"/>
    <w:rsid w:val="0042584E"/>
    <w:rsid w:val="00426653"/>
    <w:rsid w:val="00426F2A"/>
    <w:rsid w:val="004274C2"/>
    <w:rsid w:val="00430CD7"/>
    <w:rsid w:val="00433D75"/>
    <w:rsid w:val="00434015"/>
    <w:rsid w:val="00434DF4"/>
    <w:rsid w:val="00435AA6"/>
    <w:rsid w:val="00436DA7"/>
    <w:rsid w:val="0043794C"/>
    <w:rsid w:val="00440C0B"/>
    <w:rsid w:val="00441126"/>
    <w:rsid w:val="00441786"/>
    <w:rsid w:val="00442644"/>
    <w:rsid w:val="004439E4"/>
    <w:rsid w:val="00445A13"/>
    <w:rsid w:val="00447822"/>
    <w:rsid w:val="00450F1F"/>
    <w:rsid w:val="00451BB1"/>
    <w:rsid w:val="004524D5"/>
    <w:rsid w:val="004551E2"/>
    <w:rsid w:val="00455C4E"/>
    <w:rsid w:val="00457071"/>
    <w:rsid w:val="0045790B"/>
    <w:rsid w:val="00457C35"/>
    <w:rsid w:val="00464D20"/>
    <w:rsid w:val="00467E9B"/>
    <w:rsid w:val="0047365A"/>
    <w:rsid w:val="004740F5"/>
    <w:rsid w:val="004754DA"/>
    <w:rsid w:val="00476331"/>
    <w:rsid w:val="004765FB"/>
    <w:rsid w:val="00476CB3"/>
    <w:rsid w:val="00477AA0"/>
    <w:rsid w:val="00477C75"/>
    <w:rsid w:val="004813E3"/>
    <w:rsid w:val="0048233A"/>
    <w:rsid w:val="0048394A"/>
    <w:rsid w:val="00483EBA"/>
    <w:rsid w:val="004862C2"/>
    <w:rsid w:val="00490E84"/>
    <w:rsid w:val="00491425"/>
    <w:rsid w:val="00492B34"/>
    <w:rsid w:val="00495635"/>
    <w:rsid w:val="004961D2"/>
    <w:rsid w:val="00497312"/>
    <w:rsid w:val="00497F42"/>
    <w:rsid w:val="004A2F5E"/>
    <w:rsid w:val="004A50CC"/>
    <w:rsid w:val="004A5360"/>
    <w:rsid w:val="004A5F44"/>
    <w:rsid w:val="004A75C0"/>
    <w:rsid w:val="004B031D"/>
    <w:rsid w:val="004B0E10"/>
    <w:rsid w:val="004B1FAE"/>
    <w:rsid w:val="004B40DD"/>
    <w:rsid w:val="004B4E6D"/>
    <w:rsid w:val="004B4F6A"/>
    <w:rsid w:val="004B50DD"/>
    <w:rsid w:val="004B5D30"/>
    <w:rsid w:val="004B5F68"/>
    <w:rsid w:val="004B73A6"/>
    <w:rsid w:val="004C0608"/>
    <w:rsid w:val="004C1190"/>
    <w:rsid w:val="004C150D"/>
    <w:rsid w:val="004C216F"/>
    <w:rsid w:val="004C2231"/>
    <w:rsid w:val="004C229C"/>
    <w:rsid w:val="004C3E2E"/>
    <w:rsid w:val="004C41A4"/>
    <w:rsid w:val="004D34F6"/>
    <w:rsid w:val="004D68A3"/>
    <w:rsid w:val="004D7B34"/>
    <w:rsid w:val="004E070F"/>
    <w:rsid w:val="004E0739"/>
    <w:rsid w:val="004E31C1"/>
    <w:rsid w:val="004E3406"/>
    <w:rsid w:val="004F1567"/>
    <w:rsid w:val="004F1678"/>
    <w:rsid w:val="004F4B57"/>
    <w:rsid w:val="00500314"/>
    <w:rsid w:val="00500B00"/>
    <w:rsid w:val="005015A6"/>
    <w:rsid w:val="0050476E"/>
    <w:rsid w:val="00512511"/>
    <w:rsid w:val="005129C1"/>
    <w:rsid w:val="0051734D"/>
    <w:rsid w:val="00522DF9"/>
    <w:rsid w:val="0052317D"/>
    <w:rsid w:val="005244D2"/>
    <w:rsid w:val="0052543F"/>
    <w:rsid w:val="0052587F"/>
    <w:rsid w:val="00525B6F"/>
    <w:rsid w:val="00525CFA"/>
    <w:rsid w:val="005262AB"/>
    <w:rsid w:val="005278E3"/>
    <w:rsid w:val="005311B1"/>
    <w:rsid w:val="00532478"/>
    <w:rsid w:val="005367C6"/>
    <w:rsid w:val="00536830"/>
    <w:rsid w:val="0053710A"/>
    <w:rsid w:val="00537814"/>
    <w:rsid w:val="00540070"/>
    <w:rsid w:val="005454A8"/>
    <w:rsid w:val="0055180F"/>
    <w:rsid w:val="00552464"/>
    <w:rsid w:val="005575C6"/>
    <w:rsid w:val="00557D07"/>
    <w:rsid w:val="005608A3"/>
    <w:rsid w:val="00560F9C"/>
    <w:rsid w:val="00561EA5"/>
    <w:rsid w:val="005630DB"/>
    <w:rsid w:val="005652BA"/>
    <w:rsid w:val="00566657"/>
    <w:rsid w:val="00566DA8"/>
    <w:rsid w:val="00566DD8"/>
    <w:rsid w:val="00567385"/>
    <w:rsid w:val="005707F6"/>
    <w:rsid w:val="00573976"/>
    <w:rsid w:val="00573EEC"/>
    <w:rsid w:val="0057410E"/>
    <w:rsid w:val="005749A2"/>
    <w:rsid w:val="00574D65"/>
    <w:rsid w:val="005778F1"/>
    <w:rsid w:val="00580F24"/>
    <w:rsid w:val="005812F3"/>
    <w:rsid w:val="00585BDF"/>
    <w:rsid w:val="0059270A"/>
    <w:rsid w:val="005A064F"/>
    <w:rsid w:val="005A0913"/>
    <w:rsid w:val="005A09F2"/>
    <w:rsid w:val="005A2612"/>
    <w:rsid w:val="005A2A28"/>
    <w:rsid w:val="005A3088"/>
    <w:rsid w:val="005A30A3"/>
    <w:rsid w:val="005A3153"/>
    <w:rsid w:val="005A31BF"/>
    <w:rsid w:val="005A6E7C"/>
    <w:rsid w:val="005B1560"/>
    <w:rsid w:val="005B1648"/>
    <w:rsid w:val="005B181E"/>
    <w:rsid w:val="005B1CAA"/>
    <w:rsid w:val="005B3234"/>
    <w:rsid w:val="005B401F"/>
    <w:rsid w:val="005B4417"/>
    <w:rsid w:val="005B441D"/>
    <w:rsid w:val="005B44C6"/>
    <w:rsid w:val="005C0B22"/>
    <w:rsid w:val="005C3691"/>
    <w:rsid w:val="005C46C0"/>
    <w:rsid w:val="005C6704"/>
    <w:rsid w:val="005C6E68"/>
    <w:rsid w:val="005C75DD"/>
    <w:rsid w:val="005D1828"/>
    <w:rsid w:val="005D1EDB"/>
    <w:rsid w:val="005D2247"/>
    <w:rsid w:val="005D4CA0"/>
    <w:rsid w:val="005D57C3"/>
    <w:rsid w:val="005D5EFB"/>
    <w:rsid w:val="005D6D19"/>
    <w:rsid w:val="005D6D26"/>
    <w:rsid w:val="005E015E"/>
    <w:rsid w:val="005E0974"/>
    <w:rsid w:val="005E09B0"/>
    <w:rsid w:val="005E10D1"/>
    <w:rsid w:val="005E272F"/>
    <w:rsid w:val="005E30D4"/>
    <w:rsid w:val="005E33FF"/>
    <w:rsid w:val="005E406F"/>
    <w:rsid w:val="005E6DB5"/>
    <w:rsid w:val="005E7CAD"/>
    <w:rsid w:val="005E7D50"/>
    <w:rsid w:val="005F1E68"/>
    <w:rsid w:val="005F202F"/>
    <w:rsid w:val="005F39CA"/>
    <w:rsid w:val="00603EF3"/>
    <w:rsid w:val="006052ED"/>
    <w:rsid w:val="00607FEC"/>
    <w:rsid w:val="0061055F"/>
    <w:rsid w:val="00611232"/>
    <w:rsid w:val="006113E9"/>
    <w:rsid w:val="00614D68"/>
    <w:rsid w:val="00614EA1"/>
    <w:rsid w:val="00617A81"/>
    <w:rsid w:val="00617E85"/>
    <w:rsid w:val="00620015"/>
    <w:rsid w:val="006221A7"/>
    <w:rsid w:val="006221E7"/>
    <w:rsid w:val="0062374B"/>
    <w:rsid w:val="00623F15"/>
    <w:rsid w:val="00623F6D"/>
    <w:rsid w:val="00625790"/>
    <w:rsid w:val="00626AB4"/>
    <w:rsid w:val="00626FC1"/>
    <w:rsid w:val="00627C0D"/>
    <w:rsid w:val="00630CB4"/>
    <w:rsid w:val="006320B2"/>
    <w:rsid w:val="00634031"/>
    <w:rsid w:val="0063469E"/>
    <w:rsid w:val="006349CC"/>
    <w:rsid w:val="00635D43"/>
    <w:rsid w:val="0063629A"/>
    <w:rsid w:val="006364E2"/>
    <w:rsid w:val="00636F95"/>
    <w:rsid w:val="0064202D"/>
    <w:rsid w:val="00647C78"/>
    <w:rsid w:val="00647FAD"/>
    <w:rsid w:val="00650A01"/>
    <w:rsid w:val="00651680"/>
    <w:rsid w:val="00651AC0"/>
    <w:rsid w:val="00651D10"/>
    <w:rsid w:val="0065322A"/>
    <w:rsid w:val="00653E54"/>
    <w:rsid w:val="0065667C"/>
    <w:rsid w:val="00656C91"/>
    <w:rsid w:val="006574FF"/>
    <w:rsid w:val="00657874"/>
    <w:rsid w:val="00657C07"/>
    <w:rsid w:val="00657D91"/>
    <w:rsid w:val="006605AC"/>
    <w:rsid w:val="006613B8"/>
    <w:rsid w:val="00662A0D"/>
    <w:rsid w:val="00662B21"/>
    <w:rsid w:val="00664E62"/>
    <w:rsid w:val="00665A66"/>
    <w:rsid w:val="00665A9C"/>
    <w:rsid w:val="006664A3"/>
    <w:rsid w:val="00667748"/>
    <w:rsid w:val="0067047D"/>
    <w:rsid w:val="006706BC"/>
    <w:rsid w:val="00672190"/>
    <w:rsid w:val="00673351"/>
    <w:rsid w:val="006733AA"/>
    <w:rsid w:val="00676124"/>
    <w:rsid w:val="00676ADC"/>
    <w:rsid w:val="0068029D"/>
    <w:rsid w:val="00680675"/>
    <w:rsid w:val="00683FE3"/>
    <w:rsid w:val="00684238"/>
    <w:rsid w:val="0068475E"/>
    <w:rsid w:val="006857BB"/>
    <w:rsid w:val="00686C82"/>
    <w:rsid w:val="00687703"/>
    <w:rsid w:val="006878D3"/>
    <w:rsid w:val="00687B16"/>
    <w:rsid w:val="00690C5C"/>
    <w:rsid w:val="00691FDE"/>
    <w:rsid w:val="0069355A"/>
    <w:rsid w:val="0069367C"/>
    <w:rsid w:val="006942E6"/>
    <w:rsid w:val="00696AE3"/>
    <w:rsid w:val="0069754B"/>
    <w:rsid w:val="006A09B4"/>
    <w:rsid w:val="006A1821"/>
    <w:rsid w:val="006A2776"/>
    <w:rsid w:val="006A420A"/>
    <w:rsid w:val="006A42F4"/>
    <w:rsid w:val="006A5596"/>
    <w:rsid w:val="006A6219"/>
    <w:rsid w:val="006A7039"/>
    <w:rsid w:val="006A7EF5"/>
    <w:rsid w:val="006B02BB"/>
    <w:rsid w:val="006B185E"/>
    <w:rsid w:val="006B3580"/>
    <w:rsid w:val="006B6988"/>
    <w:rsid w:val="006C15C4"/>
    <w:rsid w:val="006C4D9E"/>
    <w:rsid w:val="006C57EA"/>
    <w:rsid w:val="006C5CA7"/>
    <w:rsid w:val="006C7E0E"/>
    <w:rsid w:val="006D0FCE"/>
    <w:rsid w:val="006D1207"/>
    <w:rsid w:val="006D3686"/>
    <w:rsid w:val="006D6C76"/>
    <w:rsid w:val="006D707C"/>
    <w:rsid w:val="006E0278"/>
    <w:rsid w:val="006E199B"/>
    <w:rsid w:val="006E1E52"/>
    <w:rsid w:val="006E28A3"/>
    <w:rsid w:val="006E3387"/>
    <w:rsid w:val="006E4896"/>
    <w:rsid w:val="006E48B6"/>
    <w:rsid w:val="006E55BA"/>
    <w:rsid w:val="006E5DB9"/>
    <w:rsid w:val="006E6607"/>
    <w:rsid w:val="006F0681"/>
    <w:rsid w:val="006F06A8"/>
    <w:rsid w:val="006F0885"/>
    <w:rsid w:val="006F688B"/>
    <w:rsid w:val="00702EA4"/>
    <w:rsid w:val="00703D3F"/>
    <w:rsid w:val="00707E86"/>
    <w:rsid w:val="0071057F"/>
    <w:rsid w:val="007132EF"/>
    <w:rsid w:val="0071334A"/>
    <w:rsid w:val="007145A0"/>
    <w:rsid w:val="00714749"/>
    <w:rsid w:val="00714A99"/>
    <w:rsid w:val="0071777F"/>
    <w:rsid w:val="0072028A"/>
    <w:rsid w:val="00720F1B"/>
    <w:rsid w:val="0072116F"/>
    <w:rsid w:val="00721529"/>
    <w:rsid w:val="007215A7"/>
    <w:rsid w:val="007219E9"/>
    <w:rsid w:val="00722700"/>
    <w:rsid w:val="0072274F"/>
    <w:rsid w:val="00722EE0"/>
    <w:rsid w:val="00726FE7"/>
    <w:rsid w:val="00726FFC"/>
    <w:rsid w:val="007274A0"/>
    <w:rsid w:val="00730CC9"/>
    <w:rsid w:val="00731A23"/>
    <w:rsid w:val="0073433E"/>
    <w:rsid w:val="0073534B"/>
    <w:rsid w:val="007379E5"/>
    <w:rsid w:val="00742A85"/>
    <w:rsid w:val="00744F53"/>
    <w:rsid w:val="00745368"/>
    <w:rsid w:val="007478ED"/>
    <w:rsid w:val="00750CE9"/>
    <w:rsid w:val="00751D9A"/>
    <w:rsid w:val="007530A6"/>
    <w:rsid w:val="00753F26"/>
    <w:rsid w:val="00755E70"/>
    <w:rsid w:val="007561BF"/>
    <w:rsid w:val="00757465"/>
    <w:rsid w:val="00760488"/>
    <w:rsid w:val="00762351"/>
    <w:rsid w:val="00762439"/>
    <w:rsid w:val="0076261A"/>
    <w:rsid w:val="0076301B"/>
    <w:rsid w:val="007636C6"/>
    <w:rsid w:val="00763AE8"/>
    <w:rsid w:val="0076452A"/>
    <w:rsid w:val="007654E5"/>
    <w:rsid w:val="007677F8"/>
    <w:rsid w:val="00770088"/>
    <w:rsid w:val="0077050B"/>
    <w:rsid w:val="007726EA"/>
    <w:rsid w:val="00773A2D"/>
    <w:rsid w:val="0077761D"/>
    <w:rsid w:val="00777AEE"/>
    <w:rsid w:val="00781362"/>
    <w:rsid w:val="007820F2"/>
    <w:rsid w:val="00782559"/>
    <w:rsid w:val="007852D9"/>
    <w:rsid w:val="007864E8"/>
    <w:rsid w:val="00786BE4"/>
    <w:rsid w:val="00787AEC"/>
    <w:rsid w:val="00787D1E"/>
    <w:rsid w:val="007904B9"/>
    <w:rsid w:val="0079303D"/>
    <w:rsid w:val="00795D5A"/>
    <w:rsid w:val="00795EEC"/>
    <w:rsid w:val="0079639D"/>
    <w:rsid w:val="007A1A6D"/>
    <w:rsid w:val="007A2364"/>
    <w:rsid w:val="007A2382"/>
    <w:rsid w:val="007A3F39"/>
    <w:rsid w:val="007A63CD"/>
    <w:rsid w:val="007A6E61"/>
    <w:rsid w:val="007A7C8D"/>
    <w:rsid w:val="007A7F4D"/>
    <w:rsid w:val="007B08DC"/>
    <w:rsid w:val="007B3060"/>
    <w:rsid w:val="007B4030"/>
    <w:rsid w:val="007B5ACF"/>
    <w:rsid w:val="007C1273"/>
    <w:rsid w:val="007C134F"/>
    <w:rsid w:val="007C1B9B"/>
    <w:rsid w:val="007C4931"/>
    <w:rsid w:val="007C722A"/>
    <w:rsid w:val="007D1E8B"/>
    <w:rsid w:val="007D4074"/>
    <w:rsid w:val="007D443D"/>
    <w:rsid w:val="007D545F"/>
    <w:rsid w:val="007D6113"/>
    <w:rsid w:val="007D6408"/>
    <w:rsid w:val="007E0B99"/>
    <w:rsid w:val="007E13DC"/>
    <w:rsid w:val="007E24D5"/>
    <w:rsid w:val="007E2F28"/>
    <w:rsid w:val="007E42A5"/>
    <w:rsid w:val="007E6090"/>
    <w:rsid w:val="007E67A0"/>
    <w:rsid w:val="007E7761"/>
    <w:rsid w:val="007F06DA"/>
    <w:rsid w:val="007F0A4B"/>
    <w:rsid w:val="007F1866"/>
    <w:rsid w:val="007F18AD"/>
    <w:rsid w:val="007F3004"/>
    <w:rsid w:val="007F3A90"/>
    <w:rsid w:val="007F3FD0"/>
    <w:rsid w:val="007F4A1B"/>
    <w:rsid w:val="007F6907"/>
    <w:rsid w:val="00800718"/>
    <w:rsid w:val="00801657"/>
    <w:rsid w:val="0080230F"/>
    <w:rsid w:val="008030E0"/>
    <w:rsid w:val="00804873"/>
    <w:rsid w:val="008052A2"/>
    <w:rsid w:val="00807054"/>
    <w:rsid w:val="00810899"/>
    <w:rsid w:val="008115C8"/>
    <w:rsid w:val="00811D9F"/>
    <w:rsid w:val="00814E42"/>
    <w:rsid w:val="00815CDF"/>
    <w:rsid w:val="008209EA"/>
    <w:rsid w:val="00821ED4"/>
    <w:rsid w:val="008227E5"/>
    <w:rsid w:val="008241DC"/>
    <w:rsid w:val="00824ED0"/>
    <w:rsid w:val="00825F8B"/>
    <w:rsid w:val="00826D83"/>
    <w:rsid w:val="00827762"/>
    <w:rsid w:val="00827E6D"/>
    <w:rsid w:val="00832C58"/>
    <w:rsid w:val="00833571"/>
    <w:rsid w:val="00833ABC"/>
    <w:rsid w:val="0083571E"/>
    <w:rsid w:val="00835CEE"/>
    <w:rsid w:val="00837F03"/>
    <w:rsid w:val="008419A0"/>
    <w:rsid w:val="00842712"/>
    <w:rsid w:val="00844DF3"/>
    <w:rsid w:val="00844EB7"/>
    <w:rsid w:val="00846E06"/>
    <w:rsid w:val="008514E3"/>
    <w:rsid w:val="00851B09"/>
    <w:rsid w:val="0085296B"/>
    <w:rsid w:val="00853C54"/>
    <w:rsid w:val="0085623B"/>
    <w:rsid w:val="00862116"/>
    <w:rsid w:val="00864975"/>
    <w:rsid w:val="008665AA"/>
    <w:rsid w:val="00870D41"/>
    <w:rsid w:val="00871107"/>
    <w:rsid w:val="00877D19"/>
    <w:rsid w:val="00881221"/>
    <w:rsid w:val="00882E65"/>
    <w:rsid w:val="00884CE5"/>
    <w:rsid w:val="008851AF"/>
    <w:rsid w:val="00886A8B"/>
    <w:rsid w:val="008925DD"/>
    <w:rsid w:val="00894A3D"/>
    <w:rsid w:val="00895E59"/>
    <w:rsid w:val="00897A21"/>
    <w:rsid w:val="008A0A4E"/>
    <w:rsid w:val="008A2090"/>
    <w:rsid w:val="008A33DC"/>
    <w:rsid w:val="008A46C1"/>
    <w:rsid w:val="008A615D"/>
    <w:rsid w:val="008A6BC4"/>
    <w:rsid w:val="008A75F3"/>
    <w:rsid w:val="008A7953"/>
    <w:rsid w:val="008B1F5D"/>
    <w:rsid w:val="008B40F4"/>
    <w:rsid w:val="008B49A1"/>
    <w:rsid w:val="008B68B8"/>
    <w:rsid w:val="008B72E0"/>
    <w:rsid w:val="008C3010"/>
    <w:rsid w:val="008C3991"/>
    <w:rsid w:val="008C503D"/>
    <w:rsid w:val="008C5DB2"/>
    <w:rsid w:val="008C7AEB"/>
    <w:rsid w:val="008C7C9B"/>
    <w:rsid w:val="008D11E6"/>
    <w:rsid w:val="008D34FD"/>
    <w:rsid w:val="008D4281"/>
    <w:rsid w:val="008D52B6"/>
    <w:rsid w:val="008D68E9"/>
    <w:rsid w:val="008E50F4"/>
    <w:rsid w:val="008E75A3"/>
    <w:rsid w:val="008F1265"/>
    <w:rsid w:val="008F3948"/>
    <w:rsid w:val="008F3A27"/>
    <w:rsid w:val="008F615E"/>
    <w:rsid w:val="008F6FBE"/>
    <w:rsid w:val="008F7D7C"/>
    <w:rsid w:val="00900C10"/>
    <w:rsid w:val="00901183"/>
    <w:rsid w:val="00901A73"/>
    <w:rsid w:val="00902E3E"/>
    <w:rsid w:val="009030A9"/>
    <w:rsid w:val="0090401C"/>
    <w:rsid w:val="00904749"/>
    <w:rsid w:val="00905481"/>
    <w:rsid w:val="009103D4"/>
    <w:rsid w:val="00913040"/>
    <w:rsid w:val="00913146"/>
    <w:rsid w:val="00913220"/>
    <w:rsid w:val="00913FBA"/>
    <w:rsid w:val="00914616"/>
    <w:rsid w:val="00916918"/>
    <w:rsid w:val="00917CBF"/>
    <w:rsid w:val="00920EE4"/>
    <w:rsid w:val="009221E0"/>
    <w:rsid w:val="009222D7"/>
    <w:rsid w:val="00923337"/>
    <w:rsid w:val="00925ECD"/>
    <w:rsid w:val="009273AD"/>
    <w:rsid w:val="00927D7B"/>
    <w:rsid w:val="00930EEF"/>
    <w:rsid w:val="009319F8"/>
    <w:rsid w:val="00931FA9"/>
    <w:rsid w:val="009350E7"/>
    <w:rsid w:val="0093550B"/>
    <w:rsid w:val="00935B6F"/>
    <w:rsid w:val="00936760"/>
    <w:rsid w:val="00936DD0"/>
    <w:rsid w:val="0093793E"/>
    <w:rsid w:val="00937CCF"/>
    <w:rsid w:val="00940534"/>
    <w:rsid w:val="00940698"/>
    <w:rsid w:val="00942A89"/>
    <w:rsid w:val="009439BF"/>
    <w:rsid w:val="00943C87"/>
    <w:rsid w:val="009446AC"/>
    <w:rsid w:val="00944C12"/>
    <w:rsid w:val="00946ADC"/>
    <w:rsid w:val="00947153"/>
    <w:rsid w:val="009476A8"/>
    <w:rsid w:val="00950E36"/>
    <w:rsid w:val="0095343C"/>
    <w:rsid w:val="00953443"/>
    <w:rsid w:val="009536CF"/>
    <w:rsid w:val="00954D4D"/>
    <w:rsid w:val="00955067"/>
    <w:rsid w:val="0095692E"/>
    <w:rsid w:val="0096067E"/>
    <w:rsid w:val="0096070D"/>
    <w:rsid w:val="00961152"/>
    <w:rsid w:val="00962922"/>
    <w:rsid w:val="009632AB"/>
    <w:rsid w:val="009634EC"/>
    <w:rsid w:val="009642B0"/>
    <w:rsid w:val="0096447D"/>
    <w:rsid w:val="00964CD0"/>
    <w:rsid w:val="0096568F"/>
    <w:rsid w:val="00966375"/>
    <w:rsid w:val="00970263"/>
    <w:rsid w:val="00972496"/>
    <w:rsid w:val="00972A60"/>
    <w:rsid w:val="00972B2D"/>
    <w:rsid w:val="009743A2"/>
    <w:rsid w:val="00974584"/>
    <w:rsid w:val="009774FF"/>
    <w:rsid w:val="00977C4E"/>
    <w:rsid w:val="00980C0E"/>
    <w:rsid w:val="00981B64"/>
    <w:rsid w:val="009843E9"/>
    <w:rsid w:val="009845AB"/>
    <w:rsid w:val="00984872"/>
    <w:rsid w:val="00985F62"/>
    <w:rsid w:val="00986556"/>
    <w:rsid w:val="00986A54"/>
    <w:rsid w:val="00993290"/>
    <w:rsid w:val="00995A35"/>
    <w:rsid w:val="00995AE7"/>
    <w:rsid w:val="00995DDB"/>
    <w:rsid w:val="00996279"/>
    <w:rsid w:val="00996357"/>
    <w:rsid w:val="009A0DF7"/>
    <w:rsid w:val="009A1C71"/>
    <w:rsid w:val="009A3181"/>
    <w:rsid w:val="009A32FB"/>
    <w:rsid w:val="009A5F8D"/>
    <w:rsid w:val="009A7702"/>
    <w:rsid w:val="009B1A07"/>
    <w:rsid w:val="009B4796"/>
    <w:rsid w:val="009B5DBA"/>
    <w:rsid w:val="009B74A1"/>
    <w:rsid w:val="009C0432"/>
    <w:rsid w:val="009C1602"/>
    <w:rsid w:val="009C1EAB"/>
    <w:rsid w:val="009C33D0"/>
    <w:rsid w:val="009C3492"/>
    <w:rsid w:val="009C3D48"/>
    <w:rsid w:val="009C4EE5"/>
    <w:rsid w:val="009C5DA3"/>
    <w:rsid w:val="009C6B29"/>
    <w:rsid w:val="009C6E8A"/>
    <w:rsid w:val="009D0F48"/>
    <w:rsid w:val="009D1696"/>
    <w:rsid w:val="009D2FC9"/>
    <w:rsid w:val="009D3393"/>
    <w:rsid w:val="009D5764"/>
    <w:rsid w:val="009E392C"/>
    <w:rsid w:val="009E574A"/>
    <w:rsid w:val="009E5A5E"/>
    <w:rsid w:val="009F0248"/>
    <w:rsid w:val="009F10CC"/>
    <w:rsid w:val="009F2E36"/>
    <w:rsid w:val="009F5773"/>
    <w:rsid w:val="009F6288"/>
    <w:rsid w:val="00A00EAC"/>
    <w:rsid w:val="00A0307E"/>
    <w:rsid w:val="00A06A6A"/>
    <w:rsid w:val="00A07DF9"/>
    <w:rsid w:val="00A10896"/>
    <w:rsid w:val="00A108BB"/>
    <w:rsid w:val="00A10A6D"/>
    <w:rsid w:val="00A129CE"/>
    <w:rsid w:val="00A12D2D"/>
    <w:rsid w:val="00A132A3"/>
    <w:rsid w:val="00A13A22"/>
    <w:rsid w:val="00A203A7"/>
    <w:rsid w:val="00A24CEB"/>
    <w:rsid w:val="00A25A39"/>
    <w:rsid w:val="00A26830"/>
    <w:rsid w:val="00A26C21"/>
    <w:rsid w:val="00A27FB6"/>
    <w:rsid w:val="00A308F5"/>
    <w:rsid w:val="00A31415"/>
    <w:rsid w:val="00A31DF0"/>
    <w:rsid w:val="00A33556"/>
    <w:rsid w:val="00A34BFC"/>
    <w:rsid w:val="00A36416"/>
    <w:rsid w:val="00A36C77"/>
    <w:rsid w:val="00A40ED0"/>
    <w:rsid w:val="00A418B8"/>
    <w:rsid w:val="00A41F5C"/>
    <w:rsid w:val="00A420C9"/>
    <w:rsid w:val="00A4406E"/>
    <w:rsid w:val="00A44B44"/>
    <w:rsid w:val="00A46154"/>
    <w:rsid w:val="00A47BEF"/>
    <w:rsid w:val="00A50798"/>
    <w:rsid w:val="00A52034"/>
    <w:rsid w:val="00A53F6A"/>
    <w:rsid w:val="00A56265"/>
    <w:rsid w:val="00A624E6"/>
    <w:rsid w:val="00A63242"/>
    <w:rsid w:val="00A6496C"/>
    <w:rsid w:val="00A66155"/>
    <w:rsid w:val="00A66CE0"/>
    <w:rsid w:val="00A704C8"/>
    <w:rsid w:val="00A706F0"/>
    <w:rsid w:val="00A70B79"/>
    <w:rsid w:val="00A7118C"/>
    <w:rsid w:val="00A72951"/>
    <w:rsid w:val="00A72CC2"/>
    <w:rsid w:val="00A75CFC"/>
    <w:rsid w:val="00A772B9"/>
    <w:rsid w:val="00A77972"/>
    <w:rsid w:val="00A77E9E"/>
    <w:rsid w:val="00A809F0"/>
    <w:rsid w:val="00A80BCB"/>
    <w:rsid w:val="00A83146"/>
    <w:rsid w:val="00A8420C"/>
    <w:rsid w:val="00A85907"/>
    <w:rsid w:val="00A85D3B"/>
    <w:rsid w:val="00A86657"/>
    <w:rsid w:val="00A93317"/>
    <w:rsid w:val="00A93E32"/>
    <w:rsid w:val="00A93E6E"/>
    <w:rsid w:val="00A95FD6"/>
    <w:rsid w:val="00AA1459"/>
    <w:rsid w:val="00AA205F"/>
    <w:rsid w:val="00AA309C"/>
    <w:rsid w:val="00AA4789"/>
    <w:rsid w:val="00AA5963"/>
    <w:rsid w:val="00AA6D7B"/>
    <w:rsid w:val="00AB12B6"/>
    <w:rsid w:val="00AB149B"/>
    <w:rsid w:val="00AB195D"/>
    <w:rsid w:val="00AB26F2"/>
    <w:rsid w:val="00AB4430"/>
    <w:rsid w:val="00AB6962"/>
    <w:rsid w:val="00AC27DF"/>
    <w:rsid w:val="00AC3091"/>
    <w:rsid w:val="00AC3338"/>
    <w:rsid w:val="00AC3A8A"/>
    <w:rsid w:val="00AC3CE1"/>
    <w:rsid w:val="00AC43B8"/>
    <w:rsid w:val="00AC4562"/>
    <w:rsid w:val="00AC628F"/>
    <w:rsid w:val="00AC7A4A"/>
    <w:rsid w:val="00AD071A"/>
    <w:rsid w:val="00AD114B"/>
    <w:rsid w:val="00AD1986"/>
    <w:rsid w:val="00AD2296"/>
    <w:rsid w:val="00AD2745"/>
    <w:rsid w:val="00AD3D85"/>
    <w:rsid w:val="00AE14B8"/>
    <w:rsid w:val="00AE20AE"/>
    <w:rsid w:val="00AE38E9"/>
    <w:rsid w:val="00AE5883"/>
    <w:rsid w:val="00AE6013"/>
    <w:rsid w:val="00AF12E8"/>
    <w:rsid w:val="00AF22BD"/>
    <w:rsid w:val="00AF3D54"/>
    <w:rsid w:val="00AF438C"/>
    <w:rsid w:val="00AF59FF"/>
    <w:rsid w:val="00AF6403"/>
    <w:rsid w:val="00AF65A3"/>
    <w:rsid w:val="00B00F3B"/>
    <w:rsid w:val="00B0135C"/>
    <w:rsid w:val="00B019A5"/>
    <w:rsid w:val="00B026A7"/>
    <w:rsid w:val="00B02EA4"/>
    <w:rsid w:val="00B03D7D"/>
    <w:rsid w:val="00B06DD3"/>
    <w:rsid w:val="00B071A1"/>
    <w:rsid w:val="00B07D84"/>
    <w:rsid w:val="00B10311"/>
    <w:rsid w:val="00B103F3"/>
    <w:rsid w:val="00B10A61"/>
    <w:rsid w:val="00B155D2"/>
    <w:rsid w:val="00B170A7"/>
    <w:rsid w:val="00B171D7"/>
    <w:rsid w:val="00B214BD"/>
    <w:rsid w:val="00B2245E"/>
    <w:rsid w:val="00B2250E"/>
    <w:rsid w:val="00B228B6"/>
    <w:rsid w:val="00B23AB8"/>
    <w:rsid w:val="00B25819"/>
    <w:rsid w:val="00B25E27"/>
    <w:rsid w:val="00B26213"/>
    <w:rsid w:val="00B263E4"/>
    <w:rsid w:val="00B26774"/>
    <w:rsid w:val="00B26CBE"/>
    <w:rsid w:val="00B3023F"/>
    <w:rsid w:val="00B31505"/>
    <w:rsid w:val="00B31F56"/>
    <w:rsid w:val="00B31F7A"/>
    <w:rsid w:val="00B32440"/>
    <w:rsid w:val="00B346E1"/>
    <w:rsid w:val="00B34A08"/>
    <w:rsid w:val="00B350E0"/>
    <w:rsid w:val="00B355F9"/>
    <w:rsid w:val="00B3658B"/>
    <w:rsid w:val="00B37394"/>
    <w:rsid w:val="00B40BCA"/>
    <w:rsid w:val="00B41A38"/>
    <w:rsid w:val="00B42399"/>
    <w:rsid w:val="00B44472"/>
    <w:rsid w:val="00B47E78"/>
    <w:rsid w:val="00B508FA"/>
    <w:rsid w:val="00B51564"/>
    <w:rsid w:val="00B516E3"/>
    <w:rsid w:val="00B530A0"/>
    <w:rsid w:val="00B5394F"/>
    <w:rsid w:val="00B5475B"/>
    <w:rsid w:val="00B551D1"/>
    <w:rsid w:val="00B55A00"/>
    <w:rsid w:val="00B60E98"/>
    <w:rsid w:val="00B61005"/>
    <w:rsid w:val="00B61C9D"/>
    <w:rsid w:val="00B632E5"/>
    <w:rsid w:val="00B649E6"/>
    <w:rsid w:val="00B65A36"/>
    <w:rsid w:val="00B67A4E"/>
    <w:rsid w:val="00B745A2"/>
    <w:rsid w:val="00B74A49"/>
    <w:rsid w:val="00B758CE"/>
    <w:rsid w:val="00B75FAE"/>
    <w:rsid w:val="00B75FED"/>
    <w:rsid w:val="00B772F8"/>
    <w:rsid w:val="00B773F0"/>
    <w:rsid w:val="00B840D8"/>
    <w:rsid w:val="00B84335"/>
    <w:rsid w:val="00B8524F"/>
    <w:rsid w:val="00B856BB"/>
    <w:rsid w:val="00B875C2"/>
    <w:rsid w:val="00B87BE3"/>
    <w:rsid w:val="00B90165"/>
    <w:rsid w:val="00B90EFF"/>
    <w:rsid w:val="00B90F5A"/>
    <w:rsid w:val="00B9183C"/>
    <w:rsid w:val="00B92BA9"/>
    <w:rsid w:val="00B931C4"/>
    <w:rsid w:val="00BA420F"/>
    <w:rsid w:val="00BA48B0"/>
    <w:rsid w:val="00BA5B8C"/>
    <w:rsid w:val="00BA67F4"/>
    <w:rsid w:val="00BA7662"/>
    <w:rsid w:val="00BA7E58"/>
    <w:rsid w:val="00BB299D"/>
    <w:rsid w:val="00BB2D38"/>
    <w:rsid w:val="00BB413D"/>
    <w:rsid w:val="00BB7CD2"/>
    <w:rsid w:val="00BB7EF4"/>
    <w:rsid w:val="00BC17DA"/>
    <w:rsid w:val="00BC31D2"/>
    <w:rsid w:val="00BC5391"/>
    <w:rsid w:val="00BC6BD6"/>
    <w:rsid w:val="00BD0C16"/>
    <w:rsid w:val="00BD148E"/>
    <w:rsid w:val="00BD2275"/>
    <w:rsid w:val="00BD3089"/>
    <w:rsid w:val="00BD699F"/>
    <w:rsid w:val="00BE497E"/>
    <w:rsid w:val="00BE5CEB"/>
    <w:rsid w:val="00BE615C"/>
    <w:rsid w:val="00BF6C9C"/>
    <w:rsid w:val="00C000DE"/>
    <w:rsid w:val="00C036E9"/>
    <w:rsid w:val="00C06013"/>
    <w:rsid w:val="00C07163"/>
    <w:rsid w:val="00C12A83"/>
    <w:rsid w:val="00C12F12"/>
    <w:rsid w:val="00C1696C"/>
    <w:rsid w:val="00C207FE"/>
    <w:rsid w:val="00C20B74"/>
    <w:rsid w:val="00C214CE"/>
    <w:rsid w:val="00C23E7A"/>
    <w:rsid w:val="00C25294"/>
    <w:rsid w:val="00C26DAE"/>
    <w:rsid w:val="00C27724"/>
    <w:rsid w:val="00C30C5F"/>
    <w:rsid w:val="00C317A0"/>
    <w:rsid w:val="00C31F5F"/>
    <w:rsid w:val="00C32377"/>
    <w:rsid w:val="00C327DB"/>
    <w:rsid w:val="00C37281"/>
    <w:rsid w:val="00C37AED"/>
    <w:rsid w:val="00C37E3A"/>
    <w:rsid w:val="00C42D78"/>
    <w:rsid w:val="00C4423E"/>
    <w:rsid w:val="00C465EE"/>
    <w:rsid w:val="00C51E25"/>
    <w:rsid w:val="00C5453A"/>
    <w:rsid w:val="00C54F51"/>
    <w:rsid w:val="00C57F92"/>
    <w:rsid w:val="00C60980"/>
    <w:rsid w:val="00C62A09"/>
    <w:rsid w:val="00C62B5B"/>
    <w:rsid w:val="00C64F08"/>
    <w:rsid w:val="00C71510"/>
    <w:rsid w:val="00C71E68"/>
    <w:rsid w:val="00C71FE2"/>
    <w:rsid w:val="00C737C6"/>
    <w:rsid w:val="00C7444E"/>
    <w:rsid w:val="00C748C3"/>
    <w:rsid w:val="00C74AA0"/>
    <w:rsid w:val="00C769B6"/>
    <w:rsid w:val="00C76C2D"/>
    <w:rsid w:val="00C80566"/>
    <w:rsid w:val="00C80B92"/>
    <w:rsid w:val="00C80F21"/>
    <w:rsid w:val="00C8211C"/>
    <w:rsid w:val="00C825E9"/>
    <w:rsid w:val="00C84CF7"/>
    <w:rsid w:val="00C86372"/>
    <w:rsid w:val="00C87000"/>
    <w:rsid w:val="00C87D1C"/>
    <w:rsid w:val="00C92F51"/>
    <w:rsid w:val="00C92FFE"/>
    <w:rsid w:val="00C93AB8"/>
    <w:rsid w:val="00C94F10"/>
    <w:rsid w:val="00C95386"/>
    <w:rsid w:val="00CA01BC"/>
    <w:rsid w:val="00CA0D98"/>
    <w:rsid w:val="00CA1EF9"/>
    <w:rsid w:val="00CA2225"/>
    <w:rsid w:val="00CA40B3"/>
    <w:rsid w:val="00CA43D0"/>
    <w:rsid w:val="00CA5C94"/>
    <w:rsid w:val="00CA646D"/>
    <w:rsid w:val="00CB1F34"/>
    <w:rsid w:val="00CB3B7D"/>
    <w:rsid w:val="00CB3C97"/>
    <w:rsid w:val="00CB47F2"/>
    <w:rsid w:val="00CB4AE6"/>
    <w:rsid w:val="00CB4BD3"/>
    <w:rsid w:val="00CB50DF"/>
    <w:rsid w:val="00CB75E1"/>
    <w:rsid w:val="00CC013A"/>
    <w:rsid w:val="00CC0D84"/>
    <w:rsid w:val="00CC174B"/>
    <w:rsid w:val="00CC2CE4"/>
    <w:rsid w:val="00CC3F2C"/>
    <w:rsid w:val="00CC45D7"/>
    <w:rsid w:val="00CC4F02"/>
    <w:rsid w:val="00CC526E"/>
    <w:rsid w:val="00CC55A4"/>
    <w:rsid w:val="00CC5A44"/>
    <w:rsid w:val="00CC6007"/>
    <w:rsid w:val="00CC6DBF"/>
    <w:rsid w:val="00CD08B0"/>
    <w:rsid w:val="00CD3383"/>
    <w:rsid w:val="00CD3988"/>
    <w:rsid w:val="00CD43CF"/>
    <w:rsid w:val="00CD4B6E"/>
    <w:rsid w:val="00CD5290"/>
    <w:rsid w:val="00CD5D70"/>
    <w:rsid w:val="00CD6530"/>
    <w:rsid w:val="00CD675E"/>
    <w:rsid w:val="00CD6BCD"/>
    <w:rsid w:val="00CD6C5E"/>
    <w:rsid w:val="00CD6EAD"/>
    <w:rsid w:val="00CE2633"/>
    <w:rsid w:val="00CE3A00"/>
    <w:rsid w:val="00CE5870"/>
    <w:rsid w:val="00CF0941"/>
    <w:rsid w:val="00CF2E53"/>
    <w:rsid w:val="00CF39B7"/>
    <w:rsid w:val="00CF3B22"/>
    <w:rsid w:val="00CF54A2"/>
    <w:rsid w:val="00CF55B4"/>
    <w:rsid w:val="00CF5ED5"/>
    <w:rsid w:val="00CF6478"/>
    <w:rsid w:val="00D000F6"/>
    <w:rsid w:val="00D01D00"/>
    <w:rsid w:val="00D03442"/>
    <w:rsid w:val="00D04C34"/>
    <w:rsid w:val="00D04E28"/>
    <w:rsid w:val="00D0695A"/>
    <w:rsid w:val="00D075BA"/>
    <w:rsid w:val="00D119AE"/>
    <w:rsid w:val="00D1231F"/>
    <w:rsid w:val="00D14958"/>
    <w:rsid w:val="00D1624B"/>
    <w:rsid w:val="00D16F52"/>
    <w:rsid w:val="00D22D28"/>
    <w:rsid w:val="00D22DA3"/>
    <w:rsid w:val="00D24B3B"/>
    <w:rsid w:val="00D302A0"/>
    <w:rsid w:val="00D30408"/>
    <w:rsid w:val="00D319BB"/>
    <w:rsid w:val="00D31B82"/>
    <w:rsid w:val="00D325EE"/>
    <w:rsid w:val="00D35972"/>
    <w:rsid w:val="00D35FC6"/>
    <w:rsid w:val="00D3775E"/>
    <w:rsid w:val="00D40D21"/>
    <w:rsid w:val="00D444AC"/>
    <w:rsid w:val="00D45782"/>
    <w:rsid w:val="00D51677"/>
    <w:rsid w:val="00D53FCC"/>
    <w:rsid w:val="00D544B4"/>
    <w:rsid w:val="00D54969"/>
    <w:rsid w:val="00D54F1C"/>
    <w:rsid w:val="00D5623F"/>
    <w:rsid w:val="00D567B8"/>
    <w:rsid w:val="00D56E76"/>
    <w:rsid w:val="00D56F04"/>
    <w:rsid w:val="00D573E6"/>
    <w:rsid w:val="00D61822"/>
    <w:rsid w:val="00D61C2B"/>
    <w:rsid w:val="00D620BC"/>
    <w:rsid w:val="00D64DAD"/>
    <w:rsid w:val="00D655BA"/>
    <w:rsid w:val="00D67775"/>
    <w:rsid w:val="00D70957"/>
    <w:rsid w:val="00D70BD9"/>
    <w:rsid w:val="00D70C9F"/>
    <w:rsid w:val="00D71F9D"/>
    <w:rsid w:val="00D74229"/>
    <w:rsid w:val="00D77943"/>
    <w:rsid w:val="00D80B89"/>
    <w:rsid w:val="00D80D40"/>
    <w:rsid w:val="00D818B5"/>
    <w:rsid w:val="00D83D25"/>
    <w:rsid w:val="00D84446"/>
    <w:rsid w:val="00D853E8"/>
    <w:rsid w:val="00D85627"/>
    <w:rsid w:val="00D9098D"/>
    <w:rsid w:val="00D93BE8"/>
    <w:rsid w:val="00D95DB0"/>
    <w:rsid w:val="00DA18E8"/>
    <w:rsid w:val="00DA1919"/>
    <w:rsid w:val="00DA3B6A"/>
    <w:rsid w:val="00DA5484"/>
    <w:rsid w:val="00DA6ECC"/>
    <w:rsid w:val="00DB5083"/>
    <w:rsid w:val="00DB5698"/>
    <w:rsid w:val="00DB7DF3"/>
    <w:rsid w:val="00DC121D"/>
    <w:rsid w:val="00DC1CBE"/>
    <w:rsid w:val="00DC2826"/>
    <w:rsid w:val="00DC481B"/>
    <w:rsid w:val="00DC4BC2"/>
    <w:rsid w:val="00DC5F9E"/>
    <w:rsid w:val="00DC796B"/>
    <w:rsid w:val="00DD2229"/>
    <w:rsid w:val="00DD45DA"/>
    <w:rsid w:val="00DD63DD"/>
    <w:rsid w:val="00DE0861"/>
    <w:rsid w:val="00DE1B6A"/>
    <w:rsid w:val="00DE2BAA"/>
    <w:rsid w:val="00DE43B1"/>
    <w:rsid w:val="00DE5EA6"/>
    <w:rsid w:val="00DE6063"/>
    <w:rsid w:val="00DF0927"/>
    <w:rsid w:val="00DF145E"/>
    <w:rsid w:val="00DF311A"/>
    <w:rsid w:val="00DF5E15"/>
    <w:rsid w:val="00E03B9B"/>
    <w:rsid w:val="00E04326"/>
    <w:rsid w:val="00E04C92"/>
    <w:rsid w:val="00E058C6"/>
    <w:rsid w:val="00E134B1"/>
    <w:rsid w:val="00E14FAE"/>
    <w:rsid w:val="00E1635E"/>
    <w:rsid w:val="00E20274"/>
    <w:rsid w:val="00E20546"/>
    <w:rsid w:val="00E212BA"/>
    <w:rsid w:val="00E24A7F"/>
    <w:rsid w:val="00E26BF6"/>
    <w:rsid w:val="00E27E6E"/>
    <w:rsid w:val="00E31208"/>
    <w:rsid w:val="00E31564"/>
    <w:rsid w:val="00E326D2"/>
    <w:rsid w:val="00E3305A"/>
    <w:rsid w:val="00E33D82"/>
    <w:rsid w:val="00E340A7"/>
    <w:rsid w:val="00E363FB"/>
    <w:rsid w:val="00E370FB"/>
    <w:rsid w:val="00E371F7"/>
    <w:rsid w:val="00E376A9"/>
    <w:rsid w:val="00E37D3A"/>
    <w:rsid w:val="00E4103F"/>
    <w:rsid w:val="00E47EF8"/>
    <w:rsid w:val="00E50557"/>
    <w:rsid w:val="00E533F7"/>
    <w:rsid w:val="00E54E49"/>
    <w:rsid w:val="00E6021D"/>
    <w:rsid w:val="00E63811"/>
    <w:rsid w:val="00E63F83"/>
    <w:rsid w:val="00E64336"/>
    <w:rsid w:val="00E64F84"/>
    <w:rsid w:val="00E65DA2"/>
    <w:rsid w:val="00E6753D"/>
    <w:rsid w:val="00E676EB"/>
    <w:rsid w:val="00E67C97"/>
    <w:rsid w:val="00E70A15"/>
    <w:rsid w:val="00E71FB1"/>
    <w:rsid w:val="00E7202C"/>
    <w:rsid w:val="00E73882"/>
    <w:rsid w:val="00E77913"/>
    <w:rsid w:val="00E80F4E"/>
    <w:rsid w:val="00E864AC"/>
    <w:rsid w:val="00E870F9"/>
    <w:rsid w:val="00E87B68"/>
    <w:rsid w:val="00E90184"/>
    <w:rsid w:val="00E90DBF"/>
    <w:rsid w:val="00E92725"/>
    <w:rsid w:val="00E938B6"/>
    <w:rsid w:val="00E95040"/>
    <w:rsid w:val="00E95722"/>
    <w:rsid w:val="00E970E5"/>
    <w:rsid w:val="00EA1704"/>
    <w:rsid w:val="00EA190D"/>
    <w:rsid w:val="00EA1C3D"/>
    <w:rsid w:val="00EA2E32"/>
    <w:rsid w:val="00EA4414"/>
    <w:rsid w:val="00EA4903"/>
    <w:rsid w:val="00EA6537"/>
    <w:rsid w:val="00EA74AB"/>
    <w:rsid w:val="00EB0078"/>
    <w:rsid w:val="00EB07C8"/>
    <w:rsid w:val="00EB3CDC"/>
    <w:rsid w:val="00EB5573"/>
    <w:rsid w:val="00EB5975"/>
    <w:rsid w:val="00EB5F50"/>
    <w:rsid w:val="00EC07C2"/>
    <w:rsid w:val="00EC1E7E"/>
    <w:rsid w:val="00EC1F33"/>
    <w:rsid w:val="00EC3F2F"/>
    <w:rsid w:val="00EC77DF"/>
    <w:rsid w:val="00ED0991"/>
    <w:rsid w:val="00ED0D33"/>
    <w:rsid w:val="00ED1D63"/>
    <w:rsid w:val="00ED24A3"/>
    <w:rsid w:val="00ED6D15"/>
    <w:rsid w:val="00EE3161"/>
    <w:rsid w:val="00EE4E69"/>
    <w:rsid w:val="00EE5CEE"/>
    <w:rsid w:val="00EE67C8"/>
    <w:rsid w:val="00EE692B"/>
    <w:rsid w:val="00EF06ED"/>
    <w:rsid w:val="00EF0CFA"/>
    <w:rsid w:val="00EF227A"/>
    <w:rsid w:val="00EF42E6"/>
    <w:rsid w:val="00EF652B"/>
    <w:rsid w:val="00EF7223"/>
    <w:rsid w:val="00EF7783"/>
    <w:rsid w:val="00EF7975"/>
    <w:rsid w:val="00F0037A"/>
    <w:rsid w:val="00F02974"/>
    <w:rsid w:val="00F02A4E"/>
    <w:rsid w:val="00F04518"/>
    <w:rsid w:val="00F04597"/>
    <w:rsid w:val="00F04AA8"/>
    <w:rsid w:val="00F04B29"/>
    <w:rsid w:val="00F05BB7"/>
    <w:rsid w:val="00F102CF"/>
    <w:rsid w:val="00F12437"/>
    <w:rsid w:val="00F12E53"/>
    <w:rsid w:val="00F1304B"/>
    <w:rsid w:val="00F15F52"/>
    <w:rsid w:val="00F16380"/>
    <w:rsid w:val="00F20FF6"/>
    <w:rsid w:val="00F2159B"/>
    <w:rsid w:val="00F21B6B"/>
    <w:rsid w:val="00F232E1"/>
    <w:rsid w:val="00F24553"/>
    <w:rsid w:val="00F24602"/>
    <w:rsid w:val="00F24BBC"/>
    <w:rsid w:val="00F24E61"/>
    <w:rsid w:val="00F26975"/>
    <w:rsid w:val="00F3070B"/>
    <w:rsid w:val="00F319F5"/>
    <w:rsid w:val="00F32EC3"/>
    <w:rsid w:val="00F33757"/>
    <w:rsid w:val="00F33901"/>
    <w:rsid w:val="00F34C93"/>
    <w:rsid w:val="00F34EB4"/>
    <w:rsid w:val="00F35EC8"/>
    <w:rsid w:val="00F364F4"/>
    <w:rsid w:val="00F3664E"/>
    <w:rsid w:val="00F36EC2"/>
    <w:rsid w:val="00F371FC"/>
    <w:rsid w:val="00F37801"/>
    <w:rsid w:val="00F45821"/>
    <w:rsid w:val="00F45D4F"/>
    <w:rsid w:val="00F46EEB"/>
    <w:rsid w:val="00F47107"/>
    <w:rsid w:val="00F47147"/>
    <w:rsid w:val="00F47B2B"/>
    <w:rsid w:val="00F50A40"/>
    <w:rsid w:val="00F51573"/>
    <w:rsid w:val="00F51871"/>
    <w:rsid w:val="00F5259F"/>
    <w:rsid w:val="00F52D6B"/>
    <w:rsid w:val="00F52FCD"/>
    <w:rsid w:val="00F56DF2"/>
    <w:rsid w:val="00F60214"/>
    <w:rsid w:val="00F61087"/>
    <w:rsid w:val="00F612E8"/>
    <w:rsid w:val="00F6352C"/>
    <w:rsid w:val="00F65E8A"/>
    <w:rsid w:val="00F65FBD"/>
    <w:rsid w:val="00F6603A"/>
    <w:rsid w:val="00F67241"/>
    <w:rsid w:val="00F67FB5"/>
    <w:rsid w:val="00F71505"/>
    <w:rsid w:val="00F756B9"/>
    <w:rsid w:val="00F7773A"/>
    <w:rsid w:val="00F821D9"/>
    <w:rsid w:val="00F83F67"/>
    <w:rsid w:val="00F859AA"/>
    <w:rsid w:val="00F85B2B"/>
    <w:rsid w:val="00F86274"/>
    <w:rsid w:val="00F86979"/>
    <w:rsid w:val="00F86B78"/>
    <w:rsid w:val="00F87653"/>
    <w:rsid w:val="00F906B9"/>
    <w:rsid w:val="00F908B8"/>
    <w:rsid w:val="00F90C3E"/>
    <w:rsid w:val="00F91080"/>
    <w:rsid w:val="00F91CE1"/>
    <w:rsid w:val="00F92811"/>
    <w:rsid w:val="00F951A0"/>
    <w:rsid w:val="00F952F3"/>
    <w:rsid w:val="00FA29B3"/>
    <w:rsid w:val="00FA4DFB"/>
    <w:rsid w:val="00FB1257"/>
    <w:rsid w:val="00FB28EF"/>
    <w:rsid w:val="00FB49E6"/>
    <w:rsid w:val="00FB4B16"/>
    <w:rsid w:val="00FB4E48"/>
    <w:rsid w:val="00FC21BA"/>
    <w:rsid w:val="00FC246B"/>
    <w:rsid w:val="00FC350A"/>
    <w:rsid w:val="00FC388D"/>
    <w:rsid w:val="00FC5B68"/>
    <w:rsid w:val="00FC66B4"/>
    <w:rsid w:val="00FC77CD"/>
    <w:rsid w:val="00FD18DD"/>
    <w:rsid w:val="00FD1C15"/>
    <w:rsid w:val="00FD6B38"/>
    <w:rsid w:val="00FD739C"/>
    <w:rsid w:val="00FE0A20"/>
    <w:rsid w:val="00FE3E06"/>
    <w:rsid w:val="00FE4206"/>
    <w:rsid w:val="00FE4A4B"/>
    <w:rsid w:val="00FE7E7E"/>
    <w:rsid w:val="00FF1523"/>
    <w:rsid w:val="00FF2DA0"/>
    <w:rsid w:val="00FF33BF"/>
    <w:rsid w:val="00FF43B6"/>
    <w:rsid w:val="00FF59B5"/>
    <w:rsid w:val="00FF5AE7"/>
    <w:rsid w:val="00FF736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BA91DFD"/>
  <w15:chartTrackingRefBased/>
  <w15:docId w15:val="{B5A5994C-435D-444D-B7B8-521305BC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6607"/>
  </w:style>
  <w:style w:type="paragraph" w:styleId="Nagwek1">
    <w:name w:val="heading 1"/>
    <w:basedOn w:val="Normalny"/>
    <w:next w:val="Nagwek2"/>
    <w:autoRedefine/>
    <w:qFormat/>
    <w:rsid w:val="002D06EB"/>
    <w:pPr>
      <w:numPr>
        <w:numId w:val="1"/>
      </w:numPr>
      <w:spacing w:before="360" w:after="120"/>
      <w:ind w:left="431" w:hanging="431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Nagwek2">
    <w:name w:val="heading 2"/>
    <w:basedOn w:val="Normalny"/>
    <w:autoRedefine/>
    <w:qFormat/>
    <w:rsid w:val="002D06EB"/>
    <w:pPr>
      <w:numPr>
        <w:ilvl w:val="1"/>
        <w:numId w:val="1"/>
      </w:numPr>
      <w:spacing w:before="60" w:after="120"/>
      <w:ind w:left="578" w:hanging="578"/>
      <w:jc w:val="both"/>
      <w:outlineLvl w:val="1"/>
    </w:pPr>
    <w:rPr>
      <w:bCs/>
      <w:iCs/>
      <w:color w:val="000000"/>
      <w:sz w:val="24"/>
      <w:szCs w:val="24"/>
    </w:rPr>
  </w:style>
  <w:style w:type="paragraph" w:styleId="Nagwek3">
    <w:name w:val="heading 3"/>
    <w:basedOn w:val="Normalny"/>
    <w:autoRedefine/>
    <w:qFormat/>
    <w:rsid w:val="00AB195D"/>
    <w:pPr>
      <w:tabs>
        <w:tab w:val="left" w:pos="284"/>
      </w:tabs>
      <w:spacing w:before="60" w:after="120"/>
      <w:ind w:left="284" w:hanging="357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autoRedefine/>
    <w:qFormat/>
    <w:rsid w:val="002D06EB"/>
    <w:pPr>
      <w:keepNext/>
      <w:numPr>
        <w:ilvl w:val="3"/>
        <w:numId w:val="1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2D06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06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D06E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D06E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2D06E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350E7"/>
  </w:style>
  <w:style w:type="paragraph" w:styleId="Tekstpodstawowywcity">
    <w:name w:val="Body Text Indent"/>
    <w:basedOn w:val="Normalny"/>
    <w:rsid w:val="00C51E25"/>
    <w:pPr>
      <w:tabs>
        <w:tab w:val="left" w:pos="9214"/>
        <w:tab w:val="left" w:pos="9356"/>
      </w:tabs>
      <w:ind w:left="4963"/>
      <w:jc w:val="center"/>
    </w:pPr>
    <w:rPr>
      <w:rFonts w:ascii="Garamond" w:hAnsi="Garamond"/>
      <w:i/>
      <w:iCs/>
      <w:sz w:val="22"/>
      <w:szCs w:val="24"/>
    </w:rPr>
  </w:style>
  <w:style w:type="paragraph" w:styleId="Tekstpodstawowy">
    <w:name w:val="Body Text"/>
    <w:basedOn w:val="Normalny"/>
    <w:rsid w:val="00C8211C"/>
    <w:pPr>
      <w:spacing w:after="120"/>
    </w:pPr>
  </w:style>
  <w:style w:type="paragraph" w:customStyle="1" w:styleId="pkt">
    <w:name w:val="pkt"/>
    <w:basedOn w:val="Normalny"/>
    <w:rsid w:val="002D06EB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433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33D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3D7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149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49C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7677F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77F8"/>
  </w:style>
  <w:style w:type="character" w:styleId="Odwoanieprzypisudolnego">
    <w:name w:val="footnote reference"/>
    <w:uiPriority w:val="99"/>
    <w:rsid w:val="007677F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A4FF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278E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278E3"/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D16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075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AF12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12E8"/>
  </w:style>
  <w:style w:type="character" w:customStyle="1" w:styleId="TekstkomentarzaZnak">
    <w:name w:val="Tekst komentarza Znak"/>
    <w:basedOn w:val="Domylnaczcionkaakapitu"/>
    <w:link w:val="Tekstkomentarza"/>
    <w:rsid w:val="00AF12E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12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F12E8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B4BD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0A08B5"/>
  </w:style>
  <w:style w:type="character" w:customStyle="1" w:styleId="TekstprzypisukocowegoZnak">
    <w:name w:val="Tekst przypisu końcowego Znak"/>
    <w:basedOn w:val="Domylnaczcionkaakapitu"/>
    <w:link w:val="Tekstprzypisukocowego"/>
    <w:rsid w:val="000A08B5"/>
  </w:style>
  <w:style w:type="character" w:styleId="Odwoanieprzypisukocowego">
    <w:name w:val="endnote reference"/>
    <w:basedOn w:val="Domylnaczcionkaakapitu"/>
    <w:rsid w:val="000A0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143">
          <w:marLeft w:val="21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62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56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7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260">
          <w:marLeft w:val="21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rybni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pprybnik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tert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CE43-909A-46CD-8FE0-2933E1BF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1363</TotalTime>
  <Pages>18</Pages>
  <Words>5371</Words>
  <Characters>34120</Characters>
  <Application>Microsoft Office Word</Application>
  <DocSecurity>0</DocSecurity>
  <Lines>284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 </Company>
  <LinksUpToDate>false</LinksUpToDate>
  <CharactersWithSpaces>39413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Katarzyna Wąsik</dc:creator>
  <cp:keywords/>
  <cp:lastModifiedBy>Katarzyna Wąsik</cp:lastModifiedBy>
  <cp:revision>55</cp:revision>
  <cp:lastPrinted>2024-12-17T14:09:00Z</cp:lastPrinted>
  <dcterms:created xsi:type="dcterms:W3CDTF">2024-09-12T07:13:00Z</dcterms:created>
  <dcterms:modified xsi:type="dcterms:W3CDTF">2025-12-30T08:53:00Z</dcterms:modified>
</cp:coreProperties>
</file>